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2C" w:rsidRPr="00074BB2" w:rsidRDefault="00E54E2C" w:rsidP="00E54E2C">
      <w:pPr>
        <w:wordWrap/>
        <w:spacing w:line="360" w:lineRule="exact"/>
        <w:ind w:left="12"/>
        <w:rPr>
          <w:spacing w:val="6"/>
        </w:rPr>
      </w:pPr>
      <w:r w:rsidRPr="00074BB2">
        <w:rPr>
          <w:rFonts w:asciiTheme="minorEastAsia" w:eastAsiaTheme="minorEastAsia" w:hAnsiTheme="minorEastAsia" w:hint="eastAsia"/>
          <w:spacing w:val="14"/>
          <w:sz w:val="24"/>
        </w:rPr>
        <w:t xml:space="preserve">付表１　</w:t>
      </w:r>
      <w:r w:rsidRPr="00C319B3">
        <w:rPr>
          <w:rFonts w:asciiTheme="minorEastAsia" w:eastAsiaTheme="minorEastAsia" w:hAnsiTheme="minorEastAsia" w:hint="eastAsia"/>
          <w:spacing w:val="15"/>
          <w:sz w:val="24"/>
        </w:rPr>
        <w:t>認定こども園（幼保連携型）の確認に係る記載事</w:t>
      </w:r>
      <w:r w:rsidRPr="00074BB2">
        <w:rPr>
          <w:rFonts w:asciiTheme="minorEastAsia" w:eastAsiaTheme="minorEastAsia" w:hAnsiTheme="minorEastAsia" w:hint="eastAsia"/>
          <w:sz w:val="24"/>
        </w:rPr>
        <w:t>項</w:t>
      </w:r>
    </w:p>
    <w:tbl>
      <w:tblPr>
        <w:tblStyle w:val="a7"/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732"/>
        <w:gridCol w:w="240"/>
        <w:gridCol w:w="12"/>
        <w:gridCol w:w="216"/>
        <w:gridCol w:w="12"/>
        <w:gridCol w:w="216"/>
        <w:gridCol w:w="252"/>
        <w:gridCol w:w="48"/>
        <w:gridCol w:w="12"/>
        <w:gridCol w:w="1236"/>
        <w:gridCol w:w="732"/>
        <w:gridCol w:w="24"/>
        <w:gridCol w:w="156"/>
        <w:gridCol w:w="300"/>
        <w:gridCol w:w="252"/>
        <w:gridCol w:w="168"/>
        <w:gridCol w:w="48"/>
        <w:gridCol w:w="36"/>
        <w:gridCol w:w="300"/>
        <w:gridCol w:w="420"/>
        <w:gridCol w:w="672"/>
        <w:gridCol w:w="1584"/>
      </w:tblGrid>
      <w:tr w:rsidR="00E54E2C" w:rsidRPr="00F570E4" w:rsidTr="009E0394">
        <w:trPr>
          <w:trHeight w:hRule="exact" w:val="286"/>
        </w:trPr>
        <w:tc>
          <w:tcPr>
            <w:tcW w:w="2112" w:type="dxa"/>
            <w:tcBorders>
              <w:bottom w:val="nil"/>
            </w:tcBorders>
            <w:vAlign w:val="center"/>
          </w:tcPr>
          <w:p w:rsidR="00E54E2C" w:rsidRPr="00C319B3" w:rsidRDefault="00E54E2C" w:rsidP="00C319B3">
            <w:pPr>
              <w:wordWrap/>
              <w:spacing w:line="220" w:lineRule="exact"/>
              <w:ind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9B3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C319B3" w:rsidRPr="00C319B3" w:rsidRDefault="00C319B3" w:rsidP="00C319B3">
            <w:pPr>
              <w:wordWrap/>
              <w:spacing w:line="220" w:lineRule="exact"/>
              <w:ind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68" w:type="dxa"/>
            <w:gridSpan w:val="22"/>
            <w:tcBorders>
              <w:bottom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384"/>
        </w:trPr>
        <w:tc>
          <w:tcPr>
            <w:tcW w:w="2112" w:type="dxa"/>
            <w:tcBorders>
              <w:top w:val="nil"/>
            </w:tcBorders>
            <w:vAlign w:val="center"/>
          </w:tcPr>
          <w:p w:rsidR="00E54E2C" w:rsidRPr="00C319B3" w:rsidRDefault="00E54E2C" w:rsidP="00D5079A">
            <w:pPr>
              <w:wordWrap/>
              <w:spacing w:after="60" w:line="240" w:lineRule="exact"/>
              <w:ind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9B3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7668" w:type="dxa"/>
            <w:gridSpan w:val="22"/>
            <w:tcBorders>
              <w:top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286"/>
        </w:trPr>
        <w:tc>
          <w:tcPr>
            <w:tcW w:w="2112" w:type="dxa"/>
            <w:vMerge w:val="restart"/>
            <w:vAlign w:val="center"/>
          </w:tcPr>
          <w:p w:rsidR="00E54E2C" w:rsidRPr="00C319B3" w:rsidRDefault="00E54E2C" w:rsidP="00D5079A">
            <w:pPr>
              <w:kinsoku w:val="0"/>
              <w:wordWrap/>
              <w:spacing w:line="240" w:lineRule="exact"/>
              <w:ind w:right="240"/>
              <w:jc w:val="distribute"/>
              <w:rPr>
                <w:rFonts w:asciiTheme="minorEastAsia" w:eastAsiaTheme="minorEastAsia" w:hAnsiTheme="minorEastAsia"/>
                <w:kern w:val="21"/>
                <w:sz w:val="20"/>
                <w:szCs w:val="20"/>
              </w:rPr>
            </w:pPr>
            <w:r w:rsidRPr="00C319B3">
              <w:rPr>
                <w:rFonts w:asciiTheme="minorEastAsia" w:eastAsiaTheme="minorEastAsia" w:hAnsiTheme="minorEastAsia" w:hint="eastAsia"/>
                <w:spacing w:val="60"/>
                <w:kern w:val="21"/>
                <w:sz w:val="20"/>
                <w:szCs w:val="20"/>
              </w:rPr>
              <w:t>施設の所在</w:t>
            </w:r>
            <w:r w:rsidRPr="00C319B3">
              <w:rPr>
                <w:rFonts w:asciiTheme="minorEastAsia" w:eastAsiaTheme="minorEastAsia" w:hAnsiTheme="minorEastAsia" w:hint="eastAsia"/>
                <w:kern w:val="21"/>
                <w:sz w:val="20"/>
                <w:szCs w:val="20"/>
              </w:rPr>
              <w:t>地・連絡先</w:t>
            </w:r>
          </w:p>
        </w:tc>
        <w:tc>
          <w:tcPr>
            <w:tcW w:w="7668" w:type="dxa"/>
            <w:gridSpan w:val="22"/>
            <w:tcBorders>
              <w:bottom w:val="nil"/>
            </w:tcBorders>
            <w:vAlign w:val="center"/>
          </w:tcPr>
          <w:p w:rsidR="00E54E2C" w:rsidRPr="00C319B3" w:rsidRDefault="00E54E2C" w:rsidP="0060711B">
            <w:pPr>
              <w:wordWrap/>
              <w:spacing w:line="240" w:lineRule="exact"/>
              <w:rPr>
                <w:rFonts w:asciiTheme="minorEastAsia" w:eastAsiaTheme="minorEastAsia" w:hAnsiTheme="minorEastAsia"/>
                <w:spacing w:val="17"/>
                <w:szCs w:val="21"/>
              </w:rPr>
            </w:pPr>
            <w:r w:rsidRPr="00C319B3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（</w:t>
            </w:r>
            <w:r w:rsidR="0060711B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〒</w:t>
            </w:r>
            <w:r w:rsidRPr="00C319B3">
              <w:rPr>
                <w:rFonts w:asciiTheme="minorEastAsia" w:eastAsiaTheme="minorEastAsia" w:hAnsiTheme="minorEastAsia" w:hint="eastAsia"/>
                <w:spacing w:val="17"/>
                <w:szCs w:val="21"/>
              </w:rPr>
              <w:t xml:space="preserve">　　</w:t>
            </w:r>
            <w:r w:rsidRPr="00C319B3">
              <w:rPr>
                <w:rFonts w:asciiTheme="minorEastAsia" w:eastAsiaTheme="minorEastAsia" w:hAnsiTheme="minorEastAsia" w:hint="eastAsia"/>
                <w:spacing w:val="26"/>
                <w:szCs w:val="21"/>
              </w:rPr>
              <w:t xml:space="preserve">　</w:t>
            </w:r>
            <w:r w:rsidR="00C319B3" w:rsidRPr="00C319B3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―</w:t>
            </w:r>
            <w:r w:rsidRPr="00C319B3">
              <w:rPr>
                <w:rFonts w:asciiTheme="minorEastAsia" w:eastAsiaTheme="minorEastAsia" w:hAnsiTheme="minorEastAsia" w:hint="eastAsia"/>
                <w:spacing w:val="17"/>
                <w:szCs w:val="21"/>
              </w:rPr>
              <w:t xml:space="preserve">　　　</w:t>
            </w:r>
            <w:r w:rsidRPr="00C319B3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　</w:t>
            </w:r>
            <w:r w:rsidRPr="00C319B3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）</w:t>
            </w:r>
          </w:p>
        </w:tc>
      </w:tr>
      <w:tr w:rsidR="00E54E2C" w:rsidRPr="00F570E4" w:rsidTr="009E0394">
        <w:trPr>
          <w:trHeight w:hRule="exact" w:val="550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2" w:type="dxa"/>
            <w:gridSpan w:val="5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:rsidR="00E54E2C" w:rsidRPr="00C319B3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54E2C" w:rsidRPr="00C319B3" w:rsidRDefault="00E54E2C" w:rsidP="00C319B3">
            <w:pPr>
              <w:wordWrap/>
              <w:spacing w:line="250" w:lineRule="exact"/>
              <w:jc w:val="distribute"/>
              <w:rPr>
                <w:rFonts w:asciiTheme="minorEastAsia" w:eastAsiaTheme="minorEastAsia" w:hAnsiTheme="minorEastAsia"/>
                <w:spacing w:val="10"/>
                <w:szCs w:val="21"/>
              </w:rPr>
            </w:pPr>
            <w:r w:rsidRPr="00C319B3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都道府県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54E2C" w:rsidRPr="00C319B3" w:rsidRDefault="00E54E2C" w:rsidP="00D5079A">
            <w:pPr>
              <w:wordWrap/>
              <w:spacing w:line="250" w:lineRule="exact"/>
              <w:jc w:val="left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54E2C" w:rsidRPr="00C319B3" w:rsidRDefault="00E54E2C" w:rsidP="00D5079A">
            <w:pPr>
              <w:wordWrap/>
              <w:spacing w:line="250" w:lineRule="exact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  <w:r w:rsidRPr="00C319B3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郡</w:t>
            </w:r>
            <w:r w:rsidRPr="00C319B3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市</w:t>
            </w:r>
            <w:r w:rsidRPr="00C319B3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区町村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317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68" w:type="dxa"/>
            <w:gridSpan w:val="22"/>
            <w:tcBorders>
              <w:top w:val="dashed" w:sz="6" w:space="0" w:color="auto"/>
            </w:tcBorders>
            <w:vAlign w:val="center"/>
          </w:tcPr>
          <w:p w:rsidR="00E54E2C" w:rsidRPr="00F570E4" w:rsidRDefault="00E54E2C" w:rsidP="00C319B3">
            <w:pPr>
              <w:wordWrap/>
              <w:spacing w:line="240" w:lineRule="exact"/>
              <w:ind w:left="-20"/>
              <w:rPr>
                <w:rFonts w:asciiTheme="minorEastAsia" w:eastAsiaTheme="minorEastAsia" w:hAnsiTheme="minorEastAsia"/>
                <w:spacing w:val="17"/>
                <w:szCs w:val="21"/>
              </w:rPr>
            </w:pPr>
            <w:r w:rsidRPr="00C319B3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（ビルの名称等</w:t>
            </w:r>
            <w:r w:rsidRPr="00F570E4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）</w:t>
            </w:r>
          </w:p>
        </w:tc>
      </w:tr>
      <w:tr w:rsidR="00E54E2C" w:rsidRPr="00F570E4" w:rsidTr="009E0394">
        <w:trPr>
          <w:trHeight w:hRule="exact" w:val="404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E54E2C" w:rsidRPr="00131EC2" w:rsidRDefault="00E54E2C" w:rsidP="00D5079A">
            <w:pPr>
              <w:wordWrap/>
              <w:spacing w:line="240" w:lineRule="exact"/>
              <w:ind w:right="36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31EC2">
              <w:rPr>
                <w:rFonts w:asciiTheme="minorEastAsia" w:eastAsiaTheme="minorEastAsia" w:hAnsiTheme="minorEastAsia" w:hint="eastAsia"/>
                <w:sz w:val="20"/>
                <w:szCs w:val="21"/>
              </w:rPr>
              <w:t>電話番号</w:t>
            </w:r>
          </w:p>
        </w:tc>
        <w:tc>
          <w:tcPr>
            <w:tcW w:w="2736" w:type="dxa"/>
            <w:gridSpan w:val="9"/>
            <w:vAlign w:val="center"/>
          </w:tcPr>
          <w:p w:rsidR="00E54E2C" w:rsidRPr="00131EC2" w:rsidRDefault="00E54E2C" w:rsidP="00D5079A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84" w:type="dxa"/>
            <w:gridSpan w:val="7"/>
            <w:vAlign w:val="center"/>
          </w:tcPr>
          <w:p w:rsidR="00E54E2C" w:rsidRPr="00131EC2" w:rsidRDefault="00E54E2C" w:rsidP="00D5079A">
            <w:pPr>
              <w:wordWrap/>
              <w:spacing w:line="240" w:lineRule="exact"/>
              <w:ind w:left="60" w:right="96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31EC2">
              <w:rPr>
                <w:rFonts w:asciiTheme="minorEastAsia" w:eastAsiaTheme="minorEastAsia" w:hAnsiTheme="minorEastAsia"/>
                <w:szCs w:val="21"/>
              </w:rPr>
              <w:t>FAX</w:t>
            </w:r>
            <w:r w:rsidRPr="00131EC2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976" w:type="dxa"/>
            <w:gridSpan w:val="4"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404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E54E2C" w:rsidRPr="00131EC2" w:rsidRDefault="00E54E2C" w:rsidP="00D5079A">
            <w:pPr>
              <w:wordWrap/>
              <w:spacing w:line="190" w:lineRule="exact"/>
              <w:ind w:left="144" w:right="174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31EC2">
              <w:rPr>
                <w:rFonts w:asciiTheme="minorEastAsia" w:eastAsiaTheme="minorEastAsia" w:hAnsiTheme="minorEastAsia"/>
                <w:sz w:val="19"/>
                <w:szCs w:val="19"/>
              </w:rPr>
              <w:t>E-mail</w:t>
            </w:r>
          </w:p>
          <w:p w:rsidR="00E54E2C" w:rsidRPr="00F570E4" w:rsidRDefault="00E54E2C" w:rsidP="00D5079A">
            <w:pPr>
              <w:wordWrap/>
              <w:spacing w:line="190" w:lineRule="exact"/>
              <w:ind w:left="20" w:right="9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31EC2">
              <w:rPr>
                <w:rFonts w:asciiTheme="minorEastAsia" w:eastAsiaTheme="minorEastAsia" w:hAnsiTheme="minorEastAsia" w:hint="eastAsia"/>
                <w:sz w:val="19"/>
                <w:szCs w:val="19"/>
              </w:rPr>
              <w:t>アドレス</w:t>
            </w:r>
          </w:p>
        </w:tc>
        <w:tc>
          <w:tcPr>
            <w:tcW w:w="6696" w:type="dxa"/>
            <w:gridSpan w:val="20"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286"/>
        </w:trPr>
        <w:tc>
          <w:tcPr>
            <w:tcW w:w="2112" w:type="dxa"/>
            <w:vMerge w:val="restart"/>
            <w:vAlign w:val="center"/>
          </w:tcPr>
          <w:p w:rsidR="00E54E2C" w:rsidRPr="00C319B3" w:rsidRDefault="00E54E2C" w:rsidP="00C319B3">
            <w:pPr>
              <w:wordWrap/>
              <w:spacing w:line="240" w:lineRule="exact"/>
              <w:ind w:left="96" w:right="96"/>
              <w:jc w:val="center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C319B3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施設管理者の</w:t>
            </w:r>
            <w:r w:rsidRPr="00C319B3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住</w:t>
            </w:r>
            <w:r w:rsidRPr="00C319B3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所・職名・氏名</w:t>
            </w:r>
            <w:r w:rsidRPr="00C319B3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・</w:t>
            </w:r>
            <w:r w:rsidRPr="00C319B3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生年月</w:t>
            </w:r>
            <w:r w:rsidRPr="00C319B3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日</w:t>
            </w:r>
          </w:p>
        </w:tc>
        <w:tc>
          <w:tcPr>
            <w:tcW w:w="7668" w:type="dxa"/>
            <w:gridSpan w:val="22"/>
            <w:tcBorders>
              <w:bottom w:val="nil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ind w:left="-4"/>
              <w:rPr>
                <w:rFonts w:asciiTheme="minorEastAsia" w:eastAsiaTheme="minorEastAsia" w:hAnsiTheme="minorEastAsia"/>
                <w:spacing w:val="17"/>
                <w:szCs w:val="21"/>
              </w:rPr>
            </w:pPr>
            <w:r w:rsidRPr="00C319B3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（</w:t>
            </w:r>
            <w:r w:rsidR="0060711B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〒</w:t>
            </w:r>
            <w:r w:rsidRPr="00F570E4">
              <w:rPr>
                <w:rFonts w:asciiTheme="minorEastAsia" w:eastAsiaTheme="minorEastAsia" w:hAnsiTheme="minorEastAsia" w:hint="eastAsia"/>
                <w:spacing w:val="17"/>
                <w:szCs w:val="21"/>
              </w:rPr>
              <w:t xml:space="preserve">　　</w:t>
            </w:r>
            <w:r w:rsidRPr="00C319B3">
              <w:rPr>
                <w:rFonts w:asciiTheme="minorEastAsia" w:eastAsiaTheme="minorEastAsia" w:hAnsiTheme="minorEastAsia" w:hint="eastAsia"/>
                <w:spacing w:val="24"/>
                <w:szCs w:val="21"/>
              </w:rPr>
              <w:t xml:space="preserve">　</w:t>
            </w:r>
            <w:r w:rsidR="00C319B3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―</w:t>
            </w:r>
            <w:r w:rsidRPr="00F570E4">
              <w:rPr>
                <w:rFonts w:asciiTheme="minorEastAsia" w:eastAsiaTheme="minorEastAsia" w:hAnsiTheme="minorEastAsia" w:hint="eastAsia"/>
                <w:spacing w:val="17"/>
                <w:szCs w:val="21"/>
              </w:rPr>
              <w:t xml:space="preserve">　　　　）</w:t>
            </w:r>
          </w:p>
        </w:tc>
      </w:tr>
      <w:tr w:rsidR="00E54E2C" w:rsidRPr="00F570E4" w:rsidTr="009E0394">
        <w:trPr>
          <w:trHeight w:hRule="exact" w:val="718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E54E2C" w:rsidRPr="00131EC2" w:rsidRDefault="00E54E2C" w:rsidP="00D5079A">
            <w:pPr>
              <w:wordWrap/>
              <w:spacing w:line="250" w:lineRule="exact"/>
              <w:jc w:val="left"/>
              <w:rPr>
                <w:rFonts w:asciiTheme="minorEastAsia" w:eastAsiaTheme="minorEastAsia" w:hAnsiTheme="minorEastAsia"/>
                <w:spacing w:val="14"/>
                <w:szCs w:val="21"/>
              </w:rPr>
            </w:pPr>
            <w:r w:rsidRPr="00131EC2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都道府県</w:t>
            </w:r>
          </w:p>
        </w:tc>
        <w:tc>
          <w:tcPr>
            <w:tcW w:w="2148" w:type="dxa"/>
            <w:gridSpan w:val="4"/>
            <w:tcBorders>
              <w:top w:val="nil"/>
              <w:left w:val="nil"/>
              <w:right w:val="nil"/>
            </w:tcBorders>
          </w:tcPr>
          <w:p w:rsidR="00E54E2C" w:rsidRPr="00F570E4" w:rsidRDefault="00E54E2C" w:rsidP="00D5079A">
            <w:pPr>
              <w:wordWrap/>
              <w:spacing w:line="250" w:lineRule="exact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E54E2C" w:rsidRPr="00131EC2" w:rsidRDefault="00E54E2C" w:rsidP="00D5079A">
            <w:pPr>
              <w:wordWrap/>
              <w:spacing w:line="250" w:lineRule="exact"/>
              <w:jc w:val="left"/>
            </w:pPr>
            <w:r w:rsidRPr="00C66A28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郡</w:t>
            </w:r>
            <w:r w:rsidRPr="00C66A2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市</w:t>
            </w:r>
            <w:r w:rsidRPr="00C66A28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区町村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250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E54E2C" w:rsidRPr="00C319B3" w:rsidRDefault="00E54E2C" w:rsidP="00D5079A">
            <w:pPr>
              <w:wordWrap/>
              <w:spacing w:line="240" w:lineRule="exact"/>
              <w:rPr>
                <w:szCs w:val="21"/>
              </w:rPr>
            </w:pPr>
            <w:r w:rsidRPr="00C319B3">
              <w:rPr>
                <w:rFonts w:hint="eastAsia"/>
                <w:spacing w:val="4"/>
                <w:szCs w:val="21"/>
              </w:rPr>
              <w:t>職</w:t>
            </w:r>
            <w:r w:rsidRPr="00C319B3">
              <w:rPr>
                <w:rFonts w:hint="eastAsia"/>
                <w:szCs w:val="21"/>
              </w:rPr>
              <w:t>名</w:t>
            </w:r>
          </w:p>
        </w:tc>
        <w:tc>
          <w:tcPr>
            <w:tcW w:w="6456" w:type="dxa"/>
            <w:gridSpan w:val="17"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186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2" w:type="dxa"/>
            <w:gridSpan w:val="5"/>
            <w:vMerge w:val="restart"/>
            <w:vAlign w:val="center"/>
          </w:tcPr>
          <w:p w:rsidR="00E54E2C" w:rsidRDefault="00E54E2C" w:rsidP="00D5079A">
            <w:pPr>
              <w:wordWrap/>
              <w:spacing w:line="360" w:lineRule="exact"/>
              <w:ind w:left="108" w:right="16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  <w:p w:rsidR="00E54E2C" w:rsidRPr="00F570E4" w:rsidRDefault="00E54E2C" w:rsidP="00D5079A">
            <w:pPr>
              <w:wordWrap/>
              <w:spacing w:line="360" w:lineRule="exact"/>
              <w:ind w:left="108" w:right="16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76" w:type="dxa"/>
            <w:gridSpan w:val="9"/>
            <w:tcBorders>
              <w:bottom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6"/>
            <w:vMerge w:val="restart"/>
            <w:vAlign w:val="center"/>
          </w:tcPr>
          <w:p w:rsidR="00E54E2C" w:rsidRPr="00F570E4" w:rsidRDefault="00E54E2C" w:rsidP="00D5079A">
            <w:pPr>
              <w:wordWrap/>
              <w:spacing w:line="360" w:lineRule="exact"/>
              <w:ind w:left="108" w:right="16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E54E2C" w:rsidRDefault="00E54E2C" w:rsidP="00D5079A">
            <w:pPr>
              <w:wordWrap/>
              <w:spacing w:line="240" w:lineRule="exact"/>
              <w:ind w:left="744" w:right="5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  <w:p w:rsidR="00E54E2C" w:rsidRPr="00F570E4" w:rsidRDefault="00E54E2C" w:rsidP="00D5079A">
            <w:pPr>
              <w:wordWrap/>
              <w:spacing w:line="240" w:lineRule="exact"/>
              <w:ind w:left="108" w:right="4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6A2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（</w:t>
            </w:r>
            <w:r w:rsidRPr="00C319B3">
              <w:rPr>
                <w:rFonts w:asciiTheme="minorEastAsia" w:eastAsiaTheme="minorEastAsia" w:hAnsiTheme="minorEastAsia" w:hint="eastAsia"/>
                <w:spacing w:val="10"/>
                <w:szCs w:val="21"/>
              </w:rPr>
              <w:t xml:space="preserve">　</w:t>
            </w:r>
            <w:r w:rsidRPr="00C66A2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66A2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54E2C" w:rsidRPr="00F570E4" w:rsidTr="009E0394">
        <w:trPr>
          <w:trHeight w:hRule="exact" w:val="570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2" w:type="dxa"/>
            <w:gridSpan w:val="5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6" w:type="dxa"/>
            <w:gridSpan w:val="9"/>
            <w:tcBorders>
              <w:top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6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186"/>
        </w:trPr>
        <w:tc>
          <w:tcPr>
            <w:tcW w:w="2112" w:type="dxa"/>
            <w:vMerge w:val="restart"/>
            <w:vAlign w:val="center"/>
          </w:tcPr>
          <w:p w:rsidR="00E54E2C" w:rsidRPr="00C319B3" w:rsidRDefault="00E54E2C" w:rsidP="00D5079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C319B3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園長の氏名</w:t>
            </w:r>
            <w:r w:rsidR="00C319B3" w:rsidRPr="00C319B3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・</w:t>
            </w:r>
            <w:r w:rsidRPr="00C319B3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生年月日</w:t>
            </w:r>
          </w:p>
        </w:tc>
        <w:tc>
          <w:tcPr>
            <w:tcW w:w="1212" w:type="dxa"/>
            <w:gridSpan w:val="5"/>
            <w:vMerge w:val="restart"/>
            <w:vAlign w:val="center"/>
          </w:tcPr>
          <w:p w:rsidR="00E54E2C" w:rsidRDefault="00E54E2C" w:rsidP="00D5079A">
            <w:pPr>
              <w:wordWrap/>
              <w:spacing w:line="360" w:lineRule="exact"/>
              <w:ind w:left="108" w:right="16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  <w:p w:rsidR="00E54E2C" w:rsidRPr="00F570E4" w:rsidRDefault="00E54E2C" w:rsidP="00D5079A">
            <w:pPr>
              <w:wordWrap/>
              <w:spacing w:line="360" w:lineRule="exact"/>
              <w:ind w:left="108" w:right="16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76" w:type="dxa"/>
            <w:gridSpan w:val="9"/>
            <w:tcBorders>
              <w:bottom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6"/>
            <w:vMerge w:val="restart"/>
            <w:vAlign w:val="center"/>
          </w:tcPr>
          <w:p w:rsidR="00E54E2C" w:rsidRPr="00F570E4" w:rsidRDefault="00E54E2C" w:rsidP="00D5079A">
            <w:pPr>
              <w:wordWrap/>
              <w:spacing w:line="360" w:lineRule="exact"/>
              <w:ind w:left="108" w:right="16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E54E2C" w:rsidRDefault="00E54E2C" w:rsidP="00D5079A">
            <w:pPr>
              <w:wordWrap/>
              <w:spacing w:line="240" w:lineRule="exact"/>
              <w:ind w:left="744" w:right="5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  <w:p w:rsidR="00E54E2C" w:rsidRPr="00F570E4" w:rsidRDefault="00E54E2C" w:rsidP="00D5079A">
            <w:pPr>
              <w:wordWrap/>
              <w:spacing w:line="240" w:lineRule="exact"/>
              <w:ind w:left="108" w:right="4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6A2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（</w:t>
            </w:r>
            <w:r w:rsidR="00C319B3" w:rsidRPr="00C319B3">
              <w:rPr>
                <w:rFonts w:asciiTheme="minorEastAsia" w:eastAsiaTheme="minorEastAsia" w:hAnsiTheme="minorEastAsia" w:hint="eastAsia"/>
                <w:spacing w:val="10"/>
                <w:szCs w:val="21"/>
              </w:rPr>
              <w:t xml:space="preserve">　</w:t>
            </w:r>
            <w:r w:rsidRPr="00C66A2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66A28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54E2C" w:rsidRPr="00F570E4" w:rsidTr="009E0394">
        <w:trPr>
          <w:trHeight w:hRule="exact" w:val="560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2" w:type="dxa"/>
            <w:gridSpan w:val="5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6" w:type="dxa"/>
            <w:gridSpan w:val="9"/>
            <w:tcBorders>
              <w:top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6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400"/>
        </w:trPr>
        <w:tc>
          <w:tcPr>
            <w:tcW w:w="2112" w:type="dxa"/>
            <w:vAlign w:val="center"/>
          </w:tcPr>
          <w:p w:rsidR="00E54E2C" w:rsidRPr="00C319B3" w:rsidRDefault="00E54E2C" w:rsidP="00D5079A">
            <w:pPr>
              <w:wordWrap/>
              <w:spacing w:line="240" w:lineRule="exact"/>
              <w:ind w:left="216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9B3">
              <w:rPr>
                <w:rFonts w:asciiTheme="minorEastAsia" w:eastAsiaTheme="minorEastAsia" w:hAnsiTheme="minorEastAsia" w:hint="eastAsia"/>
                <w:sz w:val="20"/>
                <w:szCs w:val="20"/>
              </w:rPr>
              <w:t>園長就任年月日</w:t>
            </w:r>
          </w:p>
        </w:tc>
        <w:tc>
          <w:tcPr>
            <w:tcW w:w="7668" w:type="dxa"/>
            <w:gridSpan w:val="22"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ind w:left="1152" w:right="480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E54E2C" w:rsidRPr="00F570E4" w:rsidTr="009E0394">
        <w:trPr>
          <w:trHeight w:hRule="exact" w:val="390"/>
        </w:trPr>
        <w:tc>
          <w:tcPr>
            <w:tcW w:w="2112" w:type="dxa"/>
            <w:vAlign w:val="center"/>
          </w:tcPr>
          <w:p w:rsidR="00E54E2C" w:rsidRPr="00C319B3" w:rsidRDefault="00E54E2C" w:rsidP="00C319B3">
            <w:pPr>
              <w:wordWrap/>
              <w:spacing w:line="19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19B3">
              <w:rPr>
                <w:rFonts w:asciiTheme="minorEastAsia" w:eastAsiaTheme="minorEastAsia" w:hAnsiTheme="minorEastAsia" w:hint="eastAsia"/>
                <w:spacing w:val="32"/>
                <w:sz w:val="20"/>
                <w:szCs w:val="20"/>
              </w:rPr>
              <w:t>園長の教</w:t>
            </w:r>
            <w:r w:rsidRPr="00C319B3">
              <w:rPr>
                <w:rFonts w:asciiTheme="minorEastAsia" w:eastAsiaTheme="minorEastAsia" w:hAnsiTheme="minorEastAsia" w:hint="eastAsia"/>
                <w:spacing w:val="33"/>
                <w:sz w:val="20"/>
                <w:szCs w:val="20"/>
              </w:rPr>
              <w:t>員免許</w:t>
            </w:r>
            <w:r w:rsidRPr="00C319B3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9E0394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保育士資格の有</w:t>
            </w:r>
            <w:r w:rsidRPr="00C319B3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7668" w:type="dxa"/>
            <w:gridSpan w:val="22"/>
            <w:vAlign w:val="center"/>
          </w:tcPr>
          <w:p w:rsidR="00E54E2C" w:rsidRPr="00F570E4" w:rsidRDefault="00E54E2C" w:rsidP="00D5079A">
            <w:pPr>
              <w:tabs>
                <w:tab w:val="left" w:pos="708"/>
                <w:tab w:val="left" w:pos="5832"/>
                <w:tab w:val="left" w:pos="6324"/>
                <w:tab w:val="left" w:pos="6804"/>
              </w:tabs>
              <w:wordWrap/>
              <w:spacing w:line="240" w:lineRule="exact"/>
              <w:ind w:left="22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（免許・資格の種類</w:t>
            </w:r>
            <w:r w:rsidRPr="00F570E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F570E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F570E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F570E4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E54E2C" w:rsidRPr="00F570E4" w:rsidTr="009E0394">
        <w:trPr>
          <w:trHeight w:hRule="exact" w:val="286"/>
        </w:trPr>
        <w:tc>
          <w:tcPr>
            <w:tcW w:w="2112" w:type="dxa"/>
            <w:vMerge w:val="restart"/>
            <w:vAlign w:val="center"/>
          </w:tcPr>
          <w:p w:rsidR="00E54E2C" w:rsidRPr="009E0394" w:rsidRDefault="00E54E2C" w:rsidP="00D5079A">
            <w:pPr>
              <w:wordWrap/>
              <w:spacing w:line="240" w:lineRule="exact"/>
              <w:ind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園長の住所</w:t>
            </w: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・連絡先</w:t>
            </w:r>
          </w:p>
        </w:tc>
        <w:tc>
          <w:tcPr>
            <w:tcW w:w="7668" w:type="dxa"/>
            <w:gridSpan w:val="22"/>
            <w:tcBorders>
              <w:bottom w:val="nil"/>
            </w:tcBorders>
            <w:vAlign w:val="bottom"/>
          </w:tcPr>
          <w:p w:rsidR="00E54E2C" w:rsidRPr="00F570E4" w:rsidRDefault="00E54E2C" w:rsidP="009E0394">
            <w:pPr>
              <w:wordWrap/>
              <w:spacing w:line="240" w:lineRule="exact"/>
              <w:ind w:left="-4"/>
              <w:rPr>
                <w:rFonts w:asciiTheme="minorEastAsia" w:eastAsiaTheme="minorEastAsia" w:hAnsiTheme="minorEastAsia"/>
                <w:spacing w:val="17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（</w:t>
            </w:r>
            <w:r w:rsidR="0060711B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〒</w:t>
            </w:r>
            <w:r w:rsidRPr="00F570E4">
              <w:rPr>
                <w:rFonts w:asciiTheme="minorEastAsia" w:eastAsiaTheme="minorEastAsia" w:hAnsiTheme="minorEastAsia" w:hint="eastAsia"/>
                <w:spacing w:val="17"/>
                <w:szCs w:val="21"/>
              </w:rPr>
              <w:t xml:space="preserve">　　</w:t>
            </w:r>
            <w:r w:rsidRPr="009E0394">
              <w:rPr>
                <w:rFonts w:asciiTheme="minorEastAsia" w:eastAsiaTheme="minorEastAsia" w:hAnsiTheme="minorEastAsia" w:hint="eastAsia"/>
                <w:spacing w:val="24"/>
                <w:szCs w:val="21"/>
              </w:rPr>
              <w:t xml:space="preserve">　</w:t>
            </w:r>
            <w:r w:rsidR="009E0394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―</w:t>
            </w:r>
            <w:r w:rsidRPr="00F570E4">
              <w:rPr>
                <w:rFonts w:asciiTheme="minorEastAsia" w:eastAsiaTheme="minorEastAsia" w:hAnsiTheme="minorEastAsia" w:hint="eastAsia"/>
                <w:spacing w:val="17"/>
                <w:szCs w:val="21"/>
              </w:rPr>
              <w:t xml:space="preserve">　　　　）</w:t>
            </w:r>
          </w:p>
        </w:tc>
      </w:tr>
      <w:tr w:rsidR="00E54E2C" w:rsidRPr="00F570E4" w:rsidTr="009E0394">
        <w:trPr>
          <w:trHeight w:hRule="exact" w:val="540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54E2C" w:rsidRPr="00131EC2" w:rsidRDefault="00E54E2C" w:rsidP="00D5079A">
            <w:pPr>
              <w:wordWrap/>
              <w:spacing w:line="250" w:lineRule="exact"/>
              <w:jc w:val="left"/>
              <w:rPr>
                <w:rFonts w:asciiTheme="minorEastAsia" w:eastAsiaTheme="minorEastAsia" w:hAnsiTheme="minorEastAsia"/>
                <w:spacing w:val="14"/>
                <w:szCs w:val="21"/>
              </w:rPr>
            </w:pPr>
            <w:r w:rsidRPr="00131EC2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都道府県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54E2C" w:rsidRPr="00F570E4" w:rsidRDefault="00E54E2C" w:rsidP="00D5079A">
            <w:pPr>
              <w:wordWrap/>
              <w:spacing w:line="250" w:lineRule="exact"/>
              <w:jc w:val="left"/>
              <w:rPr>
                <w:rFonts w:asciiTheme="minorEastAsia" w:eastAsiaTheme="minorEastAsia" w:hAnsiTheme="minorEastAsia"/>
                <w:spacing w:val="1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54E2C" w:rsidRPr="00131EC2" w:rsidRDefault="00E54E2C" w:rsidP="00D5079A">
            <w:pPr>
              <w:wordWrap/>
              <w:spacing w:line="250" w:lineRule="exact"/>
              <w:jc w:val="left"/>
            </w:pPr>
            <w:r w:rsidRPr="00C66A28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郡</w:t>
            </w:r>
            <w:r w:rsidRPr="00C66A2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市</w:t>
            </w:r>
            <w:r w:rsidRPr="00C66A28">
              <w:rPr>
                <w:rFonts w:asciiTheme="minorEastAsia" w:eastAsiaTheme="minorEastAsia" w:hAnsiTheme="minorEastAsia" w:hint="eastAsia"/>
                <w:spacing w:val="14"/>
                <w:szCs w:val="21"/>
              </w:rPr>
              <w:t>区町村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346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68" w:type="dxa"/>
            <w:gridSpan w:val="22"/>
            <w:tcBorders>
              <w:top w:val="dashed" w:sz="6" w:space="0" w:color="auto"/>
            </w:tcBorders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pacing w:val="17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pacing w:val="15"/>
                <w:szCs w:val="21"/>
              </w:rPr>
              <w:t>（ビルの名称等</w:t>
            </w:r>
            <w:r w:rsidRPr="00F570E4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）</w:t>
            </w:r>
          </w:p>
        </w:tc>
      </w:tr>
      <w:tr w:rsidR="00E54E2C" w:rsidRPr="00F570E4" w:rsidTr="009E0394">
        <w:trPr>
          <w:trHeight w:hRule="exact" w:val="376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E54E2C" w:rsidRPr="00131EC2" w:rsidRDefault="00E54E2C" w:rsidP="00D5079A">
            <w:pPr>
              <w:wordWrap/>
              <w:spacing w:line="240" w:lineRule="exact"/>
              <w:ind w:right="36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31EC2">
              <w:rPr>
                <w:rFonts w:asciiTheme="minorEastAsia" w:eastAsiaTheme="minorEastAsia" w:hAnsiTheme="minorEastAsia" w:hint="eastAsia"/>
                <w:sz w:val="20"/>
                <w:szCs w:val="21"/>
              </w:rPr>
              <w:t>電話番号</w:t>
            </w:r>
          </w:p>
        </w:tc>
        <w:tc>
          <w:tcPr>
            <w:tcW w:w="2748" w:type="dxa"/>
            <w:gridSpan w:val="9"/>
            <w:vAlign w:val="center"/>
          </w:tcPr>
          <w:p w:rsidR="00E54E2C" w:rsidRPr="00131EC2" w:rsidRDefault="00E54E2C" w:rsidP="00D5079A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54E2C" w:rsidRPr="00131EC2" w:rsidRDefault="00E54E2C" w:rsidP="00D5079A">
            <w:pPr>
              <w:wordWrap/>
              <w:spacing w:line="240" w:lineRule="exact"/>
              <w:ind w:left="204" w:right="240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31EC2">
              <w:rPr>
                <w:rFonts w:asciiTheme="minorEastAsia" w:eastAsiaTheme="minorEastAsia" w:hAnsiTheme="minorEastAsia"/>
                <w:szCs w:val="21"/>
              </w:rPr>
              <w:t>FAX</w:t>
            </w:r>
            <w:r w:rsidRPr="00131EC2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676" w:type="dxa"/>
            <w:gridSpan w:val="3"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4E2C" w:rsidRPr="00F570E4" w:rsidTr="009E0394">
        <w:trPr>
          <w:trHeight w:hRule="exact" w:val="504"/>
        </w:trPr>
        <w:tc>
          <w:tcPr>
            <w:tcW w:w="2112" w:type="dxa"/>
            <w:vAlign w:val="center"/>
          </w:tcPr>
          <w:p w:rsidR="00E54E2C" w:rsidRPr="009E0394" w:rsidRDefault="00E54E2C" w:rsidP="009E0394">
            <w:pPr>
              <w:wordWrap/>
              <w:spacing w:line="240" w:lineRule="exact"/>
              <w:ind w:left="456" w:right="50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認可年月日</w:t>
            </w:r>
          </w:p>
        </w:tc>
        <w:tc>
          <w:tcPr>
            <w:tcW w:w="7668" w:type="dxa"/>
            <w:gridSpan w:val="22"/>
            <w:vAlign w:val="center"/>
          </w:tcPr>
          <w:p w:rsidR="00E54E2C" w:rsidRPr="00F570E4" w:rsidRDefault="00E54E2C" w:rsidP="00D5079A">
            <w:pPr>
              <w:tabs>
                <w:tab w:val="left" w:pos="5472"/>
              </w:tabs>
              <w:wordWrap/>
              <w:spacing w:line="240" w:lineRule="exact"/>
              <w:ind w:left="3564" w:right="238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E54E2C" w:rsidRPr="00F570E4" w:rsidTr="009E0394">
        <w:trPr>
          <w:trHeight w:hRule="exact" w:val="470"/>
        </w:trPr>
        <w:tc>
          <w:tcPr>
            <w:tcW w:w="2112" w:type="dxa"/>
            <w:vMerge w:val="restart"/>
            <w:vAlign w:val="center"/>
          </w:tcPr>
          <w:p w:rsidR="00E54E2C" w:rsidRPr="009E0394" w:rsidRDefault="00E54E2C" w:rsidP="00D5079A">
            <w:pPr>
              <w:tabs>
                <w:tab w:val="left" w:pos="2124"/>
              </w:tabs>
              <w:wordWrap/>
              <w:spacing w:line="240" w:lineRule="exact"/>
              <w:ind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開所曜日</w:t>
            </w:r>
          </w:p>
        </w:tc>
        <w:tc>
          <w:tcPr>
            <w:tcW w:w="1428" w:type="dxa"/>
            <w:gridSpan w:val="6"/>
            <w:tcBorders>
              <w:bottom w:val="dashed" w:sz="6" w:space="0" w:color="auto"/>
            </w:tcBorders>
            <w:vAlign w:val="center"/>
          </w:tcPr>
          <w:p w:rsidR="00E54E2C" w:rsidRPr="00F570E4" w:rsidRDefault="00E54E2C" w:rsidP="00737A04">
            <w:pPr>
              <w:wordWrap/>
              <w:spacing w:line="240" w:lineRule="exact"/>
              <w:ind w:firstLineChars="50" w:firstLine="12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91C5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１</w:t>
            </w:r>
            <w:r w:rsidRPr="00F570E4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6240" w:type="dxa"/>
            <w:gridSpan w:val="16"/>
            <w:tcBorders>
              <w:bottom w:val="dashed" w:sz="6" w:space="0" w:color="auto"/>
            </w:tcBorders>
            <w:vAlign w:val="center"/>
          </w:tcPr>
          <w:p w:rsidR="00E54E2C" w:rsidRPr="00F570E4" w:rsidRDefault="00E54E2C" w:rsidP="00737A04">
            <w:pPr>
              <w:wordWrap/>
              <w:spacing w:line="220" w:lineRule="exact"/>
              <w:ind w:left="252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日・月・火・水・木・金・土</w:t>
            </w:r>
          </w:p>
        </w:tc>
      </w:tr>
      <w:tr w:rsidR="009E0394" w:rsidRPr="00F570E4" w:rsidTr="009E0394">
        <w:trPr>
          <w:trHeight w:hRule="exact" w:val="486"/>
        </w:trPr>
        <w:tc>
          <w:tcPr>
            <w:tcW w:w="2112" w:type="dxa"/>
            <w:vMerge/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6"/>
            <w:tcBorders>
              <w:top w:val="dashed" w:sz="6" w:space="0" w:color="auto"/>
            </w:tcBorders>
            <w:vAlign w:val="center"/>
          </w:tcPr>
          <w:p w:rsidR="009E0394" w:rsidRPr="00F570E4" w:rsidRDefault="009E0394" w:rsidP="00737A04">
            <w:pPr>
              <w:wordWrap/>
              <w:spacing w:line="240" w:lineRule="exact"/>
              <w:ind w:left="96" w:right="144" w:firstLineChars="21" w:firstLine="4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２号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F570E4">
              <w:rPr>
                <w:rFonts w:asciiTheme="minorEastAsia" w:eastAsiaTheme="minorEastAsia" w:hAnsiTheme="minorEastAsia" w:hint="eastAsia"/>
                <w:szCs w:val="21"/>
              </w:rPr>
              <w:t>３号</w:t>
            </w:r>
          </w:p>
        </w:tc>
        <w:tc>
          <w:tcPr>
            <w:tcW w:w="6240" w:type="dxa"/>
            <w:gridSpan w:val="16"/>
            <w:tcBorders>
              <w:top w:val="dashed" w:sz="6" w:space="0" w:color="auto"/>
            </w:tcBorders>
            <w:vAlign w:val="center"/>
          </w:tcPr>
          <w:p w:rsidR="009E0394" w:rsidRPr="00F570E4" w:rsidRDefault="009E0394" w:rsidP="00737A04">
            <w:pPr>
              <w:wordWrap/>
              <w:spacing w:line="220" w:lineRule="exact"/>
              <w:ind w:left="252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70E4">
              <w:rPr>
                <w:rFonts w:asciiTheme="minorEastAsia" w:eastAsiaTheme="minorEastAsia" w:hAnsiTheme="minorEastAsia" w:hint="eastAsia"/>
                <w:szCs w:val="21"/>
              </w:rPr>
              <w:t>日・月・火・水・木・金・土</w:t>
            </w:r>
          </w:p>
        </w:tc>
      </w:tr>
      <w:tr w:rsidR="00E54E2C" w:rsidRPr="00F570E4" w:rsidTr="009E0394">
        <w:trPr>
          <w:trHeight w:hRule="exact" w:val="316"/>
        </w:trPr>
        <w:tc>
          <w:tcPr>
            <w:tcW w:w="2112" w:type="dxa"/>
            <w:vMerge w:val="restart"/>
            <w:vAlign w:val="center"/>
          </w:tcPr>
          <w:p w:rsidR="00E54E2C" w:rsidRPr="009E0394" w:rsidRDefault="00E54E2C" w:rsidP="00D5079A">
            <w:pPr>
              <w:wordWrap/>
              <w:spacing w:line="240" w:lineRule="exact"/>
              <w:ind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開所時間</w:t>
            </w:r>
          </w:p>
        </w:tc>
        <w:tc>
          <w:tcPr>
            <w:tcW w:w="732" w:type="dxa"/>
            <w:vMerge w:val="restart"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ind w:left="120" w:right="15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91C57">
              <w:rPr>
                <w:rFonts w:asciiTheme="minorEastAsia" w:eastAsiaTheme="minorEastAsia" w:hAnsiTheme="minorEastAsia" w:hint="eastAsia"/>
                <w:sz w:val="20"/>
                <w:szCs w:val="21"/>
              </w:rPr>
              <w:t>１号</w:t>
            </w:r>
          </w:p>
        </w:tc>
        <w:tc>
          <w:tcPr>
            <w:tcW w:w="696" w:type="dxa"/>
            <w:gridSpan w:val="5"/>
            <w:tcBorders>
              <w:bottom w:val="dashed" w:sz="6" w:space="0" w:color="auto"/>
            </w:tcBorders>
            <w:vAlign w:val="center"/>
          </w:tcPr>
          <w:p w:rsidR="00E54E2C" w:rsidRPr="009E0394" w:rsidRDefault="00E54E2C" w:rsidP="009E0394">
            <w:pPr>
              <w:wordWrap/>
              <w:spacing w:line="240" w:lineRule="exact"/>
              <w:ind w:left="100" w:right="13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240" w:type="dxa"/>
            <w:gridSpan w:val="16"/>
            <w:tcBorders>
              <w:bottom w:val="dashed" w:sz="6" w:space="0" w:color="auto"/>
            </w:tcBorders>
            <w:vAlign w:val="center"/>
          </w:tcPr>
          <w:p w:rsidR="00E54E2C" w:rsidRPr="00A91C57" w:rsidRDefault="00E54E2C" w:rsidP="00D5079A">
            <w:pPr>
              <w:tabs>
                <w:tab w:val="left" w:pos="2184"/>
                <w:tab w:val="left" w:pos="3168"/>
                <w:tab w:val="left" w:pos="4392"/>
                <w:tab w:val="left" w:pos="5364"/>
              </w:tabs>
              <w:wordWrap/>
              <w:spacing w:line="240" w:lineRule="exact"/>
              <w:ind w:left="1212"/>
              <w:rPr>
                <w:rFonts w:asciiTheme="minorEastAsia" w:eastAsiaTheme="minorEastAsia" w:hAnsiTheme="minorEastAsia"/>
                <w:szCs w:val="19"/>
              </w:rPr>
            </w:pP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</w:p>
        </w:tc>
      </w:tr>
      <w:tr w:rsidR="00E54E2C" w:rsidRPr="00F570E4" w:rsidTr="009E0394">
        <w:trPr>
          <w:trHeight w:hRule="exact" w:val="320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gridSpan w:val="5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54E2C" w:rsidRPr="009E0394" w:rsidRDefault="00E54E2C" w:rsidP="00D5079A">
            <w:pPr>
              <w:wordWrap/>
              <w:spacing w:line="240" w:lineRule="exact"/>
              <w:ind w:left="20" w:right="72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394">
              <w:rPr>
                <w:rFonts w:asciiTheme="minorEastAsia" w:eastAsiaTheme="minorEastAsia" w:hAnsiTheme="minorEastAsia" w:hint="eastAsia"/>
                <w:sz w:val="18"/>
                <w:szCs w:val="18"/>
              </w:rPr>
              <w:t>土曜日</w:t>
            </w:r>
          </w:p>
        </w:tc>
        <w:tc>
          <w:tcPr>
            <w:tcW w:w="6240" w:type="dxa"/>
            <w:gridSpan w:val="1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54E2C" w:rsidRPr="00A91C57" w:rsidRDefault="00E54E2C" w:rsidP="00D5079A">
            <w:pPr>
              <w:tabs>
                <w:tab w:val="left" w:pos="2184"/>
                <w:tab w:val="left" w:pos="3168"/>
                <w:tab w:val="left" w:pos="4392"/>
                <w:tab w:val="left" w:pos="5364"/>
              </w:tabs>
              <w:wordWrap/>
              <w:spacing w:line="240" w:lineRule="exact"/>
              <w:ind w:left="1212"/>
              <w:rPr>
                <w:rFonts w:asciiTheme="minorEastAsia" w:eastAsiaTheme="minorEastAsia" w:hAnsiTheme="minorEastAsia"/>
                <w:szCs w:val="19"/>
              </w:rPr>
            </w:pP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</w:p>
        </w:tc>
      </w:tr>
      <w:tr w:rsidR="00E54E2C" w:rsidRPr="00F570E4" w:rsidTr="009E0394">
        <w:trPr>
          <w:trHeight w:hRule="exact" w:val="320"/>
        </w:trPr>
        <w:tc>
          <w:tcPr>
            <w:tcW w:w="211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:rsidR="00E54E2C" w:rsidRPr="00F570E4" w:rsidRDefault="00E54E2C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gridSpan w:val="5"/>
            <w:tcBorders>
              <w:top w:val="dashed" w:sz="6" w:space="0" w:color="auto"/>
            </w:tcBorders>
            <w:vAlign w:val="center"/>
          </w:tcPr>
          <w:p w:rsidR="00E54E2C" w:rsidRPr="009E0394" w:rsidRDefault="00E54E2C" w:rsidP="00D5079A">
            <w:pPr>
              <w:wordWrap/>
              <w:spacing w:line="240" w:lineRule="exact"/>
              <w:ind w:left="20" w:right="72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394">
              <w:rPr>
                <w:rFonts w:asciiTheme="minorEastAsia" w:eastAsiaTheme="minorEastAsia" w:hAnsiTheme="minorEastAsia" w:hint="eastAsia"/>
                <w:sz w:val="18"/>
                <w:szCs w:val="18"/>
              </w:rPr>
              <w:t>日曜日</w:t>
            </w:r>
          </w:p>
        </w:tc>
        <w:tc>
          <w:tcPr>
            <w:tcW w:w="6240" w:type="dxa"/>
            <w:gridSpan w:val="16"/>
            <w:tcBorders>
              <w:top w:val="dashed" w:sz="6" w:space="0" w:color="auto"/>
            </w:tcBorders>
            <w:vAlign w:val="center"/>
          </w:tcPr>
          <w:p w:rsidR="00E54E2C" w:rsidRPr="00A91C57" w:rsidRDefault="00E54E2C" w:rsidP="00D5079A">
            <w:pPr>
              <w:tabs>
                <w:tab w:val="left" w:pos="2184"/>
                <w:tab w:val="left" w:pos="3168"/>
                <w:tab w:val="left" w:pos="4392"/>
                <w:tab w:val="left" w:pos="5364"/>
              </w:tabs>
              <w:wordWrap/>
              <w:spacing w:line="240" w:lineRule="exact"/>
              <w:ind w:left="1212"/>
              <w:rPr>
                <w:rFonts w:asciiTheme="minorEastAsia" w:eastAsiaTheme="minorEastAsia" w:hAnsiTheme="minorEastAsia"/>
                <w:szCs w:val="19"/>
              </w:rPr>
            </w:pP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</w:p>
        </w:tc>
      </w:tr>
      <w:tr w:rsidR="009E0394" w:rsidRPr="00F570E4" w:rsidTr="009E0394">
        <w:trPr>
          <w:trHeight w:hRule="exact" w:val="316"/>
        </w:trPr>
        <w:tc>
          <w:tcPr>
            <w:tcW w:w="2112" w:type="dxa"/>
            <w:vMerge/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394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２号</w:t>
            </w:r>
            <w:r w:rsidRPr="009E0394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9E0394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３</w:t>
            </w:r>
            <w:r w:rsidRPr="009E0394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696" w:type="dxa"/>
            <w:gridSpan w:val="5"/>
            <w:tcBorders>
              <w:bottom w:val="dashed" w:sz="6" w:space="0" w:color="auto"/>
            </w:tcBorders>
            <w:vAlign w:val="center"/>
          </w:tcPr>
          <w:p w:rsidR="009E0394" w:rsidRPr="009E0394" w:rsidRDefault="009E0394" w:rsidP="00D80252">
            <w:pPr>
              <w:wordWrap/>
              <w:spacing w:line="240" w:lineRule="exact"/>
              <w:ind w:left="100" w:right="13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240" w:type="dxa"/>
            <w:gridSpan w:val="16"/>
            <w:tcBorders>
              <w:bottom w:val="dashed" w:sz="6" w:space="0" w:color="auto"/>
            </w:tcBorders>
            <w:vAlign w:val="center"/>
          </w:tcPr>
          <w:p w:rsidR="009E0394" w:rsidRPr="00A91C57" w:rsidRDefault="009E0394" w:rsidP="00D5079A">
            <w:pPr>
              <w:tabs>
                <w:tab w:val="left" w:pos="2184"/>
                <w:tab w:val="left" w:pos="3168"/>
                <w:tab w:val="left" w:pos="4392"/>
                <w:tab w:val="left" w:pos="5364"/>
              </w:tabs>
              <w:wordWrap/>
              <w:spacing w:line="240" w:lineRule="exact"/>
              <w:ind w:left="1212"/>
              <w:rPr>
                <w:rFonts w:asciiTheme="minorEastAsia" w:eastAsiaTheme="minorEastAsia" w:hAnsiTheme="minorEastAsia"/>
                <w:szCs w:val="19"/>
              </w:rPr>
            </w:pP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</w:p>
        </w:tc>
      </w:tr>
      <w:tr w:rsidR="009E0394" w:rsidRPr="00F570E4" w:rsidTr="009E0394">
        <w:trPr>
          <w:trHeight w:hRule="exact" w:val="320"/>
        </w:trPr>
        <w:tc>
          <w:tcPr>
            <w:tcW w:w="2112" w:type="dxa"/>
            <w:vMerge/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gridSpan w:val="5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20" w:right="72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394">
              <w:rPr>
                <w:rFonts w:asciiTheme="minorEastAsia" w:eastAsiaTheme="minorEastAsia" w:hAnsiTheme="minorEastAsia" w:hint="eastAsia"/>
                <w:sz w:val="18"/>
                <w:szCs w:val="18"/>
              </w:rPr>
              <w:t>土曜日</w:t>
            </w:r>
          </w:p>
        </w:tc>
        <w:tc>
          <w:tcPr>
            <w:tcW w:w="6240" w:type="dxa"/>
            <w:gridSpan w:val="1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E0394" w:rsidRPr="00A91C57" w:rsidRDefault="009E0394" w:rsidP="00D5079A">
            <w:pPr>
              <w:tabs>
                <w:tab w:val="left" w:pos="2184"/>
                <w:tab w:val="left" w:pos="3168"/>
                <w:tab w:val="left" w:pos="4392"/>
                <w:tab w:val="left" w:pos="5364"/>
              </w:tabs>
              <w:wordWrap/>
              <w:spacing w:line="240" w:lineRule="exact"/>
              <w:ind w:left="1212"/>
              <w:rPr>
                <w:rFonts w:asciiTheme="minorEastAsia" w:eastAsiaTheme="minorEastAsia" w:hAnsiTheme="minorEastAsia"/>
                <w:szCs w:val="19"/>
              </w:rPr>
            </w:pP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</w:p>
        </w:tc>
      </w:tr>
      <w:tr w:rsidR="009E0394" w:rsidRPr="00F570E4" w:rsidTr="009E0394">
        <w:trPr>
          <w:trHeight w:hRule="exact" w:val="320"/>
        </w:trPr>
        <w:tc>
          <w:tcPr>
            <w:tcW w:w="2112" w:type="dxa"/>
            <w:vMerge/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gridSpan w:val="5"/>
            <w:tcBorders>
              <w:top w:val="dashed" w:sz="6" w:space="0" w:color="auto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20" w:right="72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394">
              <w:rPr>
                <w:rFonts w:asciiTheme="minorEastAsia" w:eastAsiaTheme="minorEastAsia" w:hAnsiTheme="minorEastAsia" w:hint="eastAsia"/>
                <w:sz w:val="18"/>
                <w:szCs w:val="18"/>
              </w:rPr>
              <w:t>日曜日</w:t>
            </w:r>
          </w:p>
        </w:tc>
        <w:tc>
          <w:tcPr>
            <w:tcW w:w="6240" w:type="dxa"/>
            <w:gridSpan w:val="16"/>
            <w:tcBorders>
              <w:top w:val="dashed" w:sz="6" w:space="0" w:color="auto"/>
            </w:tcBorders>
            <w:vAlign w:val="center"/>
          </w:tcPr>
          <w:p w:rsidR="009E0394" w:rsidRPr="00A91C57" w:rsidRDefault="009E0394" w:rsidP="00D5079A">
            <w:pPr>
              <w:tabs>
                <w:tab w:val="left" w:pos="2184"/>
                <w:tab w:val="left" w:pos="3168"/>
                <w:tab w:val="left" w:pos="4392"/>
                <w:tab w:val="left" w:pos="5364"/>
              </w:tabs>
              <w:wordWrap/>
              <w:spacing w:line="240" w:lineRule="exact"/>
              <w:ind w:left="1212"/>
              <w:rPr>
                <w:rFonts w:asciiTheme="minorEastAsia" w:eastAsiaTheme="minorEastAsia" w:hAnsiTheme="minorEastAsia"/>
                <w:szCs w:val="19"/>
              </w:rPr>
            </w:pP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</w:rPr>
              <w:tab/>
            </w:r>
            <w:r w:rsidRPr="00A91C57">
              <w:rPr>
                <w:rFonts w:asciiTheme="minorEastAsia" w:eastAsiaTheme="minorEastAsia" w:hAnsiTheme="minorEastAsia" w:hint="eastAsia"/>
                <w:szCs w:val="19"/>
              </w:rPr>
              <w:t>分</w:t>
            </w:r>
          </w:p>
        </w:tc>
      </w:tr>
      <w:tr w:rsidR="009E0394" w:rsidRPr="00F570E4" w:rsidTr="009E0394">
        <w:trPr>
          <w:trHeight w:hRule="exact" w:val="584"/>
        </w:trPr>
        <w:tc>
          <w:tcPr>
            <w:tcW w:w="2112" w:type="dxa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休園日</w:t>
            </w:r>
          </w:p>
        </w:tc>
        <w:tc>
          <w:tcPr>
            <w:tcW w:w="7668" w:type="dxa"/>
            <w:gridSpan w:val="22"/>
          </w:tcPr>
          <w:p w:rsidR="009E0394" w:rsidRPr="009E0394" w:rsidRDefault="009E0394" w:rsidP="00D5079A">
            <w:pPr>
              <w:wordWrap/>
              <w:spacing w:line="210" w:lineRule="exact"/>
              <w:ind w:left="10" w:right="679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E0394">
              <w:rPr>
                <w:rFonts w:asciiTheme="minorEastAsia" w:eastAsiaTheme="minorEastAsia" w:hAnsiTheme="minorEastAsia" w:hint="eastAsia"/>
                <w:sz w:val="19"/>
                <w:szCs w:val="19"/>
              </w:rPr>
              <w:t>例</w:t>
            </w:r>
            <w:r w:rsidRPr="009E0394">
              <w:rPr>
                <w:rFonts w:asciiTheme="minorEastAsia" w:eastAsiaTheme="minorEastAsia" w:hAnsiTheme="minorEastAsia" w:hint="eastAsia"/>
                <w:spacing w:val="10"/>
                <w:sz w:val="19"/>
                <w:szCs w:val="19"/>
              </w:rPr>
              <w:t>）</w:t>
            </w:r>
            <w:r w:rsidRPr="009E0394">
              <w:rPr>
                <w:rFonts w:asciiTheme="minorEastAsia" w:eastAsiaTheme="minorEastAsia" w:hAnsiTheme="minorEastAsia" w:hint="eastAsia"/>
                <w:sz w:val="19"/>
                <w:szCs w:val="19"/>
              </w:rPr>
              <w:t>夏季休園日○月○日～△月△日，○○行事の振替休日○月第△曜日</w:t>
            </w:r>
          </w:p>
        </w:tc>
      </w:tr>
      <w:tr w:rsidR="009E0394" w:rsidRPr="00F570E4" w:rsidTr="009E0394">
        <w:trPr>
          <w:trHeight w:hRule="exact" w:val="200"/>
        </w:trPr>
        <w:tc>
          <w:tcPr>
            <w:tcW w:w="2112" w:type="dxa"/>
            <w:vMerge w:val="restart"/>
            <w:tcBorders>
              <w:bottom w:val="nil"/>
            </w:tcBorders>
          </w:tcPr>
          <w:p w:rsidR="009E0394" w:rsidRDefault="009E0394" w:rsidP="00D5079A">
            <w:pPr>
              <w:wordWrap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E0394" w:rsidRPr="009E0394" w:rsidRDefault="009E0394" w:rsidP="00D5079A">
            <w:pPr>
              <w:wordWrap/>
              <w:spacing w:line="240" w:lineRule="exact"/>
              <w:ind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0394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利用定員</w:t>
            </w:r>
          </w:p>
          <w:p w:rsid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E0394" w:rsidRDefault="009E0394" w:rsidP="00D5079A">
            <w:pPr>
              <w:wordWrap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E0394" w:rsidRPr="00F570E4" w:rsidRDefault="009E0394" w:rsidP="009E0394">
            <w:pPr>
              <w:wordWrap/>
              <w:spacing w:line="240" w:lineRule="exact"/>
              <w:ind w:left="60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※（　）内に保育</w:t>
            </w:r>
          </w:p>
        </w:tc>
        <w:tc>
          <w:tcPr>
            <w:tcW w:w="1428" w:type="dxa"/>
            <w:gridSpan w:val="6"/>
            <w:vMerge w:val="restart"/>
            <w:tcBorders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216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１号認定</w:t>
            </w:r>
          </w:p>
        </w:tc>
        <w:tc>
          <w:tcPr>
            <w:tcW w:w="1548" w:type="dxa"/>
            <w:gridSpan w:val="4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gridSpan w:val="5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4" w:type="dxa"/>
            <w:gridSpan w:val="6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tcBorders>
              <w:lef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0394" w:rsidRPr="00F570E4" w:rsidTr="009E0394">
        <w:trPr>
          <w:trHeight w:hRule="exact" w:val="198"/>
        </w:trPr>
        <w:tc>
          <w:tcPr>
            <w:tcW w:w="2112" w:type="dxa"/>
            <w:vMerge/>
            <w:tcBorders>
              <w:bottom w:val="nil"/>
            </w:tcBorders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6"/>
            <w:vMerge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4"/>
            <w:vMerge w:val="restart"/>
            <w:tcBorders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156" w:right="1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４歳以上児</w:t>
            </w:r>
          </w:p>
        </w:tc>
        <w:tc>
          <w:tcPr>
            <w:tcW w:w="1464" w:type="dxa"/>
            <w:gridSpan w:val="5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4" w:type="dxa"/>
            <w:gridSpan w:val="6"/>
            <w:tcBorders>
              <w:lef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444" w:right="4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</w:tr>
      <w:tr w:rsidR="009E0394" w:rsidRPr="00F570E4" w:rsidTr="009E0394">
        <w:trPr>
          <w:trHeight w:val="312"/>
        </w:trPr>
        <w:tc>
          <w:tcPr>
            <w:tcW w:w="2112" w:type="dxa"/>
            <w:vMerge/>
            <w:tcBorders>
              <w:bottom w:val="nil"/>
            </w:tcBorders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6"/>
            <w:vMerge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4"/>
            <w:vMerge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350" w:right="4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  <w:tc>
          <w:tcPr>
            <w:tcW w:w="1644" w:type="dxa"/>
            <w:gridSpan w:val="6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440" w:right="4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584" w:type="dxa"/>
            <w:vMerge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0394" w:rsidRPr="00F570E4" w:rsidTr="009E0394">
        <w:trPr>
          <w:trHeight w:hRule="exact" w:val="360"/>
        </w:trPr>
        <w:tc>
          <w:tcPr>
            <w:tcW w:w="2112" w:type="dxa"/>
            <w:vMerge/>
            <w:tcBorders>
              <w:bottom w:val="nil"/>
            </w:tcBorders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6"/>
            <w:vAlign w:val="center"/>
          </w:tcPr>
          <w:p w:rsidR="009E0394" w:rsidRPr="009E0394" w:rsidRDefault="009E0394" w:rsidP="009E0394">
            <w:pPr>
              <w:wordWrap/>
              <w:spacing w:line="240" w:lineRule="exact"/>
              <w:ind w:right="31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48" w:type="dxa"/>
            <w:gridSpan w:val="4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right="32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64" w:type="dxa"/>
            <w:gridSpan w:val="5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right="32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44" w:type="dxa"/>
            <w:gridSpan w:val="6"/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right="32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84" w:type="dxa"/>
            <w:vAlign w:val="center"/>
          </w:tcPr>
          <w:p w:rsidR="009E0394" w:rsidRPr="009E0394" w:rsidRDefault="009E0394" w:rsidP="009E0394">
            <w:pPr>
              <w:wordWrap/>
              <w:spacing w:line="240" w:lineRule="exact"/>
              <w:ind w:right="27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9E0394" w:rsidRPr="00F570E4" w:rsidTr="009E0394">
        <w:trPr>
          <w:trHeight w:hRule="exact" w:val="190"/>
        </w:trPr>
        <w:tc>
          <w:tcPr>
            <w:tcW w:w="2112" w:type="dxa"/>
            <w:vMerge/>
            <w:tcBorders>
              <w:bottom w:val="nil"/>
            </w:tcBorders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216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２号認定</w:t>
            </w:r>
          </w:p>
        </w:tc>
        <w:tc>
          <w:tcPr>
            <w:tcW w:w="1548" w:type="dxa"/>
            <w:gridSpan w:val="4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gridSpan w:val="5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4" w:type="dxa"/>
            <w:gridSpan w:val="6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tcBorders>
              <w:lef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0394" w:rsidRPr="00F570E4" w:rsidTr="009E0394">
        <w:trPr>
          <w:trHeight w:hRule="exact" w:val="196"/>
        </w:trPr>
        <w:tc>
          <w:tcPr>
            <w:tcW w:w="2112" w:type="dxa"/>
            <w:vMerge/>
            <w:tcBorders>
              <w:bottom w:val="nil"/>
            </w:tcBorders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6"/>
            <w:vMerge/>
            <w:tcBorders>
              <w:bottom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156" w:right="1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４歳以上児</w:t>
            </w:r>
          </w:p>
        </w:tc>
        <w:tc>
          <w:tcPr>
            <w:tcW w:w="1464" w:type="dxa"/>
            <w:gridSpan w:val="5"/>
            <w:tcBorders>
              <w:left w:val="nil"/>
              <w:righ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4" w:type="dxa"/>
            <w:gridSpan w:val="6"/>
            <w:tcBorders>
              <w:left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4" w:type="dxa"/>
            <w:vMerge w:val="restart"/>
            <w:tcBorders>
              <w:bottom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444" w:right="4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</w:tr>
      <w:tr w:rsidR="009E0394" w:rsidRPr="00F570E4" w:rsidTr="009E0394">
        <w:trPr>
          <w:trHeight w:hRule="exact" w:val="320"/>
        </w:trPr>
        <w:tc>
          <w:tcPr>
            <w:tcW w:w="2112" w:type="dxa"/>
            <w:vMerge/>
            <w:tcBorders>
              <w:bottom w:val="nil"/>
            </w:tcBorders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8" w:type="dxa"/>
            <w:gridSpan w:val="6"/>
            <w:vMerge/>
            <w:tcBorders>
              <w:bottom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vMerge/>
            <w:tcBorders>
              <w:bottom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bottom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350" w:right="4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  <w:tc>
          <w:tcPr>
            <w:tcW w:w="1644" w:type="dxa"/>
            <w:gridSpan w:val="6"/>
            <w:tcBorders>
              <w:bottom w:val="nil"/>
            </w:tcBorders>
            <w:vAlign w:val="center"/>
          </w:tcPr>
          <w:p w:rsidR="009E0394" w:rsidRPr="009E0394" w:rsidRDefault="009E0394" w:rsidP="00D5079A">
            <w:pPr>
              <w:wordWrap/>
              <w:spacing w:line="240" w:lineRule="exact"/>
              <w:ind w:left="440" w:right="4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0394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584" w:type="dxa"/>
            <w:vMerge/>
            <w:tcBorders>
              <w:bottom w:val="nil"/>
            </w:tcBorders>
            <w:vAlign w:val="center"/>
          </w:tcPr>
          <w:p w:rsidR="009E0394" w:rsidRPr="00F570E4" w:rsidRDefault="009E0394" w:rsidP="00D5079A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B0897" w:rsidRDefault="009B0897" w:rsidP="00E54E2C">
      <w:pPr>
        <w:wordWrap/>
        <w:spacing w:line="240" w:lineRule="exact"/>
        <w:rPr>
          <w:rFonts w:asciiTheme="minorEastAsia" w:eastAsiaTheme="minorEastAsia" w:hAnsiTheme="minorEastAsia"/>
          <w:sz w:val="22"/>
        </w:rPr>
        <w:sectPr w:rsidR="009B0897" w:rsidSect="00E54E2C">
          <w:pgSz w:w="11906" w:h="16838" w:code="9"/>
          <w:pgMar w:top="1420" w:right="1062" w:bottom="1000" w:left="1062" w:header="300" w:footer="992" w:gutter="0"/>
          <w:cols w:space="425"/>
          <w:docGrid w:type="linesAndChars" w:linePitch="380"/>
        </w:sectPr>
      </w:pPr>
    </w:p>
    <w:tbl>
      <w:tblPr>
        <w:tblStyle w:val="a7"/>
        <w:tblW w:w="9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695"/>
        <w:gridCol w:w="1003"/>
        <w:gridCol w:w="736"/>
        <w:gridCol w:w="259"/>
        <w:gridCol w:w="454"/>
        <w:gridCol w:w="518"/>
        <w:gridCol w:w="262"/>
        <w:gridCol w:w="254"/>
        <w:gridCol w:w="240"/>
        <w:gridCol w:w="262"/>
        <w:gridCol w:w="12"/>
        <w:gridCol w:w="720"/>
        <w:gridCol w:w="732"/>
        <w:gridCol w:w="254"/>
        <w:gridCol w:w="228"/>
        <w:gridCol w:w="250"/>
        <w:gridCol w:w="888"/>
        <w:gridCol w:w="12"/>
        <w:gridCol w:w="816"/>
        <w:gridCol w:w="768"/>
      </w:tblGrid>
      <w:tr w:rsidR="009B0897" w:rsidRPr="00C751EE" w:rsidTr="00A363B7">
        <w:trPr>
          <w:trHeight w:hRule="exact" w:val="702"/>
        </w:trPr>
        <w:tc>
          <w:tcPr>
            <w:tcW w:w="2096" w:type="dxa"/>
            <w:gridSpan w:val="3"/>
            <w:vMerge w:val="restart"/>
            <w:tcBorders>
              <w:top w:val="nil"/>
            </w:tcBorders>
          </w:tcPr>
          <w:p w:rsidR="009B0897" w:rsidRPr="00C751EE" w:rsidRDefault="009B0897" w:rsidP="00D5079A">
            <w:pPr>
              <w:wordWrap/>
              <w:spacing w:line="240" w:lineRule="exact"/>
              <w:ind w:left="65" w:right="31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pacing w:val="20"/>
                <w:szCs w:val="21"/>
              </w:rPr>
              <w:lastRenderedPageBreak/>
              <w:t>短時間認定に係</w:t>
            </w:r>
            <w:r w:rsidRPr="00C751EE">
              <w:rPr>
                <w:rFonts w:asciiTheme="minorEastAsia" w:eastAsiaTheme="minorEastAsia" w:hAnsiTheme="minorEastAsia" w:hint="eastAsia"/>
                <w:szCs w:val="21"/>
              </w:rPr>
              <w:t>る</w:t>
            </w:r>
            <w:r w:rsidRPr="00C751EE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利用定員数を記</w:t>
            </w:r>
            <w:r w:rsidRPr="00C751EE"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してください</w:t>
            </w:r>
            <w:r w:rsidRPr="00C751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449" w:type="dxa"/>
            <w:gridSpan w:val="3"/>
            <w:tcBorders>
              <w:top w:val="nil"/>
            </w:tcBorders>
          </w:tcPr>
          <w:p w:rsidR="009B0897" w:rsidRPr="00C751EE" w:rsidRDefault="009B0897" w:rsidP="00D5079A">
            <w:pPr>
              <w:wordWrap/>
              <w:spacing w:line="280" w:lineRule="exact"/>
              <w:ind w:right="3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737"/>
              </w:tabs>
              <w:wordWrap/>
              <w:spacing w:before="60" w:line="280" w:lineRule="exact"/>
              <w:ind w:left="10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548" w:type="dxa"/>
            <w:gridSpan w:val="6"/>
            <w:tcBorders>
              <w:top w:val="nil"/>
            </w:tcBorders>
          </w:tcPr>
          <w:p w:rsidR="009B0897" w:rsidRPr="00C751EE" w:rsidRDefault="009B0897" w:rsidP="00D5079A">
            <w:pPr>
              <w:wordWrap/>
              <w:spacing w:line="280" w:lineRule="exact"/>
              <w:ind w:right="3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1001"/>
              </w:tabs>
              <w:wordWrap/>
              <w:spacing w:before="60" w:line="280" w:lineRule="exact"/>
              <w:ind w:lef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452" w:type="dxa"/>
            <w:gridSpan w:val="2"/>
            <w:tcBorders>
              <w:top w:val="nil"/>
            </w:tcBorders>
          </w:tcPr>
          <w:p w:rsidR="009B0897" w:rsidRPr="00C751EE" w:rsidRDefault="009B0897" w:rsidP="00D5079A">
            <w:pPr>
              <w:wordWrap/>
              <w:spacing w:line="280" w:lineRule="exact"/>
              <w:ind w:right="3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857"/>
              </w:tabs>
              <w:wordWrap/>
              <w:spacing w:before="60" w:line="280" w:lineRule="exact"/>
              <w:ind w:left="10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9B0897" w:rsidRPr="00C751EE" w:rsidRDefault="009B0897" w:rsidP="00D5079A">
            <w:pPr>
              <w:wordWrap/>
              <w:spacing w:line="280" w:lineRule="exact"/>
              <w:ind w:right="3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977"/>
              </w:tabs>
              <w:wordWrap/>
              <w:spacing w:before="60" w:line="280" w:lineRule="exact"/>
              <w:ind w:left="113" w:right="-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596" w:type="dxa"/>
            <w:gridSpan w:val="3"/>
            <w:tcBorders>
              <w:top w:val="nil"/>
            </w:tcBorders>
          </w:tcPr>
          <w:p w:rsidR="009B0897" w:rsidRPr="00C751EE" w:rsidRDefault="009B0897" w:rsidP="00D5079A">
            <w:pPr>
              <w:wordWrap/>
              <w:spacing w:line="280" w:lineRule="exact"/>
              <w:ind w:right="28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845"/>
              </w:tabs>
              <w:wordWrap/>
              <w:spacing w:before="60" w:line="280" w:lineRule="exact"/>
              <w:ind w:left="10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B0897" w:rsidRPr="00C751EE" w:rsidTr="00A363B7">
        <w:trPr>
          <w:trHeight w:hRule="exact" w:val="192"/>
        </w:trPr>
        <w:tc>
          <w:tcPr>
            <w:tcW w:w="2096" w:type="dxa"/>
            <w:gridSpan w:val="3"/>
            <w:vMerge/>
          </w:tcPr>
          <w:p w:rsidR="009B0897" w:rsidRPr="00C751EE" w:rsidRDefault="009B0897" w:rsidP="00D5079A">
            <w:pPr>
              <w:wordWrap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9" w:type="dxa"/>
            <w:gridSpan w:val="3"/>
            <w:vMerge w:val="restart"/>
            <w:tcBorders>
              <w:righ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ind w:left="216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  <w:tc>
          <w:tcPr>
            <w:tcW w:w="1548" w:type="dxa"/>
            <w:gridSpan w:val="6"/>
            <w:tcBorders>
              <w:left w:val="nil"/>
              <w:righ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gridSpan w:val="3"/>
            <w:tcBorders>
              <w:lef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0897" w:rsidRPr="00C751EE" w:rsidTr="00A363B7">
        <w:trPr>
          <w:trHeight w:hRule="exact" w:val="194"/>
        </w:trPr>
        <w:tc>
          <w:tcPr>
            <w:tcW w:w="2096" w:type="dxa"/>
            <w:gridSpan w:val="3"/>
            <w:vMerge/>
          </w:tcPr>
          <w:p w:rsidR="009B0897" w:rsidRPr="00C751EE" w:rsidRDefault="009B0897" w:rsidP="00D5079A">
            <w:pPr>
              <w:wordWrap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9" w:type="dxa"/>
            <w:gridSpan w:val="3"/>
            <w:vMerge/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ind w:left="216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6"/>
            <w:vMerge w:val="restart"/>
            <w:tcBorders>
              <w:righ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ind w:left="149" w:right="18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１・２歳児</w:t>
            </w: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left w:val="nil"/>
            </w:tcBorders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gridSpan w:val="3"/>
            <w:vMerge w:val="restart"/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ind w:left="425" w:right="4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０歳児</w:t>
            </w:r>
          </w:p>
        </w:tc>
      </w:tr>
      <w:tr w:rsidR="009B0897" w:rsidRPr="00C751EE" w:rsidTr="00A363B7">
        <w:trPr>
          <w:trHeight w:hRule="exact" w:val="324"/>
        </w:trPr>
        <w:tc>
          <w:tcPr>
            <w:tcW w:w="2096" w:type="dxa"/>
            <w:gridSpan w:val="3"/>
            <w:vMerge/>
          </w:tcPr>
          <w:p w:rsidR="009B0897" w:rsidRPr="00C751EE" w:rsidRDefault="009B0897" w:rsidP="00D5079A">
            <w:pPr>
              <w:wordWrap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9" w:type="dxa"/>
            <w:gridSpan w:val="3"/>
            <w:vMerge/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ind w:left="216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  <w:gridSpan w:val="6"/>
            <w:vMerge/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ind w:left="341" w:right="4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２歳児</w:t>
            </w:r>
          </w:p>
        </w:tc>
        <w:tc>
          <w:tcPr>
            <w:tcW w:w="1620" w:type="dxa"/>
            <w:gridSpan w:val="4"/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ind w:left="420" w:right="49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１歳児</w:t>
            </w:r>
          </w:p>
        </w:tc>
        <w:tc>
          <w:tcPr>
            <w:tcW w:w="1596" w:type="dxa"/>
            <w:gridSpan w:val="3"/>
            <w:vMerge/>
            <w:vAlign w:val="center"/>
          </w:tcPr>
          <w:p w:rsidR="009B0897" w:rsidRPr="00C751EE" w:rsidRDefault="009B0897" w:rsidP="00D5079A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0897" w:rsidRPr="00C751EE" w:rsidTr="00A363B7">
        <w:trPr>
          <w:trHeight w:hRule="exact" w:val="1192"/>
        </w:trPr>
        <w:tc>
          <w:tcPr>
            <w:tcW w:w="2096" w:type="dxa"/>
            <w:gridSpan w:val="3"/>
            <w:vMerge/>
          </w:tcPr>
          <w:p w:rsidR="009B0897" w:rsidRPr="00C751EE" w:rsidRDefault="009B0897" w:rsidP="00D5079A">
            <w:pPr>
              <w:wordWrap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9" w:type="dxa"/>
            <w:gridSpan w:val="3"/>
          </w:tcPr>
          <w:p w:rsidR="009B0897" w:rsidRPr="00C751EE" w:rsidRDefault="009B0897" w:rsidP="00D5079A">
            <w:pPr>
              <w:wordWrap/>
              <w:spacing w:line="280" w:lineRule="exact"/>
              <w:ind w:right="3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929"/>
              </w:tabs>
              <w:wordWrap/>
              <w:spacing w:before="60" w:line="280" w:lineRule="exact"/>
              <w:ind w:left="3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548" w:type="dxa"/>
            <w:gridSpan w:val="6"/>
          </w:tcPr>
          <w:p w:rsidR="009B0897" w:rsidRPr="00C751EE" w:rsidRDefault="009B0897" w:rsidP="00D5079A">
            <w:pPr>
              <w:wordWrap/>
              <w:spacing w:line="280" w:lineRule="exact"/>
              <w:ind w:right="308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1049"/>
              </w:tabs>
              <w:wordWrap/>
              <w:spacing w:before="60" w:line="280" w:lineRule="exact"/>
              <w:ind w:left="16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452" w:type="dxa"/>
            <w:gridSpan w:val="2"/>
          </w:tcPr>
          <w:p w:rsidR="009B0897" w:rsidRPr="00C751EE" w:rsidRDefault="009B0897" w:rsidP="00D5079A">
            <w:pPr>
              <w:wordWrap/>
              <w:spacing w:line="280" w:lineRule="exact"/>
              <w:ind w:right="31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953"/>
              </w:tabs>
              <w:wordWrap/>
              <w:spacing w:before="60" w:line="280" w:lineRule="exact"/>
              <w:ind w:left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620" w:type="dxa"/>
            <w:gridSpan w:val="4"/>
          </w:tcPr>
          <w:p w:rsidR="009B0897" w:rsidRPr="00C751EE" w:rsidRDefault="009B0897" w:rsidP="00D5079A">
            <w:pPr>
              <w:wordWrap/>
              <w:spacing w:line="280" w:lineRule="exact"/>
              <w:ind w:right="33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1121"/>
              </w:tabs>
              <w:wordWrap/>
              <w:spacing w:before="60" w:line="280" w:lineRule="exact"/>
              <w:ind w:left="25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596" w:type="dxa"/>
            <w:gridSpan w:val="3"/>
          </w:tcPr>
          <w:p w:rsidR="009B0897" w:rsidRPr="00C751EE" w:rsidRDefault="009B0897" w:rsidP="00D5079A">
            <w:pPr>
              <w:wordWrap/>
              <w:spacing w:line="280" w:lineRule="exact"/>
              <w:ind w:right="3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9B0897" w:rsidRPr="00C751EE" w:rsidRDefault="009B0897" w:rsidP="00D5079A">
            <w:pPr>
              <w:tabs>
                <w:tab w:val="left" w:pos="1097"/>
              </w:tabs>
              <w:wordWrap/>
              <w:spacing w:before="60" w:line="280" w:lineRule="exact"/>
              <w:ind w:left="6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51EE">
              <w:rPr>
                <w:rFonts w:asciiTheme="minorEastAsia" w:eastAsiaTheme="minorEastAsia" w:hAnsiTheme="minorEastAsia"/>
                <w:spacing w:val="13"/>
                <w:szCs w:val="21"/>
              </w:rPr>
              <w:t>(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ab/>
            </w:r>
            <w:r w:rsidRPr="00C751EE">
              <w:rPr>
                <w:rFonts w:asciiTheme="minorEastAsia" w:eastAsiaTheme="minorEastAsia" w:hAnsiTheme="minorEastAsia" w:hint="eastAsia"/>
                <w:spacing w:val="13"/>
                <w:szCs w:val="21"/>
              </w:rPr>
              <w:t>人</w:t>
            </w:r>
            <w:r w:rsidRPr="00C751E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C52987" w:rsidRPr="00C52987" w:rsidTr="00A363B7">
        <w:trPr>
          <w:trHeight w:hRule="exact" w:val="406"/>
        </w:trPr>
        <w:tc>
          <w:tcPr>
            <w:tcW w:w="2096" w:type="dxa"/>
            <w:gridSpan w:val="3"/>
            <w:vMerge w:val="restart"/>
            <w:vAlign w:val="center"/>
          </w:tcPr>
          <w:p w:rsidR="009B0897" w:rsidRPr="00C52987" w:rsidRDefault="009B0897" w:rsidP="00B57DB5">
            <w:pPr>
              <w:wordWrap/>
              <w:spacing w:line="400" w:lineRule="exact"/>
              <w:ind w:left="245" w:right="2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認可定員</w:t>
            </w:r>
          </w:p>
        </w:tc>
        <w:tc>
          <w:tcPr>
            <w:tcW w:w="2483" w:type="dxa"/>
            <w:gridSpan w:val="6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737" w:right="79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１号認定</w:t>
            </w:r>
          </w:p>
        </w:tc>
        <w:tc>
          <w:tcPr>
            <w:tcW w:w="2448" w:type="dxa"/>
            <w:gridSpan w:val="7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720" w:right="76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２号認定</w:t>
            </w:r>
          </w:p>
        </w:tc>
        <w:tc>
          <w:tcPr>
            <w:tcW w:w="2734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888" w:right="88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</w:tr>
      <w:tr w:rsidR="00C52987" w:rsidRPr="00C52987" w:rsidTr="00A363B7">
        <w:trPr>
          <w:trHeight w:hRule="exact" w:val="398"/>
        </w:trPr>
        <w:tc>
          <w:tcPr>
            <w:tcW w:w="2096" w:type="dxa"/>
            <w:gridSpan w:val="3"/>
            <w:vMerge/>
          </w:tcPr>
          <w:p w:rsidR="009B0897" w:rsidRPr="00C52987" w:rsidRDefault="009B0897" w:rsidP="00D5079A">
            <w:pPr>
              <w:wordWrap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3" w:type="dxa"/>
            <w:gridSpan w:val="6"/>
            <w:vAlign w:val="center"/>
          </w:tcPr>
          <w:p w:rsidR="009B0897" w:rsidRPr="00C52987" w:rsidRDefault="009B0897" w:rsidP="00D5079A">
            <w:pPr>
              <w:wordWrap/>
              <w:spacing w:line="280" w:lineRule="exact"/>
              <w:ind w:right="32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48" w:type="dxa"/>
            <w:gridSpan w:val="7"/>
            <w:vAlign w:val="center"/>
          </w:tcPr>
          <w:p w:rsidR="009B0897" w:rsidRPr="00C52987" w:rsidRDefault="009B0897" w:rsidP="00D5079A">
            <w:pPr>
              <w:wordWrap/>
              <w:spacing w:line="280" w:lineRule="exact"/>
              <w:ind w:right="31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734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80" w:lineRule="exact"/>
              <w:ind w:right="28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A363B7">
        <w:trPr>
          <w:trHeight w:hRule="exact" w:val="398"/>
        </w:trPr>
        <w:tc>
          <w:tcPr>
            <w:tcW w:w="2096" w:type="dxa"/>
            <w:gridSpan w:val="3"/>
          </w:tcPr>
          <w:p w:rsidR="009B0897" w:rsidRPr="00C52987" w:rsidRDefault="009B0897" w:rsidP="00B57DB5">
            <w:pPr>
              <w:tabs>
                <w:tab w:val="left" w:pos="1860"/>
              </w:tabs>
              <w:wordWrap/>
              <w:spacing w:line="400" w:lineRule="exact"/>
              <w:ind w:right="25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学級編制</w:t>
            </w:r>
          </w:p>
        </w:tc>
        <w:tc>
          <w:tcPr>
            <w:tcW w:w="7665" w:type="dxa"/>
            <w:gridSpan w:val="18"/>
            <w:vAlign w:val="center"/>
          </w:tcPr>
          <w:p w:rsidR="009B0897" w:rsidRPr="00C52987" w:rsidRDefault="009B0897" w:rsidP="00D5079A">
            <w:pPr>
              <w:tabs>
                <w:tab w:val="left" w:pos="3893"/>
              </w:tabs>
              <w:wordWrap/>
              <w:spacing w:line="240" w:lineRule="exact"/>
              <w:ind w:left="965"/>
              <w:jc w:val="lef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8"/>
                <w:szCs w:val="21"/>
              </w:rPr>
              <w:t>学</w:t>
            </w:r>
            <w:r w:rsidRPr="00C52987">
              <w:rPr>
                <w:rFonts w:asciiTheme="minorEastAsia" w:eastAsiaTheme="minorEastAsia" w:hAnsiTheme="minorEastAsia" w:hint="eastAsia"/>
                <w:spacing w:val="18"/>
                <w:szCs w:val="21"/>
              </w:rPr>
              <w:t>級（１学級当たり</w:t>
            </w:r>
            <w:r w:rsidRPr="00C52987">
              <w:rPr>
                <w:rFonts w:asciiTheme="minorEastAsia" w:eastAsiaTheme="minorEastAsia" w:hAnsiTheme="minorEastAsia"/>
                <w:spacing w:val="18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8"/>
                <w:szCs w:val="21"/>
              </w:rPr>
              <w:t>人</w:t>
            </w:r>
            <w:r w:rsidRPr="00C52987">
              <w:rPr>
                <w:rFonts w:asciiTheme="minorEastAsia" w:eastAsiaTheme="minorEastAsia" w:hAnsiTheme="minorEastAsia"/>
                <w:spacing w:val="6"/>
                <w:szCs w:val="21"/>
              </w:rPr>
              <w:t>)</w:t>
            </w:r>
          </w:p>
        </w:tc>
      </w:tr>
      <w:tr w:rsidR="00C52987" w:rsidRPr="00C52987" w:rsidTr="00A363B7">
        <w:trPr>
          <w:trHeight w:hRule="exact" w:val="398"/>
        </w:trPr>
        <w:tc>
          <w:tcPr>
            <w:tcW w:w="1093" w:type="dxa"/>
            <w:gridSpan w:val="2"/>
            <w:vMerge w:val="restart"/>
            <w:vAlign w:val="center"/>
          </w:tcPr>
          <w:p w:rsidR="009B0897" w:rsidRPr="00C52987" w:rsidRDefault="009B0897" w:rsidP="00B57DB5">
            <w:pPr>
              <w:wordWrap/>
              <w:spacing w:line="240" w:lineRule="exact"/>
              <w:ind w:left="197" w:right="22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給食の</w:t>
            </w:r>
          </w:p>
          <w:p w:rsidR="009B0897" w:rsidRPr="00C52987" w:rsidRDefault="009B0897" w:rsidP="00B57DB5">
            <w:pPr>
              <w:wordWrap/>
              <w:spacing w:line="240" w:lineRule="exact"/>
              <w:ind w:left="77" w:right="1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実施状況</w:t>
            </w:r>
          </w:p>
        </w:tc>
        <w:tc>
          <w:tcPr>
            <w:tcW w:w="1003" w:type="dxa"/>
            <w:vMerge w:val="restart"/>
            <w:vAlign w:val="center"/>
          </w:tcPr>
          <w:p w:rsidR="009B0897" w:rsidRPr="00C52987" w:rsidRDefault="009B0897" w:rsidP="00B57DB5">
            <w:pPr>
              <w:wordWrap/>
              <w:spacing w:line="400" w:lineRule="exact"/>
              <w:ind w:right="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１号認定</w:t>
            </w:r>
          </w:p>
        </w:tc>
        <w:tc>
          <w:tcPr>
            <w:tcW w:w="995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" w:right="4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実施有無</w:t>
            </w:r>
          </w:p>
        </w:tc>
        <w:tc>
          <w:tcPr>
            <w:tcW w:w="6670" w:type="dxa"/>
            <w:gridSpan w:val="16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273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有　・　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52987" w:rsidRPr="00C52987" w:rsidTr="00A363B7">
        <w:trPr>
          <w:trHeight w:hRule="exact" w:val="460"/>
        </w:trPr>
        <w:tc>
          <w:tcPr>
            <w:tcW w:w="1093" w:type="dxa"/>
            <w:gridSpan w:val="2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9B0897" w:rsidRPr="00C52987" w:rsidRDefault="009B0897" w:rsidP="00B57DB5">
            <w:pPr>
              <w:wordWrap/>
              <w:spacing w:line="400" w:lineRule="exact"/>
              <w:ind w:right="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25" w:right="16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提供日</w:t>
            </w:r>
          </w:p>
        </w:tc>
        <w:tc>
          <w:tcPr>
            <w:tcW w:w="6670" w:type="dxa"/>
            <w:gridSpan w:val="16"/>
            <w:vAlign w:val="center"/>
          </w:tcPr>
          <w:p w:rsidR="009B0897" w:rsidRPr="00C52987" w:rsidRDefault="009B0897" w:rsidP="00D5079A">
            <w:pPr>
              <w:tabs>
                <w:tab w:val="left" w:pos="3660"/>
              </w:tabs>
              <w:wordWrap/>
              <w:spacing w:line="220" w:lineRule="exact"/>
              <w:ind w:left="-12"/>
              <w:jc w:val="left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Cs w:val="21"/>
              </w:rPr>
              <w:t>日・月・火・水・木・金・土</w:t>
            </w:r>
            <w:r w:rsidRPr="00C52987">
              <w:rPr>
                <w:rFonts w:asciiTheme="minorEastAsia" w:eastAsiaTheme="minorEastAsia" w:hAnsiTheme="minorEastAsia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8"/>
                <w:szCs w:val="21"/>
              </w:rPr>
              <w:t>その他</w:t>
            </w:r>
          </w:p>
          <w:p w:rsidR="009B0897" w:rsidRPr="00C52987" w:rsidRDefault="009B0897" w:rsidP="00D5079A">
            <w:pPr>
              <w:wordWrap/>
              <w:spacing w:line="2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）</w:t>
            </w:r>
          </w:p>
        </w:tc>
      </w:tr>
      <w:tr w:rsidR="00C52987" w:rsidRPr="00C52987" w:rsidTr="00A363B7">
        <w:trPr>
          <w:trHeight w:hRule="exact" w:val="400"/>
        </w:trPr>
        <w:tc>
          <w:tcPr>
            <w:tcW w:w="1093" w:type="dxa"/>
            <w:gridSpan w:val="2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9B0897" w:rsidRPr="00C52987" w:rsidRDefault="009B0897" w:rsidP="00B57DB5">
            <w:pPr>
              <w:wordWrap/>
              <w:spacing w:line="400" w:lineRule="exact"/>
              <w:ind w:right="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" w:right="4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提供方法</w:t>
            </w:r>
          </w:p>
        </w:tc>
        <w:tc>
          <w:tcPr>
            <w:tcW w:w="6670" w:type="dxa"/>
            <w:gridSpan w:val="16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356" w:right="89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自園調理　・　外部搬入　・　弁当持参</w:t>
            </w:r>
          </w:p>
        </w:tc>
      </w:tr>
      <w:tr w:rsidR="00C52987" w:rsidRPr="00C52987" w:rsidTr="00A363B7">
        <w:trPr>
          <w:trHeight w:hRule="exact" w:val="400"/>
        </w:trPr>
        <w:tc>
          <w:tcPr>
            <w:tcW w:w="1093" w:type="dxa"/>
            <w:gridSpan w:val="2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9B0897" w:rsidRPr="00C52987" w:rsidRDefault="009B0897" w:rsidP="00B57DB5">
            <w:pPr>
              <w:wordWrap/>
              <w:spacing w:line="400" w:lineRule="exact"/>
              <w:ind w:right="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２号認定</w:t>
            </w:r>
          </w:p>
        </w:tc>
        <w:tc>
          <w:tcPr>
            <w:tcW w:w="995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" w:right="4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提供方法</w:t>
            </w:r>
          </w:p>
        </w:tc>
        <w:tc>
          <w:tcPr>
            <w:tcW w:w="6670" w:type="dxa"/>
            <w:gridSpan w:val="16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2004" w:right="199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自園調理　・　外部搬入</w:t>
            </w:r>
          </w:p>
        </w:tc>
      </w:tr>
      <w:tr w:rsidR="00C52987" w:rsidRPr="00C52987" w:rsidTr="00A363B7">
        <w:trPr>
          <w:trHeight w:hRule="exact" w:val="604"/>
        </w:trPr>
        <w:tc>
          <w:tcPr>
            <w:tcW w:w="2096" w:type="dxa"/>
            <w:gridSpan w:val="3"/>
            <w:vMerge w:val="restart"/>
            <w:vAlign w:val="center"/>
          </w:tcPr>
          <w:p w:rsidR="009B0897" w:rsidRPr="00C52987" w:rsidRDefault="009B0897" w:rsidP="00B57DB5">
            <w:pPr>
              <w:wordWrap/>
              <w:spacing w:line="240" w:lineRule="exact"/>
              <w:ind w:left="10"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その他の事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業の実施状況</w:t>
            </w:r>
          </w:p>
        </w:tc>
        <w:tc>
          <w:tcPr>
            <w:tcW w:w="1967" w:type="dxa"/>
            <w:gridSpan w:val="4"/>
            <w:vAlign w:val="center"/>
          </w:tcPr>
          <w:p w:rsidR="009B0897" w:rsidRPr="00C52987" w:rsidRDefault="009B0897" w:rsidP="00B57DB5">
            <w:pPr>
              <w:wordWrap/>
              <w:spacing w:line="180" w:lineRule="exact"/>
              <w:ind w:left="10" w:right="96"/>
              <w:rPr>
                <w:rFonts w:asciiTheme="minorEastAsia" w:eastAsiaTheme="minorEastAsia" w:hAnsiTheme="minorEastAsia"/>
                <w:spacing w:val="6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pacing w:val="6"/>
                <w:sz w:val="17"/>
                <w:szCs w:val="17"/>
              </w:rPr>
              <w:t>特別支援教育･障害児保育</w:t>
            </w:r>
          </w:p>
        </w:tc>
        <w:tc>
          <w:tcPr>
            <w:tcW w:w="2736" w:type="dxa"/>
            <w:gridSpan w:val="8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888" w:right="9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延長保育</w:t>
            </w:r>
          </w:p>
        </w:tc>
        <w:tc>
          <w:tcPr>
            <w:tcW w:w="2962" w:type="dxa"/>
            <w:gridSpan w:val="6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876" w:right="85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一時預かり</w:t>
            </w:r>
          </w:p>
        </w:tc>
      </w:tr>
      <w:tr w:rsidR="00C52987" w:rsidRPr="00C52987" w:rsidTr="00A363B7">
        <w:trPr>
          <w:trHeight w:hRule="exact" w:val="1120"/>
        </w:trPr>
        <w:tc>
          <w:tcPr>
            <w:tcW w:w="2096" w:type="dxa"/>
            <w:gridSpan w:val="3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365" w:right="40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2736" w:type="dxa"/>
            <w:gridSpan w:val="8"/>
          </w:tcPr>
          <w:p w:rsidR="009B0897" w:rsidRPr="00C52987" w:rsidRDefault="009B0897" w:rsidP="00D5079A">
            <w:pPr>
              <w:wordWrap/>
              <w:spacing w:line="240" w:lineRule="exact"/>
              <w:ind w:left="828" w:right="852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有　・　無</w:t>
            </w:r>
          </w:p>
          <w:p w:rsidR="009B0897" w:rsidRPr="00C52987" w:rsidRDefault="009B0897" w:rsidP="00B57DB5">
            <w:pPr>
              <w:wordWrap/>
              <w:spacing w:before="100" w:line="180" w:lineRule="exact"/>
              <w:ind w:right="45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開所</w:t>
            </w:r>
            <w:r w:rsidRPr="00C52987"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</w:rPr>
              <w:t>時間開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始</w:t>
            </w:r>
            <w:r w:rsidRPr="00C52987"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</w:rPr>
              <w:t xml:space="preserve">前　</w:t>
            </w:r>
            <w:r w:rsidRPr="00C52987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時　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分か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>ら</w:t>
            </w:r>
          </w:p>
          <w:p w:rsidR="009B0897" w:rsidRPr="00C52987" w:rsidRDefault="009B0897" w:rsidP="00A363B7">
            <w:pPr>
              <w:wordWrap/>
              <w:spacing w:before="60" w:line="180" w:lineRule="exact"/>
              <w:ind w:right="4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</w:rPr>
              <w:t>開所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時間終</w:t>
            </w:r>
            <w:r w:rsidRPr="00C52987"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</w:rPr>
              <w:t>了後</w:t>
            </w:r>
            <w:r w:rsidR="00A363B7" w:rsidRPr="00C52987"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</w:rPr>
              <w:t xml:space="preserve">　</w:t>
            </w:r>
            <w:r w:rsidR="00A363B7" w:rsidRPr="00C52987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時　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分ま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</w:p>
        </w:tc>
        <w:tc>
          <w:tcPr>
            <w:tcW w:w="2962" w:type="dxa"/>
            <w:gridSpan w:val="6"/>
          </w:tcPr>
          <w:p w:rsidR="009B0897" w:rsidRPr="00C52987" w:rsidRDefault="009B0897" w:rsidP="00D5079A">
            <w:pPr>
              <w:wordWrap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B0897" w:rsidRPr="00C52987" w:rsidRDefault="009B0897" w:rsidP="00A363B7">
            <w:pPr>
              <w:wordWrap/>
              <w:spacing w:line="240" w:lineRule="exact"/>
              <w:ind w:left="855" w:right="87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  <w:p w:rsidR="009B0897" w:rsidRPr="00C52987" w:rsidRDefault="009B0897" w:rsidP="00D5079A">
            <w:pPr>
              <w:wordWrap/>
              <w:spacing w:line="240" w:lineRule="exact"/>
              <w:ind w:left="-10" w:right="40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（　時　分～　時　分）</w:t>
            </w:r>
          </w:p>
        </w:tc>
      </w:tr>
      <w:tr w:rsidR="00C52987" w:rsidRPr="00C52987" w:rsidTr="00A363B7">
        <w:trPr>
          <w:trHeight w:hRule="exact" w:val="396"/>
        </w:trPr>
        <w:tc>
          <w:tcPr>
            <w:tcW w:w="2096" w:type="dxa"/>
            <w:gridSpan w:val="3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9B0897" w:rsidRPr="00C52987" w:rsidRDefault="009B0897" w:rsidP="00A363B7">
            <w:pPr>
              <w:wordWrap/>
              <w:spacing w:line="240" w:lineRule="exact"/>
              <w:ind w:left="5" w:right="4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病児・病後児保育</w:t>
            </w:r>
          </w:p>
        </w:tc>
        <w:tc>
          <w:tcPr>
            <w:tcW w:w="5698" w:type="dxa"/>
            <w:gridSpan w:val="14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2268" w:right="223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</w:tr>
      <w:tr w:rsidR="00C52987" w:rsidRPr="00C52987" w:rsidTr="00A363B7">
        <w:trPr>
          <w:trHeight w:hRule="exact" w:val="798"/>
        </w:trPr>
        <w:tc>
          <w:tcPr>
            <w:tcW w:w="2096" w:type="dxa"/>
            <w:gridSpan w:val="3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9B0897" w:rsidRPr="00C52987" w:rsidRDefault="009B0897" w:rsidP="00A363B7">
            <w:pPr>
              <w:wordWrap/>
              <w:spacing w:line="230" w:lineRule="exact"/>
              <w:ind w:left="365" w:right="40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  <w:p w:rsidR="009B0897" w:rsidRPr="00C52987" w:rsidRDefault="009B0897" w:rsidP="00A363B7">
            <w:pPr>
              <w:wordWrap/>
              <w:spacing w:line="23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（類型：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Cs w:val="21"/>
              </w:rPr>
              <w:t xml:space="preserve">　　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698" w:type="dxa"/>
            <w:gridSpan w:val="14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　　　　　　　　　　　　　　　　　　　　　　　　　　　　　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52987" w:rsidRPr="00C52987" w:rsidTr="00A363B7">
        <w:trPr>
          <w:trHeight w:hRule="exact" w:val="708"/>
        </w:trPr>
        <w:tc>
          <w:tcPr>
            <w:tcW w:w="2096" w:type="dxa"/>
            <w:gridSpan w:val="3"/>
            <w:vMerge w:val="restart"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left="245" w:right="27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利用料</w:t>
            </w:r>
          </w:p>
        </w:tc>
        <w:tc>
          <w:tcPr>
            <w:tcW w:w="2723" w:type="dxa"/>
            <w:gridSpan w:val="7"/>
            <w:vAlign w:val="center"/>
          </w:tcPr>
          <w:p w:rsidR="009B0897" w:rsidRPr="00C52987" w:rsidRDefault="009B0897" w:rsidP="00A363B7">
            <w:pPr>
              <w:wordWrap/>
              <w:spacing w:line="220" w:lineRule="exact"/>
              <w:ind w:left="773" w:right="8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実費徴収の</w:t>
            </w:r>
          </w:p>
          <w:p w:rsidR="009B0897" w:rsidRPr="00C52987" w:rsidRDefault="009B0897" w:rsidP="00A363B7">
            <w:pPr>
              <w:wordWrap/>
              <w:spacing w:line="220" w:lineRule="exact"/>
              <w:ind w:left="161" w:right="216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（内容・金額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）</w:t>
            </w:r>
            <w:r w:rsidRPr="00C529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・無</w:t>
            </w:r>
          </w:p>
        </w:tc>
        <w:tc>
          <w:tcPr>
            <w:tcW w:w="4942" w:type="dxa"/>
            <w:gridSpan w:val="11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20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有（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）　・　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52987" w:rsidRPr="00C52987" w:rsidTr="00A363B7">
        <w:trPr>
          <w:trHeight w:hRule="exact" w:val="708"/>
        </w:trPr>
        <w:tc>
          <w:tcPr>
            <w:tcW w:w="2096" w:type="dxa"/>
            <w:gridSpan w:val="3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3" w:type="dxa"/>
            <w:gridSpan w:val="7"/>
            <w:vAlign w:val="center"/>
          </w:tcPr>
          <w:p w:rsidR="009B0897" w:rsidRPr="00C52987" w:rsidRDefault="009B0897" w:rsidP="00A363B7">
            <w:pPr>
              <w:wordWrap/>
              <w:spacing w:line="220" w:lineRule="exact"/>
              <w:ind w:left="636" w:right="70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上乗せ徴収の</w:t>
            </w:r>
          </w:p>
          <w:p w:rsidR="009B0897" w:rsidRPr="00C52987" w:rsidRDefault="009B0897" w:rsidP="00D5079A">
            <w:pPr>
              <w:wordWrap/>
              <w:spacing w:line="220" w:lineRule="exact"/>
              <w:ind w:left="53" w:right="108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C529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内容･理由･金額</w:t>
            </w:r>
            <w:r w:rsidRPr="00C52987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C529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・無</w:t>
            </w:r>
          </w:p>
        </w:tc>
        <w:tc>
          <w:tcPr>
            <w:tcW w:w="4942" w:type="dxa"/>
            <w:gridSpan w:val="11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20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有（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）　・　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52987" w:rsidRPr="00C52987" w:rsidTr="00A363B7">
        <w:trPr>
          <w:trHeight w:hRule="exact" w:val="392"/>
        </w:trPr>
        <w:tc>
          <w:tcPr>
            <w:tcW w:w="398" w:type="dxa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:rsidR="009B0897" w:rsidRPr="00C52987" w:rsidRDefault="009B0897" w:rsidP="00D5079A">
            <w:pPr>
              <w:wordWrap/>
              <w:spacing w:after="250" w:line="400" w:lineRule="exact"/>
              <w:ind w:left="456" w:right="5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1449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354" w:right="3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副園長</w:t>
            </w:r>
          </w:p>
        </w:tc>
        <w:tc>
          <w:tcPr>
            <w:tcW w:w="1536" w:type="dxa"/>
            <w:gridSpan w:val="5"/>
            <w:vAlign w:val="center"/>
          </w:tcPr>
          <w:p w:rsidR="009B0897" w:rsidRPr="00C52987" w:rsidRDefault="00E92718" w:rsidP="00E92718">
            <w:pPr>
              <w:wordWrap/>
              <w:spacing w:line="240" w:lineRule="exact"/>
              <w:ind w:leftChars="-1" w:left="-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副校長</w:t>
            </w:r>
          </w:p>
        </w:tc>
        <w:tc>
          <w:tcPr>
            <w:tcW w:w="1464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86" w:right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主幹保育教諭</w:t>
            </w:r>
          </w:p>
        </w:tc>
        <w:tc>
          <w:tcPr>
            <w:tcW w:w="1632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84" w:right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指導保育教諭</w:t>
            </w:r>
          </w:p>
        </w:tc>
        <w:tc>
          <w:tcPr>
            <w:tcW w:w="1584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324" w:right="31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保育教諭</w:t>
            </w:r>
          </w:p>
        </w:tc>
      </w:tr>
      <w:tr w:rsidR="00C52987" w:rsidRPr="00C52987" w:rsidTr="00A363B7">
        <w:trPr>
          <w:trHeight w:hRule="exact" w:val="392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60" w:right="1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13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40" w:right="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8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80" w:right="1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56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70" w:right="1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32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50" w:right="1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32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60" w:right="9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32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60" w:right="1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90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40" w:right="1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81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0" w:right="1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68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30" w:right="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</w:tr>
      <w:tr w:rsidR="00C52987" w:rsidRPr="00C52987" w:rsidTr="00A363B7">
        <w:trPr>
          <w:trHeight w:hRule="exact" w:val="406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="009B0897" w:rsidRPr="00C52987" w:rsidRDefault="009B0897" w:rsidP="00D5079A">
            <w:pPr>
              <w:wordWrap/>
              <w:spacing w:line="220" w:lineRule="exact"/>
              <w:ind w:left="130" w:right="15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>配置</w:t>
            </w:r>
          </w:p>
          <w:p w:rsidR="009B0897" w:rsidRPr="00C52987" w:rsidRDefault="009B0897" w:rsidP="00D5079A">
            <w:pPr>
              <w:wordWrap/>
              <w:spacing w:line="220" w:lineRule="exact"/>
              <w:ind w:left="10" w:right="5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>職員数</w:t>
            </w:r>
          </w:p>
        </w:tc>
        <w:tc>
          <w:tcPr>
            <w:tcW w:w="1003" w:type="dxa"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left="132" w:right="1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常勤</w:t>
            </w:r>
          </w:p>
        </w:tc>
        <w:tc>
          <w:tcPr>
            <w:tcW w:w="73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13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8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56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0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81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68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A363B7">
        <w:trPr>
          <w:trHeight w:hRule="exact" w:val="406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left="132" w:right="1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非常勤</w:t>
            </w:r>
          </w:p>
        </w:tc>
        <w:tc>
          <w:tcPr>
            <w:tcW w:w="73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13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8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56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0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81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68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A363B7">
        <w:trPr>
          <w:trHeight w:hRule="exact" w:val="408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right="150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常勤換算後の人数</w:t>
            </w:r>
          </w:p>
        </w:tc>
        <w:tc>
          <w:tcPr>
            <w:tcW w:w="1449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36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64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32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84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A363B7">
        <w:trPr>
          <w:trHeight w:hRule="exact" w:val="406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left="48" w:right="90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基準上の必要人数</w:t>
            </w:r>
          </w:p>
        </w:tc>
        <w:tc>
          <w:tcPr>
            <w:tcW w:w="1449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36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64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32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84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A363B7">
        <w:trPr>
          <w:trHeight w:hRule="exact" w:val="406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left="108" w:right="1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449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6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464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632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84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C52987" w:rsidRPr="00C52987" w:rsidTr="00A363B7">
        <w:trPr>
          <w:trHeight w:hRule="exact" w:val="402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:rsidR="009B0897" w:rsidRPr="00C52987" w:rsidRDefault="009B0897" w:rsidP="00D5079A">
            <w:pPr>
              <w:wordWrap/>
              <w:spacing w:after="250" w:line="400" w:lineRule="exact"/>
              <w:ind w:left="456" w:right="5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1449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2" w:right="16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助保育教諭</w:t>
            </w:r>
          </w:p>
        </w:tc>
        <w:tc>
          <w:tcPr>
            <w:tcW w:w="1536" w:type="dxa"/>
            <w:gridSpan w:val="5"/>
            <w:vAlign w:val="center"/>
          </w:tcPr>
          <w:p w:rsidR="009B0897" w:rsidRPr="00C52987" w:rsidRDefault="009B0897" w:rsidP="00D5079A">
            <w:pPr>
              <w:tabs>
                <w:tab w:val="left" w:pos="1538"/>
              </w:tabs>
              <w:wordWrap/>
              <w:spacing w:line="240" w:lineRule="exact"/>
              <w:ind w:left="26" w:right="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主幹養護教諭</w:t>
            </w:r>
          </w:p>
        </w:tc>
        <w:tc>
          <w:tcPr>
            <w:tcW w:w="1464" w:type="dxa"/>
            <w:gridSpan w:val="3"/>
            <w:vAlign w:val="center"/>
          </w:tcPr>
          <w:p w:rsidR="009B0897" w:rsidRPr="00C52987" w:rsidRDefault="009B0897" w:rsidP="007E703F">
            <w:pPr>
              <w:wordWrap/>
              <w:spacing w:line="240" w:lineRule="exact"/>
              <w:ind w:left="228" w:right="3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養護教諭</w:t>
            </w:r>
          </w:p>
        </w:tc>
        <w:tc>
          <w:tcPr>
            <w:tcW w:w="1632" w:type="dxa"/>
            <w:gridSpan w:val="5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92" w:right="25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養護助教諭</w:t>
            </w:r>
          </w:p>
        </w:tc>
        <w:tc>
          <w:tcPr>
            <w:tcW w:w="1584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228" w:right="223"/>
              <w:jc w:val="distribute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2987">
              <w:rPr>
                <w:rFonts w:asciiTheme="minorEastAsia" w:eastAsiaTheme="minorEastAsia" w:hAnsiTheme="minorEastAsia" w:hint="eastAsia"/>
                <w:sz w:val="15"/>
                <w:szCs w:val="15"/>
              </w:rPr>
              <w:t>主幹栄養教諭</w:t>
            </w:r>
          </w:p>
        </w:tc>
      </w:tr>
      <w:tr w:rsidR="00C52987" w:rsidRPr="00C52987" w:rsidTr="00A363B7">
        <w:trPr>
          <w:trHeight w:hRule="exact" w:val="402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13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40" w:right="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8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" w:right="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56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" w:right="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32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50" w:right="1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32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60" w:right="9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32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60" w:right="9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90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90" w:right="1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81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left="100" w:right="1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68" w:type="dxa"/>
            <w:vAlign w:val="center"/>
          </w:tcPr>
          <w:p w:rsidR="009B0897" w:rsidRPr="00C52987" w:rsidRDefault="009B0897" w:rsidP="00A363B7">
            <w:pPr>
              <w:wordWrap/>
              <w:spacing w:line="240" w:lineRule="exact"/>
              <w:ind w:left="40" w:right="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</w:tr>
      <w:tr w:rsidR="00C52987" w:rsidRPr="00C52987" w:rsidTr="00A363B7">
        <w:trPr>
          <w:trHeight w:hRule="exact" w:val="396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20" w:lineRule="exact"/>
              <w:ind w:left="10" w:right="5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>配置</w:t>
            </w:r>
          </w:p>
          <w:p w:rsidR="009B0897" w:rsidRPr="00C52987" w:rsidRDefault="009B0897" w:rsidP="00D5079A">
            <w:pPr>
              <w:wordWrap/>
              <w:spacing w:line="220" w:lineRule="exact"/>
              <w:ind w:left="10" w:right="5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18"/>
              </w:rPr>
              <w:t>職員数</w:t>
            </w:r>
          </w:p>
        </w:tc>
        <w:tc>
          <w:tcPr>
            <w:tcW w:w="1003" w:type="dxa"/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left="132" w:right="1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常勤</w:t>
            </w:r>
          </w:p>
        </w:tc>
        <w:tc>
          <w:tcPr>
            <w:tcW w:w="73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13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8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56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00" w:type="dxa"/>
            <w:gridSpan w:val="2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816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68" w:type="dxa"/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A363B7">
        <w:trPr>
          <w:trHeight w:hRule="exact" w:val="406"/>
        </w:trPr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職</w:t>
            </w:r>
          </w:p>
        </w:tc>
        <w:tc>
          <w:tcPr>
            <w:tcW w:w="695" w:type="dxa"/>
            <w:vMerge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400" w:lineRule="exact"/>
              <w:ind w:left="132" w:right="1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非常勤</w:t>
            </w:r>
          </w:p>
        </w:tc>
        <w:tc>
          <w:tcPr>
            <w:tcW w:w="736" w:type="dxa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13" w:type="dxa"/>
            <w:gridSpan w:val="2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80" w:type="dxa"/>
            <w:gridSpan w:val="2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56" w:type="dxa"/>
            <w:gridSpan w:val="3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2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32" w:type="dxa"/>
            <w:gridSpan w:val="3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:rsidR="009B0897" w:rsidRPr="00C52987" w:rsidRDefault="009B0897" w:rsidP="00D5079A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</w:tbl>
    <w:p w:rsidR="009A590F" w:rsidRPr="00C52987" w:rsidRDefault="009A590F" w:rsidP="009A590F">
      <w:pPr>
        <w:wordWrap/>
        <w:spacing w:line="100" w:lineRule="exact"/>
        <w:rPr>
          <w:rFonts w:asciiTheme="minorEastAsia" w:eastAsiaTheme="minorEastAsia" w:hAnsiTheme="minorEastAsia"/>
          <w:szCs w:val="21"/>
        </w:rPr>
        <w:sectPr w:rsidR="009A590F" w:rsidRPr="00C52987" w:rsidSect="007E703F">
          <w:pgSz w:w="11906" w:h="16838" w:code="9"/>
          <w:pgMar w:top="1420" w:right="1062" w:bottom="1000" w:left="1062" w:header="300" w:footer="0" w:gutter="0"/>
          <w:cols w:space="425"/>
          <w:docGrid w:type="linesAndChars" w:linePitch="380"/>
        </w:sectPr>
      </w:pPr>
    </w:p>
    <w:tbl>
      <w:tblPr>
        <w:tblStyle w:val="a7"/>
        <w:tblW w:w="9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693"/>
        <w:gridCol w:w="1008"/>
        <w:gridCol w:w="744"/>
        <w:gridCol w:w="480"/>
        <w:gridCol w:w="207"/>
        <w:gridCol w:w="804"/>
        <w:gridCol w:w="10"/>
        <w:gridCol w:w="251"/>
        <w:gridCol w:w="469"/>
        <w:gridCol w:w="769"/>
        <w:gridCol w:w="697"/>
        <w:gridCol w:w="288"/>
        <w:gridCol w:w="239"/>
        <w:gridCol w:w="229"/>
        <w:gridCol w:w="876"/>
        <w:gridCol w:w="12"/>
        <w:gridCol w:w="120"/>
        <w:gridCol w:w="672"/>
        <w:gridCol w:w="799"/>
      </w:tblGrid>
      <w:tr w:rsidR="00C52987" w:rsidRPr="00C52987" w:rsidTr="007E703F">
        <w:trPr>
          <w:cantSplit/>
          <w:trHeight w:hRule="exact" w:val="400"/>
        </w:trPr>
        <w:tc>
          <w:tcPr>
            <w:tcW w:w="401" w:type="dxa"/>
            <w:vMerge w:val="restart"/>
            <w:tcBorders>
              <w:top w:val="nil"/>
            </w:tcBorders>
            <w:textDirection w:val="tbRlV"/>
            <w:vAlign w:val="center"/>
          </w:tcPr>
          <w:p w:rsidR="009A590F" w:rsidRPr="00C52987" w:rsidRDefault="009A590F" w:rsidP="007F6EF9">
            <w:pPr>
              <w:wordWrap/>
              <w:spacing w:line="400" w:lineRule="exact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4"/>
                <w:sz w:val="22"/>
                <w:szCs w:val="21"/>
              </w:rPr>
              <w:lastRenderedPageBreak/>
              <w:t>員の状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況</w:t>
            </w: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7E703F">
            <w:pPr>
              <w:wordWrap/>
              <w:spacing w:line="180" w:lineRule="exact"/>
              <w:ind w:left="36" w:right="84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常勤換算後の人数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3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03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7E703F">
        <w:trPr>
          <w:trHeight w:hRule="exact" w:val="40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7E703F">
            <w:pPr>
              <w:wordWrap/>
              <w:spacing w:line="180" w:lineRule="exact"/>
              <w:ind w:left="48" w:right="90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基準上の必要人数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3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603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C52987" w:rsidRPr="00C52987" w:rsidTr="007E703F">
        <w:trPr>
          <w:trHeight w:hRule="exact" w:val="110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96" w:right="1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平均経験年数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63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603" w:type="dxa"/>
            <w:gridSpan w:val="4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right="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C52987" w:rsidRPr="00C52987" w:rsidTr="007E703F">
        <w:trPr>
          <w:trHeight w:hRule="exact" w:val="548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A590F" w:rsidRPr="00C52987" w:rsidRDefault="009A590F" w:rsidP="0066535D">
            <w:pPr>
              <w:wordWrap/>
              <w:spacing w:after="100" w:line="400" w:lineRule="exact"/>
              <w:ind w:left="456" w:right="5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240" w:right="27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栄養教諭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408" w:right="4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学校医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144" w:right="14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学校歯科医</w:t>
            </w:r>
          </w:p>
        </w:tc>
        <w:tc>
          <w:tcPr>
            <w:tcW w:w="163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204" w:right="2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学校薬剤師</w:t>
            </w:r>
          </w:p>
        </w:tc>
        <w:tc>
          <w:tcPr>
            <w:tcW w:w="1603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324" w:right="34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事務職員</w:t>
            </w:r>
          </w:p>
        </w:tc>
      </w:tr>
      <w:tr w:rsidR="00C52987" w:rsidRPr="00C52987" w:rsidTr="007E703F">
        <w:trPr>
          <w:trHeight w:hRule="exact" w:val="402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60" w:right="1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687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40" w:right="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804" w:type="dxa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left="3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30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60" w:right="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69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10" w:right="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697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40" w:right="9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56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70" w:right="10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876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50" w:right="1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804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90" w:right="1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99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14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</w:tr>
      <w:tr w:rsidR="00C52987" w:rsidRPr="00C52987" w:rsidTr="007E703F">
        <w:trPr>
          <w:trHeight w:hRule="exact" w:val="396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20" w:lineRule="exact"/>
              <w:ind w:left="10" w:right="5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配置</w:t>
            </w:r>
          </w:p>
          <w:p w:rsidR="009A590F" w:rsidRPr="00C52987" w:rsidRDefault="009A590F" w:rsidP="0066535D">
            <w:pPr>
              <w:wordWrap/>
              <w:spacing w:line="220" w:lineRule="exact"/>
              <w:ind w:left="10" w:right="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職員数</w:t>
            </w:r>
          </w:p>
        </w:tc>
        <w:tc>
          <w:tcPr>
            <w:tcW w:w="1008" w:type="dxa"/>
            <w:vAlign w:val="center"/>
          </w:tcPr>
          <w:p w:rsidR="009A590F" w:rsidRPr="00C52987" w:rsidRDefault="009A590F" w:rsidP="0066535D">
            <w:pPr>
              <w:tabs>
                <w:tab w:val="left" w:pos="1008"/>
              </w:tabs>
              <w:wordWrap/>
              <w:spacing w:line="400" w:lineRule="exact"/>
              <w:ind w:left="96" w:right="14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常勤</w:t>
            </w:r>
          </w:p>
        </w:tc>
        <w:tc>
          <w:tcPr>
            <w:tcW w:w="74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87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0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30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69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97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56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76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04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99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</w:tr>
      <w:tr w:rsidR="00C52987" w:rsidRPr="00C52987" w:rsidTr="007E703F">
        <w:trPr>
          <w:trHeight w:hRule="exact" w:val="406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9A590F" w:rsidRPr="00C52987" w:rsidRDefault="009A590F" w:rsidP="0066535D">
            <w:pPr>
              <w:tabs>
                <w:tab w:val="left" w:pos="1008"/>
              </w:tabs>
              <w:wordWrap/>
              <w:spacing w:line="400" w:lineRule="exact"/>
              <w:ind w:left="96" w:right="14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74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87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0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30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69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97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56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76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04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99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</w:tr>
      <w:tr w:rsidR="00C52987" w:rsidRPr="00C52987" w:rsidTr="007E703F">
        <w:trPr>
          <w:trHeight w:hRule="exact" w:val="40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48" w:right="108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常勤換算後の人数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63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603" w:type="dxa"/>
            <w:gridSpan w:val="4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</w:tr>
      <w:tr w:rsidR="00C52987" w:rsidRPr="00C52987" w:rsidTr="007E703F">
        <w:trPr>
          <w:trHeight w:hRule="exact" w:val="40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48" w:right="108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基準上の必要人数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63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603" w:type="dxa"/>
            <w:gridSpan w:val="4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</w:tr>
      <w:tr w:rsidR="00C52987" w:rsidRPr="00C52987" w:rsidTr="007E703F">
        <w:trPr>
          <w:trHeight w:hRule="exact" w:val="40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36" w:right="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平均経験年数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  <w:tc>
          <w:tcPr>
            <w:tcW w:w="163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  <w:tc>
          <w:tcPr>
            <w:tcW w:w="1603" w:type="dxa"/>
            <w:gridSpan w:val="4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</w:tr>
      <w:tr w:rsidR="00C52987" w:rsidRPr="00C52987" w:rsidTr="007E703F">
        <w:trPr>
          <w:trHeight w:hRule="exact" w:val="69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456" w:right="5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  <w:p w:rsidR="009A590F" w:rsidRPr="00C52987" w:rsidRDefault="009A590F" w:rsidP="0066535D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356" w:right="4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kinsoku w:val="0"/>
              <w:wordWrap/>
              <w:spacing w:line="240" w:lineRule="exact"/>
              <w:ind w:left="48"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教育補助職員・保育補助者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36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その他の職員</w:t>
            </w:r>
          </w:p>
        </w:tc>
        <w:tc>
          <w:tcPr>
            <w:tcW w:w="3235" w:type="dxa"/>
            <w:gridSpan w:val="8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564" w:right="58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直接雇用・派遣の別</w:t>
            </w:r>
          </w:p>
        </w:tc>
      </w:tr>
      <w:tr w:rsidR="00C52987" w:rsidRPr="00C52987" w:rsidTr="007E703F">
        <w:trPr>
          <w:trHeight w:hRule="exact" w:val="392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50" w:right="8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専従</w:t>
            </w:r>
          </w:p>
        </w:tc>
        <w:tc>
          <w:tcPr>
            <w:tcW w:w="687" w:type="dxa"/>
            <w:gridSpan w:val="2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兼務</w:t>
            </w:r>
          </w:p>
        </w:tc>
        <w:tc>
          <w:tcPr>
            <w:tcW w:w="804" w:type="dxa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left="60" w:right="10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専従</w:t>
            </w:r>
          </w:p>
        </w:tc>
        <w:tc>
          <w:tcPr>
            <w:tcW w:w="730" w:type="dxa"/>
            <w:gridSpan w:val="3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left="40" w:right="7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兼務</w:t>
            </w:r>
          </w:p>
        </w:tc>
        <w:tc>
          <w:tcPr>
            <w:tcW w:w="769" w:type="dxa"/>
            <w:vAlign w:val="center"/>
          </w:tcPr>
          <w:p w:rsidR="009A590F" w:rsidRPr="00C52987" w:rsidRDefault="009A590F" w:rsidP="007E703F">
            <w:pPr>
              <w:wordWrap/>
              <w:spacing w:line="240" w:lineRule="exact"/>
              <w:ind w:left="30" w:right="8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専従</w:t>
            </w:r>
          </w:p>
        </w:tc>
        <w:tc>
          <w:tcPr>
            <w:tcW w:w="697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兼務</w:t>
            </w:r>
          </w:p>
        </w:tc>
        <w:tc>
          <w:tcPr>
            <w:tcW w:w="1764" w:type="dxa"/>
            <w:gridSpan w:val="6"/>
            <w:tcBorders>
              <w:bottom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直接雇用（有期）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C52987" w:rsidRPr="00C52987" w:rsidTr="007E703F">
        <w:trPr>
          <w:trHeight w:hRule="exact" w:val="396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20" w:lineRule="exact"/>
              <w:ind w:left="10" w:right="5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配置</w:t>
            </w:r>
          </w:p>
          <w:p w:rsidR="009A590F" w:rsidRPr="00C52987" w:rsidRDefault="009A590F" w:rsidP="0066535D">
            <w:pPr>
              <w:wordWrap/>
              <w:spacing w:line="220" w:lineRule="exact"/>
              <w:ind w:left="10" w:right="5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職員数</w:t>
            </w:r>
          </w:p>
        </w:tc>
        <w:tc>
          <w:tcPr>
            <w:tcW w:w="1008" w:type="dxa"/>
            <w:vAlign w:val="center"/>
          </w:tcPr>
          <w:p w:rsidR="009A590F" w:rsidRPr="00C52987" w:rsidRDefault="009A590F" w:rsidP="0066535D">
            <w:pPr>
              <w:tabs>
                <w:tab w:val="left" w:pos="1008"/>
              </w:tabs>
              <w:wordWrap/>
              <w:spacing w:line="400" w:lineRule="exact"/>
              <w:ind w:left="96" w:right="14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常勤</w:t>
            </w:r>
          </w:p>
        </w:tc>
        <w:tc>
          <w:tcPr>
            <w:tcW w:w="74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87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0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30" w:type="dxa"/>
            <w:gridSpan w:val="3"/>
            <w:tcBorders>
              <w:top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97" w:type="dxa"/>
            <w:tcBorders>
              <w:top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6" w:type="dxa"/>
            <w:gridSpan w:val="5"/>
            <w:vAlign w:val="center"/>
          </w:tcPr>
          <w:p w:rsidR="009A590F" w:rsidRPr="00C52987" w:rsidRDefault="009A590F" w:rsidP="0066535D">
            <w:pPr>
              <w:tabs>
                <w:tab w:val="left" w:pos="1380"/>
              </w:tabs>
              <w:wordWrap/>
              <w:spacing w:line="240" w:lineRule="exact"/>
              <w:ind w:right="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うち保育教諭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C52987" w:rsidRPr="00C52987" w:rsidTr="007E703F">
        <w:trPr>
          <w:trHeight w:hRule="exact" w:val="396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9A590F" w:rsidRPr="00C52987" w:rsidRDefault="009A590F" w:rsidP="0066535D">
            <w:pPr>
              <w:tabs>
                <w:tab w:val="left" w:pos="1008"/>
              </w:tabs>
              <w:wordWrap/>
              <w:spacing w:line="400" w:lineRule="exact"/>
              <w:ind w:left="96" w:right="14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74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87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804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30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769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697" w:type="dxa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764" w:type="dxa"/>
            <w:gridSpan w:val="6"/>
            <w:tcBorders>
              <w:bottom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直接雇用（無期）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C52987" w:rsidRPr="00C52987" w:rsidTr="007E703F">
        <w:trPr>
          <w:trHeight w:hRule="exact" w:val="40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7E703F">
            <w:pPr>
              <w:wordWrap/>
              <w:spacing w:line="200" w:lineRule="exact"/>
              <w:ind w:left="48" w:right="108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常勤換算後の人数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6" w:type="dxa"/>
            <w:gridSpan w:val="5"/>
            <w:vAlign w:val="center"/>
          </w:tcPr>
          <w:p w:rsidR="009A590F" w:rsidRPr="00C52987" w:rsidRDefault="009A590F" w:rsidP="0066535D">
            <w:pPr>
              <w:tabs>
                <w:tab w:val="left" w:pos="1380"/>
              </w:tabs>
              <w:wordWrap/>
              <w:spacing w:line="240" w:lineRule="exact"/>
              <w:ind w:right="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うち保育教諭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7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C52987" w:rsidRPr="00C52987" w:rsidTr="007E703F">
        <w:trPr>
          <w:trHeight w:hRule="exact" w:val="394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7E703F">
            <w:pPr>
              <w:wordWrap/>
              <w:spacing w:line="200" w:lineRule="exact"/>
              <w:ind w:left="48" w:right="108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基準上の必要人数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1764" w:type="dxa"/>
            <w:gridSpan w:val="6"/>
            <w:tcBorders>
              <w:bottom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48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派遣労働者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7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C52987" w:rsidRPr="00C52987" w:rsidTr="007E703F">
        <w:trPr>
          <w:trHeight w:hRule="exact" w:val="394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36" w:right="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平均経験年数</w:t>
            </w:r>
          </w:p>
        </w:tc>
        <w:tc>
          <w:tcPr>
            <w:tcW w:w="143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  <w:tc>
          <w:tcPr>
            <w:tcW w:w="1534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  <w:tc>
          <w:tcPr>
            <w:tcW w:w="1466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6" w:type="dxa"/>
            <w:gridSpan w:val="5"/>
            <w:vAlign w:val="center"/>
          </w:tcPr>
          <w:p w:rsidR="009A590F" w:rsidRPr="00C52987" w:rsidRDefault="009A590F" w:rsidP="0066535D">
            <w:pPr>
              <w:tabs>
                <w:tab w:val="left" w:pos="1380"/>
              </w:tabs>
              <w:wordWrap/>
              <w:spacing w:line="240" w:lineRule="exact"/>
              <w:ind w:right="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うち保育教諭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right="7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C52987" w:rsidRPr="00C52987" w:rsidTr="007E703F">
        <w:trPr>
          <w:cantSplit/>
          <w:trHeight w:hRule="exact" w:val="384"/>
        </w:trPr>
        <w:tc>
          <w:tcPr>
            <w:tcW w:w="401" w:type="dxa"/>
            <w:vMerge w:val="restart"/>
            <w:textDirection w:val="tbRlV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1120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2"/>
                <w:szCs w:val="21"/>
              </w:rPr>
              <w:t>施設設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備</w:t>
            </w: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7E703F">
            <w:pPr>
              <w:wordWrap/>
              <w:spacing w:line="260" w:lineRule="exact"/>
              <w:ind w:left="421" w:right="51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設備</w:t>
            </w:r>
          </w:p>
        </w:tc>
        <w:tc>
          <w:tcPr>
            <w:tcW w:w="1224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85" w:right="131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敷地全体</w:t>
            </w:r>
          </w:p>
        </w:tc>
        <w:tc>
          <w:tcPr>
            <w:tcW w:w="127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361" w:right="41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園舎</w:t>
            </w:r>
          </w:p>
        </w:tc>
        <w:tc>
          <w:tcPr>
            <w:tcW w:w="1238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217" w:right="25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乳児室</w:t>
            </w: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85" w:right="107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ほふく室</w:t>
            </w:r>
          </w:p>
        </w:tc>
        <w:tc>
          <w:tcPr>
            <w:tcW w:w="1237" w:type="dxa"/>
            <w:gridSpan w:val="4"/>
            <w:vAlign w:val="center"/>
          </w:tcPr>
          <w:p w:rsidR="009A590F" w:rsidRPr="00C52987" w:rsidRDefault="009A590F" w:rsidP="0066535D">
            <w:pPr>
              <w:tabs>
                <w:tab w:val="left" w:pos="1380"/>
              </w:tabs>
              <w:wordWrap/>
              <w:spacing w:line="240" w:lineRule="exact"/>
              <w:ind w:left="205" w:right="26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保育室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370" w:right="37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遊戯室</w:t>
            </w:r>
          </w:p>
        </w:tc>
      </w:tr>
      <w:tr w:rsidR="00C52987" w:rsidRPr="00C52987" w:rsidTr="007E703F">
        <w:trPr>
          <w:trHeight w:hRule="exact" w:val="394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36" w:right="95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居室数／面積</w:t>
            </w:r>
          </w:p>
        </w:tc>
        <w:tc>
          <w:tcPr>
            <w:tcW w:w="1224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㎡</w:t>
            </w:r>
          </w:p>
        </w:tc>
        <w:tc>
          <w:tcPr>
            <w:tcW w:w="1272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㎡</w:t>
            </w:r>
          </w:p>
        </w:tc>
        <w:tc>
          <w:tcPr>
            <w:tcW w:w="1238" w:type="dxa"/>
            <w:gridSpan w:val="2"/>
            <w:vAlign w:val="center"/>
          </w:tcPr>
          <w:p w:rsidR="009A590F" w:rsidRPr="00C52987" w:rsidRDefault="009A590F" w:rsidP="007F6EF9">
            <w:pPr>
              <w:wordWrap/>
              <w:spacing w:line="180" w:lineRule="exact"/>
              <w:ind w:right="72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pacing w:val="-20"/>
                <w:kern w:val="16"/>
                <w:sz w:val="18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7F6EF9" w:rsidRPr="00C52987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／㎡</w:t>
            </w:r>
          </w:p>
        </w:tc>
        <w:tc>
          <w:tcPr>
            <w:tcW w:w="1224" w:type="dxa"/>
            <w:gridSpan w:val="3"/>
            <w:vAlign w:val="center"/>
          </w:tcPr>
          <w:p w:rsidR="009A590F" w:rsidRPr="00C52987" w:rsidRDefault="009A590F" w:rsidP="007F6EF9">
            <w:pPr>
              <w:wordWrap/>
              <w:spacing w:line="180" w:lineRule="exact"/>
              <w:ind w:right="72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pacing w:val="-20"/>
                <w:kern w:val="16"/>
                <w:sz w:val="18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7F6EF9" w:rsidRPr="00C52987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／㎡</w:t>
            </w:r>
          </w:p>
        </w:tc>
        <w:tc>
          <w:tcPr>
            <w:tcW w:w="1237" w:type="dxa"/>
            <w:gridSpan w:val="4"/>
            <w:vAlign w:val="center"/>
          </w:tcPr>
          <w:p w:rsidR="009A590F" w:rsidRPr="00C52987" w:rsidRDefault="009A590F" w:rsidP="007F6EF9">
            <w:pPr>
              <w:wordWrap/>
              <w:spacing w:line="180" w:lineRule="exact"/>
              <w:ind w:right="72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pacing w:val="-20"/>
                <w:kern w:val="16"/>
                <w:sz w:val="18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7F6EF9" w:rsidRPr="00C52987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／㎡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180" w:lineRule="exact"/>
              <w:ind w:right="79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18"/>
                <w:szCs w:val="21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／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18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㎡</w:t>
            </w:r>
          </w:p>
        </w:tc>
      </w:tr>
      <w:tr w:rsidR="00C52987" w:rsidRPr="00C52987" w:rsidTr="007E703F">
        <w:trPr>
          <w:trHeight w:hRule="exact" w:val="39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61" w:right="119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52987">
              <w:rPr>
                <w:rFonts w:asciiTheme="minorEastAsia" w:eastAsiaTheme="minorEastAsia" w:hAnsiTheme="minorEastAsia" w:hint="eastAsia"/>
                <w:sz w:val="17"/>
                <w:szCs w:val="17"/>
              </w:rPr>
              <w:t>１人当たりの面積</w:t>
            </w:r>
          </w:p>
        </w:tc>
        <w:tc>
          <w:tcPr>
            <w:tcW w:w="1224" w:type="dxa"/>
            <w:gridSpan w:val="2"/>
            <w:tcBorders>
              <w:tr2bl w:val="single" w:sz="4" w:space="0" w:color="auto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72" w:type="dxa"/>
            <w:gridSpan w:val="4"/>
            <w:tcBorders>
              <w:tr2bl w:val="single" w:sz="4" w:space="0" w:color="auto"/>
            </w:tcBorders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180" w:lineRule="exact"/>
              <w:ind w:right="71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18"/>
                <w:szCs w:val="21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18"/>
                <w:szCs w:val="21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人</w:t>
            </w:r>
          </w:p>
        </w:tc>
        <w:tc>
          <w:tcPr>
            <w:tcW w:w="1224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180" w:lineRule="exact"/>
              <w:ind w:right="71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18"/>
                <w:szCs w:val="21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18"/>
                <w:szCs w:val="21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人</w:t>
            </w:r>
          </w:p>
        </w:tc>
        <w:tc>
          <w:tcPr>
            <w:tcW w:w="1237" w:type="dxa"/>
            <w:gridSpan w:val="4"/>
            <w:vAlign w:val="center"/>
          </w:tcPr>
          <w:p w:rsidR="009A590F" w:rsidRPr="00C52987" w:rsidRDefault="009A590F" w:rsidP="0066535D">
            <w:pPr>
              <w:wordWrap/>
              <w:spacing w:line="180" w:lineRule="exact"/>
              <w:ind w:right="71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18"/>
                <w:szCs w:val="21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18"/>
                <w:szCs w:val="21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人</w:t>
            </w:r>
          </w:p>
        </w:tc>
        <w:tc>
          <w:tcPr>
            <w:tcW w:w="147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1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18"/>
                <w:szCs w:val="21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18"/>
                <w:szCs w:val="21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人</w:t>
            </w:r>
          </w:p>
        </w:tc>
      </w:tr>
      <w:tr w:rsidR="00C52987" w:rsidRPr="00C52987" w:rsidTr="007E703F">
        <w:trPr>
          <w:trHeight w:hRule="exact" w:val="398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421" w:right="51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設備</w:t>
            </w:r>
          </w:p>
        </w:tc>
        <w:tc>
          <w:tcPr>
            <w:tcW w:w="7666" w:type="dxa"/>
            <w:gridSpan w:val="17"/>
            <w:vAlign w:val="center"/>
          </w:tcPr>
          <w:p w:rsidR="009A590F" w:rsidRPr="00C52987" w:rsidRDefault="009A590F" w:rsidP="0066535D">
            <w:pPr>
              <w:wordWrap/>
              <w:spacing w:line="260" w:lineRule="exact"/>
              <w:ind w:left="1561"/>
              <w:jc w:val="left"/>
              <w:rPr>
                <w:rFonts w:asciiTheme="minorEastAsia" w:eastAsiaTheme="minorEastAsia" w:hAnsiTheme="minorEastAsia"/>
                <w:spacing w:val="26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50"/>
                <w:sz w:val="22"/>
              </w:rPr>
              <w:t>園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庭</w:t>
            </w:r>
            <w:r w:rsidRPr="00C52987">
              <w:rPr>
                <w:rFonts w:asciiTheme="minorEastAsia" w:eastAsiaTheme="minorEastAsia" w:hAnsiTheme="minorEastAsia" w:hint="eastAsia"/>
                <w:spacing w:val="50"/>
                <w:sz w:val="22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140"/>
                <w:sz w:val="22"/>
              </w:rPr>
              <w:t>運</w:t>
            </w:r>
            <w:r w:rsidRPr="00C52987">
              <w:rPr>
                <w:rFonts w:asciiTheme="minorEastAsia" w:eastAsiaTheme="minorEastAsia" w:hAnsiTheme="minorEastAsia" w:hint="eastAsia"/>
                <w:spacing w:val="160"/>
                <w:sz w:val="22"/>
              </w:rPr>
              <w:t>動場・</w:t>
            </w:r>
            <w:r w:rsidRPr="00C52987">
              <w:rPr>
                <w:rFonts w:asciiTheme="minorEastAsia" w:eastAsiaTheme="minorEastAsia" w:hAnsiTheme="minorEastAsia" w:hint="eastAsia"/>
                <w:spacing w:val="140"/>
                <w:sz w:val="22"/>
              </w:rPr>
              <w:t>屋</w:t>
            </w:r>
            <w:r w:rsidRPr="00C52987">
              <w:rPr>
                <w:rFonts w:asciiTheme="minorEastAsia" w:eastAsiaTheme="minorEastAsia" w:hAnsiTheme="minorEastAsia" w:hint="eastAsia"/>
                <w:spacing w:val="150"/>
                <w:sz w:val="22"/>
              </w:rPr>
              <w:t>外</w:t>
            </w:r>
            <w:r w:rsidRPr="00C52987">
              <w:rPr>
                <w:rFonts w:asciiTheme="minorEastAsia" w:eastAsiaTheme="minorEastAsia" w:hAnsiTheme="minorEastAsia" w:hint="eastAsia"/>
                <w:spacing w:val="160"/>
                <w:sz w:val="22"/>
              </w:rPr>
              <w:t>遊</w:t>
            </w:r>
            <w:r w:rsidRPr="00C52987">
              <w:rPr>
                <w:rFonts w:asciiTheme="minorEastAsia" w:eastAsiaTheme="minorEastAsia" w:hAnsiTheme="minorEastAsia" w:hint="eastAsia"/>
                <w:spacing w:val="150"/>
                <w:sz w:val="22"/>
              </w:rPr>
              <w:t>戯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場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C52987" w:rsidRPr="00C52987" w:rsidTr="007E703F">
        <w:trPr>
          <w:trHeight w:hRule="exact" w:val="44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313" w:right="359"/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3"/>
              </w:rPr>
              <w:t>設置場所</w:t>
            </w:r>
          </w:p>
        </w:tc>
        <w:tc>
          <w:tcPr>
            <w:tcW w:w="7666" w:type="dxa"/>
            <w:gridSpan w:val="17"/>
            <w:vAlign w:val="center"/>
          </w:tcPr>
          <w:p w:rsidR="009A590F" w:rsidRPr="00C52987" w:rsidRDefault="009A590F" w:rsidP="0066535D">
            <w:pPr>
              <w:tabs>
                <w:tab w:val="left" w:pos="1585"/>
                <w:tab w:val="left" w:pos="3097"/>
                <w:tab w:val="left" w:pos="4417"/>
                <w:tab w:val="left" w:pos="5413"/>
                <w:tab w:val="left" w:pos="6421"/>
                <w:tab w:val="left" w:pos="6733"/>
              </w:tabs>
              <w:wordWrap/>
              <w:spacing w:line="210" w:lineRule="exact"/>
              <w:ind w:left="97"/>
              <w:jc w:val="left"/>
              <w:rPr>
                <w:rFonts w:asciiTheme="minorEastAsia" w:eastAsiaTheme="minorEastAsia" w:hAnsiTheme="minorEastAsia"/>
                <w:spacing w:val="24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1"/>
              </w:rPr>
              <w:t>□敷地内</w:t>
            </w:r>
            <w:r w:rsidRPr="00C52987">
              <w:rPr>
                <w:rFonts w:asciiTheme="minorEastAsia" w:eastAsiaTheme="minorEastAsia" w:hAnsiTheme="minorEastAsia"/>
                <w:spacing w:val="24"/>
                <w:sz w:val="20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1"/>
              </w:rPr>
              <w:t>□隣接地</w:t>
            </w:r>
            <w:r w:rsidRPr="00C52987">
              <w:rPr>
                <w:rFonts w:asciiTheme="minorEastAsia" w:eastAsiaTheme="minorEastAsia" w:hAnsiTheme="minorEastAsia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1"/>
              </w:rPr>
              <w:t>□代替地（</w:t>
            </w:r>
            <w:r w:rsidRPr="00C52987">
              <w:rPr>
                <w:rFonts w:asciiTheme="minorEastAsia" w:eastAsiaTheme="minorEastAsia" w:hAnsiTheme="minorEastAsia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1"/>
              </w:rPr>
              <w:t>□公園</w:t>
            </w:r>
            <w:r w:rsidRPr="00C52987">
              <w:rPr>
                <w:rFonts w:asciiTheme="minorEastAsia" w:eastAsiaTheme="minorEastAsia" w:hAnsiTheme="minorEastAsia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1"/>
              </w:rPr>
              <w:t>□広場</w:t>
            </w:r>
            <w:r w:rsidRPr="00C52987">
              <w:rPr>
                <w:rFonts w:asciiTheme="minorEastAsia" w:eastAsiaTheme="minorEastAsia" w:hAnsiTheme="minorEastAsia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1"/>
              </w:rPr>
              <w:t>□</w:t>
            </w:r>
            <w:r w:rsidRPr="00C52987">
              <w:rPr>
                <w:rFonts w:asciiTheme="minorEastAsia" w:eastAsiaTheme="minorEastAsia" w:hAnsiTheme="minorEastAsia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>寺社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1"/>
              </w:rPr>
              <w:t>境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内</w:t>
            </w:r>
          </w:p>
          <w:p w:rsidR="009A590F" w:rsidRPr="00C52987" w:rsidRDefault="009A590F" w:rsidP="0066535D">
            <w:pPr>
              <w:wordWrap/>
              <w:spacing w:line="210" w:lineRule="exact"/>
              <w:ind w:left="1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>□その他）</w:t>
            </w:r>
          </w:p>
        </w:tc>
      </w:tr>
      <w:tr w:rsidR="00C52987" w:rsidRPr="00C52987" w:rsidTr="007E703F">
        <w:trPr>
          <w:trHeight w:hRule="exact" w:val="444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181" w:right="215"/>
              <w:jc w:val="distribute"/>
              <w:rPr>
                <w:rFonts w:asciiTheme="minorEastAsia" w:eastAsiaTheme="minorEastAsia" w:hAnsiTheme="minorEastAsia"/>
                <w:sz w:val="22"/>
                <w:szCs w:val="23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3"/>
              </w:rPr>
              <w:t>面積</w:t>
            </w:r>
          </w:p>
        </w:tc>
        <w:tc>
          <w:tcPr>
            <w:tcW w:w="2245" w:type="dxa"/>
            <w:gridSpan w:val="5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470" w:right="515"/>
              <w:jc w:val="distribute"/>
              <w:rPr>
                <w:rFonts w:asciiTheme="minorEastAsia" w:eastAsiaTheme="minorEastAsia" w:hAnsiTheme="minorEastAsia"/>
                <w:sz w:val="22"/>
                <w:szCs w:val="23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3"/>
              </w:rPr>
              <w:t>全体の面積</w:t>
            </w:r>
          </w:p>
        </w:tc>
        <w:tc>
          <w:tcPr>
            <w:tcW w:w="1489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㎡</w:t>
            </w:r>
          </w:p>
        </w:tc>
        <w:tc>
          <w:tcPr>
            <w:tcW w:w="2341" w:type="dxa"/>
            <w:gridSpan w:val="6"/>
            <w:vAlign w:val="center"/>
          </w:tcPr>
          <w:p w:rsidR="009A590F" w:rsidRPr="00C52987" w:rsidRDefault="009A590F" w:rsidP="0066535D">
            <w:pPr>
              <w:wordWrap/>
              <w:spacing w:line="210" w:lineRule="exact"/>
              <w:jc w:val="center"/>
              <w:rPr>
                <w:rFonts w:asciiTheme="minorEastAsia" w:eastAsiaTheme="minorEastAsia" w:hAnsiTheme="minorEastAsia"/>
                <w:spacing w:val="15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5"/>
                <w:sz w:val="18"/>
                <w:szCs w:val="21"/>
              </w:rPr>
              <w:t>満２歳以上児１人当たり面積</w:t>
            </w:r>
          </w:p>
        </w:tc>
        <w:tc>
          <w:tcPr>
            <w:tcW w:w="1591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1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18"/>
                <w:szCs w:val="21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18"/>
                <w:szCs w:val="21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18"/>
                <w:szCs w:val="21"/>
              </w:rPr>
              <w:t>人</w:t>
            </w:r>
          </w:p>
        </w:tc>
      </w:tr>
      <w:tr w:rsidR="00C52987" w:rsidRPr="00C52987" w:rsidTr="007E703F">
        <w:trPr>
          <w:trHeight w:hRule="exact" w:val="400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421" w:right="51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設備</w:t>
            </w:r>
          </w:p>
        </w:tc>
        <w:tc>
          <w:tcPr>
            <w:tcW w:w="7666" w:type="dxa"/>
            <w:gridSpan w:val="17"/>
            <w:vAlign w:val="center"/>
          </w:tcPr>
          <w:p w:rsidR="009A590F" w:rsidRPr="00C52987" w:rsidRDefault="009A590F" w:rsidP="0066535D">
            <w:pPr>
              <w:wordWrap/>
              <w:spacing w:line="260" w:lineRule="exact"/>
              <w:ind w:left="2499" w:right="123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調理室・調理設備</w:t>
            </w:r>
          </w:p>
        </w:tc>
      </w:tr>
      <w:tr w:rsidR="00C52987" w:rsidRPr="00C52987" w:rsidTr="007E703F">
        <w:trPr>
          <w:trHeight w:hRule="exact" w:val="406"/>
        </w:trPr>
        <w:tc>
          <w:tcPr>
            <w:tcW w:w="401" w:type="dxa"/>
            <w:vMerge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left="303" w:right="381"/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3"/>
              </w:rPr>
              <w:t>設置状況</w:t>
            </w:r>
          </w:p>
        </w:tc>
        <w:tc>
          <w:tcPr>
            <w:tcW w:w="7666" w:type="dxa"/>
            <w:gridSpan w:val="17"/>
            <w:vAlign w:val="center"/>
          </w:tcPr>
          <w:p w:rsidR="009A590F" w:rsidRPr="00C52987" w:rsidRDefault="009A590F" w:rsidP="007E703F">
            <w:pPr>
              <w:tabs>
                <w:tab w:val="left" w:pos="4095"/>
              </w:tabs>
              <w:wordWrap/>
              <w:spacing w:line="260" w:lineRule="exact"/>
              <w:ind w:left="2247" w:right="1231"/>
              <w:jc w:val="left"/>
              <w:rPr>
                <w:rFonts w:asciiTheme="minorEastAsia" w:eastAsiaTheme="minorEastAsia" w:hAnsiTheme="minorEastAsia"/>
                <w:spacing w:val="24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□調理</w:t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2"/>
              </w:rPr>
              <w:t>室</w:t>
            </w:r>
            <w:r w:rsidRPr="00C52987">
              <w:rPr>
                <w:rFonts w:asciiTheme="minorEastAsia" w:eastAsiaTheme="minorEastAsia" w:hAnsiTheme="minorEastAsia"/>
                <w:spacing w:val="24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□調理設</w:t>
            </w:r>
            <w:r w:rsidRPr="00C52987">
              <w:rPr>
                <w:rFonts w:asciiTheme="minorEastAsia" w:eastAsiaTheme="minorEastAsia" w:hAnsiTheme="minorEastAsia" w:hint="eastAsia"/>
                <w:spacing w:val="28"/>
                <w:szCs w:val="21"/>
              </w:rPr>
              <w:t>備</w:t>
            </w:r>
          </w:p>
        </w:tc>
      </w:tr>
      <w:tr w:rsidR="00C52987" w:rsidRPr="00C52987" w:rsidTr="0066535D">
        <w:trPr>
          <w:trHeight w:hRule="exact" w:val="2830"/>
        </w:trPr>
        <w:tc>
          <w:tcPr>
            <w:tcW w:w="2102" w:type="dxa"/>
            <w:gridSpan w:val="3"/>
            <w:vAlign w:val="center"/>
          </w:tcPr>
          <w:p w:rsidR="009A590F" w:rsidRPr="00C52987" w:rsidRDefault="009A590F" w:rsidP="0066535D">
            <w:pPr>
              <w:wordWrap/>
              <w:spacing w:line="400" w:lineRule="exact"/>
              <w:ind w:right="249"/>
              <w:jc w:val="distribute"/>
              <w:rPr>
                <w:rFonts w:asciiTheme="minorEastAsia" w:eastAsiaTheme="minorEastAsia" w:hAnsiTheme="minorEastAsia"/>
                <w:sz w:val="22"/>
                <w:szCs w:val="23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666" w:type="dxa"/>
            <w:gridSpan w:val="17"/>
          </w:tcPr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3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申請者の定款，寄付行為及び登記事項証明書の写し（申請者が法人の場合）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認可証又は認定証の写し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建物の構造概要及び図面（各室の用途を明記）並びに設備の概要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施設の運営規程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相談，苦情等の対応のための取組の状況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勤務体制及び勤務形態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収支予算書等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定員以上の応募がある場合の選考基準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施設型給付費及び特例施設型給付費の請求に関する事項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子ども・子育て支援法第</w:t>
            </w:r>
            <w:r w:rsidR="0060711B"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40</w:t>
            </w: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条第</w:t>
            </w:r>
            <w:r w:rsidR="0060711B"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２項</w:t>
            </w: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に規定する誓約書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役員の氏名，生年月日及び住所</w:t>
            </w:r>
          </w:p>
          <w:p w:rsidR="009A590F" w:rsidRPr="00C52987" w:rsidRDefault="009A590F" w:rsidP="0066535D">
            <w:pPr>
              <w:wordWrap/>
              <w:spacing w:line="218" w:lineRule="exact"/>
              <w:rPr>
                <w:rFonts w:asciiTheme="minorEastAsia" w:eastAsiaTheme="minorEastAsia" w:hAnsiTheme="minorEastAsia"/>
                <w:spacing w:val="24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その他市長が必要と認める書類</w:t>
            </w:r>
          </w:p>
        </w:tc>
      </w:tr>
    </w:tbl>
    <w:p w:rsidR="00C60F28" w:rsidRPr="00C52987" w:rsidRDefault="00C60F28" w:rsidP="00AC1073">
      <w:pPr>
        <w:wordWrap/>
        <w:spacing w:line="300" w:lineRule="exact"/>
        <w:sectPr w:rsidR="00C60F28" w:rsidRPr="00C52987" w:rsidSect="00E54E2C">
          <w:pgSz w:w="11906" w:h="16838" w:code="9"/>
          <w:pgMar w:top="1420" w:right="1062" w:bottom="1000" w:left="1062" w:header="300" w:footer="992" w:gutter="0"/>
          <w:cols w:space="425"/>
          <w:docGrid w:type="linesAndChars" w:linePitch="380"/>
        </w:sectPr>
      </w:pPr>
    </w:p>
    <w:p w:rsidR="00C60F28" w:rsidRPr="00C52987" w:rsidRDefault="00C60F28" w:rsidP="00C60F28">
      <w:pPr>
        <w:wordWrap/>
        <w:spacing w:line="240" w:lineRule="exact"/>
        <w:rPr>
          <w:rFonts w:asciiTheme="minorEastAsia" w:eastAsiaTheme="minorEastAsia" w:hAnsiTheme="minorEastAsia"/>
          <w:spacing w:val="16"/>
          <w:szCs w:val="21"/>
        </w:rPr>
      </w:pPr>
      <w:r w:rsidRPr="00C52987">
        <w:rPr>
          <w:rFonts w:asciiTheme="minorEastAsia" w:eastAsiaTheme="minorEastAsia" w:hAnsiTheme="minorEastAsia" w:hint="eastAsia"/>
          <w:spacing w:val="16"/>
          <w:sz w:val="24"/>
          <w:szCs w:val="21"/>
        </w:rPr>
        <w:t>付表２　認定こども園（幼稚園型）の確認に係る記載事</w:t>
      </w:r>
      <w:r w:rsidRPr="00C52987">
        <w:rPr>
          <w:rFonts w:asciiTheme="minorEastAsia" w:eastAsiaTheme="minorEastAsia" w:hAnsiTheme="minorEastAsia" w:hint="eastAsia"/>
          <w:sz w:val="24"/>
          <w:szCs w:val="21"/>
        </w:rPr>
        <w:t>項</w:t>
      </w:r>
    </w:p>
    <w:tbl>
      <w:tblPr>
        <w:tblStyle w:val="a7"/>
        <w:tblW w:w="10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884"/>
        <w:gridCol w:w="1164"/>
        <w:gridCol w:w="12"/>
        <w:gridCol w:w="12"/>
        <w:gridCol w:w="48"/>
        <w:gridCol w:w="12"/>
        <w:gridCol w:w="120"/>
        <w:gridCol w:w="384"/>
        <w:gridCol w:w="1896"/>
        <w:gridCol w:w="12"/>
        <w:gridCol w:w="96"/>
        <w:gridCol w:w="12"/>
        <w:gridCol w:w="372"/>
        <w:gridCol w:w="12"/>
        <w:gridCol w:w="336"/>
        <w:gridCol w:w="12"/>
        <w:gridCol w:w="12"/>
        <w:gridCol w:w="60"/>
        <w:gridCol w:w="48"/>
        <w:gridCol w:w="12"/>
        <w:gridCol w:w="732"/>
        <w:gridCol w:w="12"/>
        <w:gridCol w:w="2484"/>
      </w:tblGrid>
      <w:tr w:rsidR="00C52987" w:rsidRPr="00C52987" w:rsidTr="004D0F0D">
        <w:trPr>
          <w:trHeight w:hRule="exact" w:val="406"/>
        </w:trPr>
        <w:tc>
          <w:tcPr>
            <w:tcW w:w="269" w:type="dxa"/>
            <w:vMerge w:val="restart"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20" w:lineRule="exact"/>
              <w:ind w:left="13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認定こども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園</w:t>
            </w:r>
          </w:p>
        </w:tc>
        <w:tc>
          <w:tcPr>
            <w:tcW w:w="1884" w:type="dxa"/>
            <w:vMerge w:val="restart"/>
          </w:tcPr>
          <w:p w:rsidR="00C60F28" w:rsidRPr="00C52987" w:rsidRDefault="00C60F28" w:rsidP="004D0F0D">
            <w:pPr>
              <w:wordWrap/>
              <w:spacing w:before="9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C60F28" w:rsidRPr="00C52987" w:rsidRDefault="00C60F28" w:rsidP="003B5526">
            <w:pPr>
              <w:wordWrap/>
              <w:spacing w:before="10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7860" w:type="dxa"/>
            <w:gridSpan w:val="22"/>
            <w:tcBorders>
              <w:bottom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300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60" w:type="dxa"/>
            <w:gridSpan w:val="22"/>
            <w:tcBorders>
              <w:top w:val="dashed" w:sz="6" w:space="0" w:color="auto"/>
            </w:tcBorders>
          </w:tcPr>
          <w:p w:rsidR="00C60F28" w:rsidRPr="00C52987" w:rsidRDefault="00C60F28" w:rsidP="004D0F0D">
            <w:pPr>
              <w:wordWrap/>
              <w:spacing w:line="2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380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C60F28" w:rsidRPr="00C52987" w:rsidRDefault="00C60F28" w:rsidP="004D0F0D">
            <w:pPr>
              <w:wordWrap/>
              <w:spacing w:line="23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園長の氏名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・生年月日</w:t>
            </w:r>
          </w:p>
        </w:tc>
        <w:tc>
          <w:tcPr>
            <w:tcW w:w="1176" w:type="dxa"/>
            <w:gridSpan w:val="2"/>
            <w:vMerge w:val="restart"/>
          </w:tcPr>
          <w:p w:rsidR="00C60F28" w:rsidRPr="00C52987" w:rsidRDefault="00C60F28" w:rsidP="004D0F0D">
            <w:pPr>
              <w:wordWrap/>
              <w:spacing w:before="110" w:line="240" w:lineRule="exact"/>
              <w:ind w:left="120" w:right="1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C60F28" w:rsidRPr="00C52987" w:rsidRDefault="00C60F28" w:rsidP="004D0F0D">
            <w:pPr>
              <w:wordWrap/>
              <w:spacing w:before="120" w:line="240" w:lineRule="exact"/>
              <w:ind w:left="108" w:right="1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976" w:type="dxa"/>
            <w:gridSpan w:val="11"/>
            <w:tcBorders>
              <w:bottom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8"/>
            <w:vMerge w:val="restart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120" w:right="1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484" w:type="dxa"/>
            <w:vMerge w:val="restart"/>
            <w:vAlign w:val="center"/>
          </w:tcPr>
          <w:p w:rsidR="00C60F28" w:rsidRPr="00C52987" w:rsidRDefault="00C60F28" w:rsidP="003B5526">
            <w:pPr>
              <w:wordWrap/>
              <w:spacing w:before="20" w:line="240" w:lineRule="exact"/>
              <w:ind w:left="1104" w:right="67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年月日</w:t>
            </w:r>
          </w:p>
          <w:p w:rsidR="00C60F28" w:rsidRPr="00C52987" w:rsidRDefault="00C60F28" w:rsidP="004D0F0D">
            <w:pPr>
              <w:wordWrap/>
              <w:spacing w:after="10" w:line="240" w:lineRule="exact"/>
              <w:ind w:right="6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C52987" w:rsidRPr="00C52987" w:rsidTr="004D0F0D">
        <w:trPr>
          <w:trHeight w:hRule="exact" w:val="386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6" w:type="dxa"/>
            <w:gridSpan w:val="11"/>
            <w:tcBorders>
              <w:top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8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406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96" w:right="1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園長就任年月日</w:t>
            </w:r>
          </w:p>
        </w:tc>
        <w:tc>
          <w:tcPr>
            <w:tcW w:w="7860" w:type="dxa"/>
            <w:gridSpan w:val="22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960" w:right="483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</w:tr>
      <w:tr w:rsidR="00C52987" w:rsidRPr="00C52987" w:rsidTr="004D0F0D">
        <w:trPr>
          <w:trHeight w:hRule="exact" w:val="742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0F28" w:rsidRPr="00C52987" w:rsidRDefault="00C60F28" w:rsidP="004D0F0D">
            <w:pPr>
              <w:wordWrap/>
              <w:spacing w:after="40" w:line="200" w:lineRule="exact"/>
              <w:ind w:right="1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園長の教員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免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許・保育士資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格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の有無</w:t>
            </w:r>
          </w:p>
        </w:tc>
        <w:tc>
          <w:tcPr>
            <w:tcW w:w="7860" w:type="dxa"/>
            <w:gridSpan w:val="22"/>
            <w:vAlign w:val="center"/>
          </w:tcPr>
          <w:p w:rsidR="00C60F28" w:rsidRPr="00C52987" w:rsidRDefault="00C60F28" w:rsidP="003B5526">
            <w:pPr>
              <w:tabs>
                <w:tab w:val="left" w:pos="468"/>
              </w:tabs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Pr="00C52987">
              <w:rPr>
                <w:rFonts w:asciiTheme="minorEastAsia" w:eastAsiaTheme="minorEastAsia" w:hAnsiTheme="minorEastAsia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0"/>
                <w:szCs w:val="21"/>
              </w:rPr>
              <w:t xml:space="preserve">（免許の種類：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Cs w:val="21"/>
              </w:rPr>
              <w:t xml:space="preserve">）　　・　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C52987" w:rsidRPr="00C52987" w:rsidTr="004D0F0D">
        <w:trPr>
          <w:trHeight w:hRule="exact" w:val="286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C60F28" w:rsidRPr="00C52987" w:rsidRDefault="00C60F28" w:rsidP="004D0F0D">
            <w:pPr>
              <w:wordWrap/>
              <w:spacing w:after="240" w:line="220" w:lineRule="exact"/>
              <w:ind w:right="2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園長の住所・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連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絡先</w:t>
            </w:r>
          </w:p>
        </w:tc>
        <w:tc>
          <w:tcPr>
            <w:tcW w:w="7860" w:type="dxa"/>
            <w:gridSpan w:val="22"/>
            <w:tcBorders>
              <w:bottom w:val="nil"/>
            </w:tcBorders>
          </w:tcPr>
          <w:p w:rsidR="00C60F28" w:rsidRPr="00C52987" w:rsidRDefault="0060711B" w:rsidP="003B5526">
            <w:pPr>
              <w:wordWrap/>
              <w:spacing w:line="280" w:lineRule="exact"/>
              <w:ind w:lef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C60F28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60F28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C60F28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4D0F0D">
        <w:trPr>
          <w:trHeight w:hRule="exact" w:val="500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bottom w:val="dashed" w:sz="6" w:space="0" w:color="auto"/>
              <w:right w:val="nil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4D0F0D">
            <w:pPr>
              <w:wordWrap/>
              <w:spacing w:line="23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都道府県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4D0F0D">
            <w:pPr>
              <w:wordWrap/>
              <w:spacing w:line="23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4D0F0D">
            <w:pPr>
              <w:wordWrap/>
              <w:spacing w:line="230" w:lineRule="exact"/>
              <w:ind w:left="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区町村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406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60" w:type="dxa"/>
            <w:gridSpan w:val="22"/>
            <w:tcBorders>
              <w:top w:val="dashed" w:sz="6" w:space="0" w:color="auto"/>
            </w:tcBorders>
            <w:vAlign w:val="center"/>
          </w:tcPr>
          <w:p w:rsidR="00C60F28" w:rsidRPr="00C52987" w:rsidRDefault="00C60F28" w:rsidP="004D0F0D">
            <w:pPr>
              <w:wordWrap/>
              <w:spacing w:line="240" w:lineRule="exact"/>
              <w:ind w:lef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4D0F0D">
        <w:trPr>
          <w:trHeight w:hRule="exact" w:val="400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8" w:type="dxa"/>
            <w:gridSpan w:val="6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204"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280" w:type="dxa"/>
            <w:gridSpan w:val="2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gridSpan w:val="10"/>
            <w:vAlign w:val="center"/>
          </w:tcPr>
          <w:p w:rsidR="00C60F28" w:rsidRPr="00C52987" w:rsidRDefault="00C60F28" w:rsidP="004D0F0D">
            <w:pPr>
              <w:wordWrap/>
              <w:spacing w:line="240" w:lineRule="exact"/>
              <w:ind w:left="290" w:right="3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3240" w:type="dxa"/>
            <w:gridSpan w:val="4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400"/>
        </w:trPr>
        <w:tc>
          <w:tcPr>
            <w:tcW w:w="269" w:type="dxa"/>
            <w:vMerge w:val="restart"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20" w:lineRule="exact"/>
              <w:ind w:left="3440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幼稚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園</w:t>
            </w:r>
          </w:p>
        </w:tc>
        <w:tc>
          <w:tcPr>
            <w:tcW w:w="1884" w:type="dxa"/>
            <w:vMerge w:val="restart"/>
          </w:tcPr>
          <w:p w:rsidR="00C60F28" w:rsidRPr="00C52987" w:rsidRDefault="00C60F28" w:rsidP="003B5526">
            <w:pPr>
              <w:wordWrap/>
              <w:spacing w:before="10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C60F28" w:rsidRPr="00C52987" w:rsidRDefault="00C60F28" w:rsidP="003B5526">
            <w:pPr>
              <w:wordWrap/>
              <w:spacing w:before="10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7860" w:type="dxa"/>
            <w:gridSpan w:val="22"/>
            <w:tcBorders>
              <w:bottom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310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60" w:type="dxa"/>
            <w:gridSpan w:val="22"/>
            <w:tcBorders>
              <w:top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262"/>
        </w:trPr>
        <w:tc>
          <w:tcPr>
            <w:tcW w:w="269" w:type="dxa"/>
            <w:vMerge/>
            <w:textDirection w:val="tbRlV"/>
            <w:vAlign w:val="center"/>
          </w:tcPr>
          <w:p w:rsidR="004D0F0D" w:rsidRPr="00C52987" w:rsidRDefault="004D0F0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4D0F0D" w:rsidRPr="00C52987" w:rsidRDefault="004D0F0D" w:rsidP="003B5526">
            <w:pPr>
              <w:kinsoku w:val="0"/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施設の所在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地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・連絡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先</w:t>
            </w:r>
          </w:p>
        </w:tc>
        <w:tc>
          <w:tcPr>
            <w:tcW w:w="7860" w:type="dxa"/>
            <w:gridSpan w:val="22"/>
            <w:tcBorders>
              <w:bottom w:val="nil"/>
            </w:tcBorders>
          </w:tcPr>
          <w:p w:rsidR="004D0F0D" w:rsidRPr="00C52987" w:rsidRDefault="0060711B" w:rsidP="004D0F0D">
            <w:pPr>
              <w:wordWrap/>
              <w:spacing w:line="280" w:lineRule="exact"/>
              <w:ind w:lef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4D0F0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4D0F0D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4D0F0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4D0F0D">
        <w:trPr>
          <w:trHeight w:hRule="exact" w:val="490"/>
        </w:trPr>
        <w:tc>
          <w:tcPr>
            <w:tcW w:w="269" w:type="dxa"/>
            <w:vMerge/>
            <w:textDirection w:val="tbRlV"/>
            <w:vAlign w:val="center"/>
          </w:tcPr>
          <w:p w:rsidR="004D0F0D" w:rsidRPr="00C52987" w:rsidRDefault="004D0F0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4D0F0D" w:rsidRPr="00C52987" w:rsidRDefault="004D0F0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dashed" w:sz="6" w:space="0" w:color="auto"/>
              <w:right w:val="nil"/>
            </w:tcBorders>
          </w:tcPr>
          <w:p w:rsidR="004D0F0D" w:rsidRPr="00C52987" w:rsidRDefault="004D0F0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6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:rsidR="004D0F0D" w:rsidRPr="00C52987" w:rsidRDefault="004D0F0D" w:rsidP="004D0F0D">
            <w:pPr>
              <w:wordWrap/>
              <w:spacing w:line="23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都道府県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:rsidR="004D0F0D" w:rsidRPr="00C52987" w:rsidRDefault="004D0F0D" w:rsidP="004D0F0D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4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:rsidR="004D0F0D" w:rsidRPr="00C52987" w:rsidRDefault="004D0F0D" w:rsidP="004D0F0D">
            <w:pPr>
              <w:wordWrap/>
              <w:spacing w:line="230" w:lineRule="exact"/>
              <w:ind w:left="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区町村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  <w:bottom w:val="dashed" w:sz="6" w:space="0" w:color="auto"/>
            </w:tcBorders>
            <w:vAlign w:val="center"/>
          </w:tcPr>
          <w:p w:rsidR="004D0F0D" w:rsidRPr="00C52987" w:rsidRDefault="004D0F0D" w:rsidP="004D0F0D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40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60" w:type="dxa"/>
            <w:gridSpan w:val="22"/>
            <w:tcBorders>
              <w:top w:val="dashed" w:sz="6" w:space="0" w:color="auto"/>
            </w:tcBorders>
            <w:vAlign w:val="center"/>
          </w:tcPr>
          <w:p w:rsidR="00C60F28" w:rsidRPr="00C52987" w:rsidRDefault="00C60F28" w:rsidP="004D0F0D">
            <w:pPr>
              <w:wordWrap/>
              <w:spacing w:line="240" w:lineRule="exact"/>
              <w:ind w:left="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4D0F0D">
        <w:trPr>
          <w:trHeight w:hRule="exact" w:val="40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144" w:right="19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412" w:type="dxa"/>
            <w:gridSpan w:val="4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2" w:type="dxa"/>
            <w:gridSpan w:val="10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290" w:right="33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/>
                <w:szCs w:val="21"/>
              </w:rPr>
              <w:t>FAX</w:t>
            </w:r>
          </w:p>
        </w:tc>
        <w:tc>
          <w:tcPr>
            <w:tcW w:w="3240" w:type="dxa"/>
            <w:gridSpan w:val="4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cantSplit/>
          <w:trHeight w:hRule="exact" w:val="394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gridSpan w:val="4"/>
          </w:tcPr>
          <w:p w:rsidR="00C60F28" w:rsidRPr="00C52987" w:rsidRDefault="00C60F28" w:rsidP="004D0F0D">
            <w:pPr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  <w:t>E-mai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</w:p>
          <w:p w:rsidR="00C60F28" w:rsidRPr="00C52987" w:rsidRDefault="00C60F28" w:rsidP="004D0F0D">
            <w:pPr>
              <w:wordWrap/>
              <w:spacing w:line="180" w:lineRule="exact"/>
              <w:ind w:right="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アドレ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ス</w:t>
            </w:r>
          </w:p>
        </w:tc>
        <w:tc>
          <w:tcPr>
            <w:tcW w:w="6624" w:type="dxa"/>
            <w:gridSpan w:val="18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274"/>
        </w:trPr>
        <w:tc>
          <w:tcPr>
            <w:tcW w:w="269" w:type="dxa"/>
            <w:vMerge/>
            <w:textDirection w:val="tbRlV"/>
            <w:vAlign w:val="center"/>
          </w:tcPr>
          <w:p w:rsidR="004D0F0D" w:rsidRPr="00C52987" w:rsidRDefault="004D0F0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4D0F0D" w:rsidRPr="00C52987" w:rsidRDefault="004D0F0D" w:rsidP="004D0F0D">
            <w:pPr>
              <w:kinsoku w:val="0"/>
              <w:wordWrap/>
              <w:spacing w:line="23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施設管理者の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所・職名・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名・生年月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7860" w:type="dxa"/>
            <w:gridSpan w:val="22"/>
            <w:tcBorders>
              <w:bottom w:val="nil"/>
            </w:tcBorders>
          </w:tcPr>
          <w:p w:rsidR="004D0F0D" w:rsidRPr="00C52987" w:rsidRDefault="0060711B" w:rsidP="004D0F0D">
            <w:pPr>
              <w:wordWrap/>
              <w:spacing w:line="280" w:lineRule="exact"/>
              <w:ind w:lef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4D0F0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4D0F0D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4D0F0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C86E1D">
        <w:trPr>
          <w:trHeight w:hRule="exact" w:val="480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dashed" w:sz="6" w:space="0" w:color="auto"/>
              <w:right w:val="nil"/>
            </w:tcBorders>
            <w:vAlign w:val="center"/>
          </w:tcPr>
          <w:p w:rsidR="00C60F28" w:rsidRPr="00C52987" w:rsidRDefault="00C60F28" w:rsidP="00C86E1D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6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C86E1D">
            <w:pPr>
              <w:wordWrap/>
              <w:spacing w:line="24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都道府県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C86E1D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C86E1D">
            <w:pPr>
              <w:wordWrap/>
              <w:spacing w:line="240" w:lineRule="exact"/>
              <w:ind w:left="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区町村</w:t>
            </w:r>
          </w:p>
        </w:tc>
        <w:tc>
          <w:tcPr>
            <w:tcW w:w="3372" w:type="dxa"/>
            <w:gridSpan w:val="8"/>
            <w:tcBorders>
              <w:top w:val="nil"/>
              <w:left w:val="nil"/>
              <w:bottom w:val="dashed" w:sz="6" w:space="0" w:color="auto"/>
            </w:tcBorders>
            <w:vAlign w:val="center"/>
          </w:tcPr>
          <w:p w:rsidR="00C60F28" w:rsidRPr="00C52987" w:rsidRDefault="00C60F28" w:rsidP="00C86E1D">
            <w:pPr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C86E1D">
        <w:trPr>
          <w:trHeight w:hRule="exact" w:val="264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dashed" w:sz="6" w:space="0" w:color="auto"/>
            </w:tcBorders>
            <w:vAlign w:val="center"/>
          </w:tcPr>
          <w:p w:rsidR="00C60F28" w:rsidRPr="00C52987" w:rsidRDefault="00C60F28" w:rsidP="00C86E1D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>職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名</w:t>
            </w:r>
          </w:p>
        </w:tc>
        <w:tc>
          <w:tcPr>
            <w:tcW w:w="6672" w:type="dxa"/>
            <w:gridSpan w:val="19"/>
            <w:tcBorders>
              <w:top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C86E1D">
        <w:trPr>
          <w:trHeight w:hRule="exact" w:val="244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gridSpan w:val="4"/>
            <w:vMerge w:val="restart"/>
          </w:tcPr>
          <w:p w:rsidR="00C60F28" w:rsidRPr="00C52987" w:rsidRDefault="00C60F28" w:rsidP="003B5526">
            <w:pPr>
              <w:wordWrap/>
              <w:spacing w:before="100" w:line="240" w:lineRule="exact"/>
              <w:ind w:left="132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C60F28" w:rsidRPr="00C52987" w:rsidRDefault="00C60F28" w:rsidP="003B5526">
            <w:pPr>
              <w:wordWrap/>
              <w:spacing w:before="100" w:line="240" w:lineRule="exact"/>
              <w:ind w:left="132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904" w:type="dxa"/>
            <w:gridSpan w:val="8"/>
            <w:tcBorders>
              <w:bottom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8"/>
            <w:vMerge w:val="restart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120" w:right="1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496" w:type="dxa"/>
            <w:gridSpan w:val="2"/>
            <w:vMerge w:val="restart"/>
            <w:vAlign w:val="center"/>
          </w:tcPr>
          <w:p w:rsidR="00C60F28" w:rsidRPr="00C52987" w:rsidRDefault="00C60F28" w:rsidP="003B5526">
            <w:pPr>
              <w:wordWrap/>
              <w:spacing w:before="20" w:line="240" w:lineRule="exact"/>
              <w:ind w:left="1104" w:right="67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年月日</w:t>
            </w:r>
          </w:p>
          <w:p w:rsidR="00C60F28" w:rsidRPr="00C52987" w:rsidRDefault="00C60F28" w:rsidP="00C86E1D">
            <w:pPr>
              <w:wordWrap/>
              <w:spacing w:after="40" w:line="240" w:lineRule="exact"/>
              <w:ind w:right="48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C52987" w:rsidRPr="00C52987" w:rsidTr="00C86E1D">
        <w:trPr>
          <w:trHeight w:hRule="exact" w:val="47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gridSpan w:val="4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8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C86E1D">
        <w:trPr>
          <w:trHeight w:hRule="exact" w:val="70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園長の氏名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・生年月日</w:t>
            </w:r>
          </w:p>
        </w:tc>
        <w:tc>
          <w:tcPr>
            <w:tcW w:w="1236" w:type="dxa"/>
            <w:gridSpan w:val="4"/>
          </w:tcPr>
          <w:p w:rsidR="00C60F28" w:rsidRPr="00C52987" w:rsidRDefault="00C60F28" w:rsidP="003B5526">
            <w:pPr>
              <w:wordWrap/>
              <w:spacing w:before="100" w:line="240" w:lineRule="exact"/>
              <w:ind w:left="132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C60F28" w:rsidRPr="00C52987" w:rsidRDefault="00C60F28" w:rsidP="003B5526">
            <w:pPr>
              <w:wordWrap/>
              <w:spacing w:before="100" w:line="240" w:lineRule="exact"/>
              <w:ind w:left="132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904" w:type="dxa"/>
            <w:gridSpan w:val="8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gridSpan w:val="8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120" w:right="1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60F28" w:rsidRPr="00C52987" w:rsidRDefault="00C60F28" w:rsidP="003B5526">
            <w:pPr>
              <w:wordWrap/>
              <w:spacing w:line="240" w:lineRule="exact"/>
              <w:ind w:left="120" w:right="1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496" w:type="dxa"/>
            <w:gridSpan w:val="2"/>
            <w:vAlign w:val="center"/>
          </w:tcPr>
          <w:p w:rsidR="00C60F28" w:rsidRPr="00C52987" w:rsidRDefault="00C60F28" w:rsidP="00C86E1D">
            <w:pPr>
              <w:wordWrap/>
              <w:spacing w:line="180" w:lineRule="exact"/>
              <w:ind w:left="1104" w:right="67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C60F28" w:rsidRPr="00C52987" w:rsidRDefault="00C60F28" w:rsidP="003B5526">
            <w:pPr>
              <w:wordWrap/>
              <w:spacing w:before="20" w:line="240" w:lineRule="exact"/>
              <w:ind w:left="1104" w:right="67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年月日</w:t>
            </w:r>
          </w:p>
          <w:p w:rsidR="00C60F28" w:rsidRPr="00C52987" w:rsidRDefault="00C60F28" w:rsidP="00C86E1D">
            <w:pPr>
              <w:wordWrap/>
              <w:spacing w:after="20" w:line="240" w:lineRule="exact"/>
              <w:ind w:right="6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C52987" w:rsidRPr="00C52987" w:rsidTr="004D0F0D">
        <w:trPr>
          <w:trHeight w:hRule="exact" w:val="40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96" w:right="1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園長就任年月日</w:t>
            </w:r>
          </w:p>
        </w:tc>
        <w:tc>
          <w:tcPr>
            <w:tcW w:w="7860" w:type="dxa"/>
            <w:gridSpan w:val="22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936" w:right="484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</w:tr>
      <w:tr w:rsidR="00C52987" w:rsidRPr="00C52987" w:rsidTr="00C86E1D">
        <w:trPr>
          <w:cantSplit/>
          <w:trHeight w:hRule="exact" w:val="54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0F28" w:rsidRPr="00C52987" w:rsidRDefault="00C60F28" w:rsidP="00C86E1D">
            <w:pPr>
              <w:wordWrap/>
              <w:spacing w:line="200" w:lineRule="exact"/>
              <w:ind w:right="14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園長の教員免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許</w:t>
            </w: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の有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無</w:t>
            </w:r>
          </w:p>
        </w:tc>
        <w:tc>
          <w:tcPr>
            <w:tcW w:w="7860" w:type="dxa"/>
            <w:gridSpan w:val="22"/>
            <w:vAlign w:val="center"/>
          </w:tcPr>
          <w:p w:rsidR="00C60F28" w:rsidRPr="00C52987" w:rsidRDefault="00C60F28" w:rsidP="003B5526">
            <w:pPr>
              <w:tabs>
                <w:tab w:val="left" w:pos="468"/>
              </w:tabs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免許の種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 xml:space="preserve">類：　　　　　　　　　　</w:t>
            </w:r>
            <w:r w:rsidR="00C86E1D" w:rsidRPr="00C52987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 xml:space="preserve">）　</w:t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・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4D0F0D">
        <w:trPr>
          <w:trHeight w:hRule="exact" w:val="286"/>
        </w:trPr>
        <w:tc>
          <w:tcPr>
            <w:tcW w:w="269" w:type="dxa"/>
            <w:vMerge/>
            <w:textDirection w:val="tbRlV"/>
            <w:vAlign w:val="center"/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C86E1D" w:rsidRPr="00C52987" w:rsidRDefault="00C86E1D" w:rsidP="003B5526">
            <w:pPr>
              <w:wordWrap/>
              <w:spacing w:after="240" w:line="210" w:lineRule="exact"/>
              <w:ind w:right="2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園長の住所・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連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0"/>
                <w:szCs w:val="20"/>
              </w:rPr>
              <w:t>絡先</w:t>
            </w:r>
          </w:p>
        </w:tc>
        <w:tc>
          <w:tcPr>
            <w:tcW w:w="7860" w:type="dxa"/>
            <w:gridSpan w:val="22"/>
            <w:tcBorders>
              <w:bottom w:val="nil"/>
            </w:tcBorders>
          </w:tcPr>
          <w:p w:rsidR="00C86E1D" w:rsidRPr="00C52987" w:rsidRDefault="0060711B" w:rsidP="0064077F">
            <w:pPr>
              <w:wordWrap/>
              <w:spacing w:line="280" w:lineRule="exact"/>
              <w:ind w:lef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C86E1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86E1D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C86E1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C86E1D">
        <w:trPr>
          <w:trHeight w:hRule="exact" w:val="490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bottom w:val="dashed" w:sz="6" w:space="0" w:color="auto"/>
              <w:right w:val="nil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C86E1D">
            <w:pPr>
              <w:wordWrap/>
              <w:spacing w:line="23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都道府県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C86E1D">
            <w:pPr>
              <w:wordWrap/>
              <w:spacing w:line="23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60F28" w:rsidRPr="00C52987" w:rsidRDefault="00C60F28" w:rsidP="00C86E1D">
            <w:pPr>
              <w:wordWrap/>
              <w:spacing w:line="230" w:lineRule="exact"/>
              <w:ind w:left="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区町村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40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60" w:type="dxa"/>
            <w:gridSpan w:val="22"/>
            <w:tcBorders>
              <w:top w:val="dashed" w:sz="6" w:space="0" w:color="auto"/>
            </w:tcBorders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C86E1D">
        <w:trPr>
          <w:trHeight w:hRule="exact" w:val="406"/>
        </w:trPr>
        <w:tc>
          <w:tcPr>
            <w:tcW w:w="269" w:type="dxa"/>
            <w:vMerge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132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412" w:type="dxa"/>
            <w:gridSpan w:val="4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gridSpan w:val="10"/>
            <w:vAlign w:val="center"/>
          </w:tcPr>
          <w:p w:rsidR="00C60F28" w:rsidRPr="00C52987" w:rsidRDefault="00C60F28" w:rsidP="003B5526">
            <w:pPr>
              <w:wordWrap/>
              <w:spacing w:line="240" w:lineRule="exact"/>
              <w:ind w:left="290" w:right="33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3228" w:type="dxa"/>
            <w:gridSpan w:val="3"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406"/>
        </w:trPr>
        <w:tc>
          <w:tcPr>
            <w:tcW w:w="269" w:type="dxa"/>
            <w:vMerge w:val="restart"/>
            <w:textDirection w:val="tbRlV"/>
            <w:vAlign w:val="center"/>
          </w:tcPr>
          <w:p w:rsidR="00C60F28" w:rsidRPr="00C52987" w:rsidRDefault="00C60F28" w:rsidP="003B5526">
            <w:pPr>
              <w:wordWrap/>
              <w:spacing w:line="220" w:lineRule="exact"/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保育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1884" w:type="dxa"/>
            <w:vMerge w:val="restart"/>
          </w:tcPr>
          <w:p w:rsidR="00C60F28" w:rsidRPr="00C52987" w:rsidRDefault="00C60F28" w:rsidP="003B5526">
            <w:pPr>
              <w:wordWrap/>
              <w:spacing w:before="10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C60F28" w:rsidRPr="00C52987" w:rsidRDefault="00C60F28" w:rsidP="00C86E1D">
            <w:pPr>
              <w:wordWrap/>
              <w:spacing w:before="12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7860" w:type="dxa"/>
            <w:gridSpan w:val="22"/>
            <w:tcBorders>
              <w:bottom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314"/>
        </w:trPr>
        <w:tc>
          <w:tcPr>
            <w:tcW w:w="269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60" w:type="dxa"/>
            <w:gridSpan w:val="22"/>
            <w:tcBorders>
              <w:top w:val="dashed" w:sz="6" w:space="0" w:color="auto"/>
            </w:tcBorders>
          </w:tcPr>
          <w:p w:rsidR="00C60F28" w:rsidRPr="00C52987" w:rsidRDefault="00C60F28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C86E1D">
        <w:trPr>
          <w:trHeight w:hRule="exact" w:val="314"/>
        </w:trPr>
        <w:tc>
          <w:tcPr>
            <w:tcW w:w="269" w:type="dxa"/>
            <w:vMerge/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C86E1D" w:rsidRPr="00C52987" w:rsidRDefault="00C86E1D" w:rsidP="003B5526">
            <w:pPr>
              <w:kinsoku w:val="0"/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施設の所在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地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・連絡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先</w:t>
            </w:r>
          </w:p>
        </w:tc>
        <w:tc>
          <w:tcPr>
            <w:tcW w:w="7860" w:type="dxa"/>
            <w:gridSpan w:val="22"/>
            <w:tcBorders>
              <w:bottom w:val="nil"/>
            </w:tcBorders>
            <w:vAlign w:val="bottom"/>
          </w:tcPr>
          <w:p w:rsidR="00C86E1D" w:rsidRPr="00C52987" w:rsidRDefault="0060711B" w:rsidP="00C86E1D">
            <w:pPr>
              <w:wordWrap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C86E1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86E1D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C86E1D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C86E1D">
        <w:trPr>
          <w:trHeight w:hRule="exact" w:val="610"/>
        </w:trPr>
        <w:tc>
          <w:tcPr>
            <w:tcW w:w="269" w:type="dxa"/>
            <w:vMerge/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4" w:type="dxa"/>
            <w:tcBorders>
              <w:top w:val="nil"/>
              <w:bottom w:val="dashed" w:sz="6" w:space="0" w:color="auto"/>
              <w:right w:val="nil"/>
            </w:tcBorders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" w:type="dxa"/>
            <w:gridSpan w:val="6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86E1D" w:rsidRPr="00C52987" w:rsidRDefault="00C86E1D" w:rsidP="00C86E1D">
            <w:pPr>
              <w:wordWrap/>
              <w:spacing w:line="26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都道府県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86E1D" w:rsidRPr="00C52987" w:rsidRDefault="00C86E1D" w:rsidP="00C86E1D">
            <w:pPr>
              <w:wordWrap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gridSpan w:val="7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C86E1D" w:rsidRPr="00C52987" w:rsidRDefault="00C86E1D" w:rsidP="00C86E1D">
            <w:pPr>
              <w:wordWrap/>
              <w:spacing w:line="260" w:lineRule="exact"/>
              <w:ind w:left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区町村</w:t>
            </w:r>
          </w:p>
        </w:tc>
        <w:tc>
          <w:tcPr>
            <w:tcW w:w="3288" w:type="dxa"/>
            <w:gridSpan w:val="5"/>
            <w:tcBorders>
              <w:top w:val="nil"/>
              <w:left w:val="nil"/>
              <w:bottom w:val="dashed" w:sz="6" w:space="0" w:color="auto"/>
            </w:tcBorders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4D0F0D">
        <w:trPr>
          <w:trHeight w:hRule="exact" w:val="400"/>
        </w:trPr>
        <w:tc>
          <w:tcPr>
            <w:tcW w:w="269" w:type="dxa"/>
            <w:vMerge/>
            <w:tcBorders>
              <w:bottom w:val="nil"/>
            </w:tcBorders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60" w:type="dxa"/>
            <w:gridSpan w:val="22"/>
            <w:tcBorders>
              <w:top w:val="dashed" w:sz="6" w:space="0" w:color="auto"/>
              <w:bottom w:val="nil"/>
            </w:tcBorders>
            <w:vAlign w:val="center"/>
          </w:tcPr>
          <w:p w:rsidR="00C86E1D" w:rsidRPr="00C52987" w:rsidRDefault="00C86E1D" w:rsidP="003B5526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773B0C" w:rsidRPr="00C52987" w:rsidRDefault="00773B0C" w:rsidP="00AC1073">
      <w:pPr>
        <w:wordWrap/>
        <w:spacing w:line="300" w:lineRule="exact"/>
        <w:sectPr w:rsidR="00773B0C" w:rsidRPr="00C52987" w:rsidSect="00C86E1D">
          <w:headerReference w:type="even" r:id="rId8"/>
          <w:headerReference w:type="default" r:id="rId9"/>
          <w:headerReference w:type="first" r:id="rId10"/>
          <w:pgSz w:w="11906" w:h="16838" w:code="9"/>
          <w:pgMar w:top="1420" w:right="950" w:bottom="600" w:left="936" w:header="300" w:footer="0" w:gutter="0"/>
          <w:cols w:space="425"/>
          <w:docGrid w:type="linesAndChars" w:linePitch="380"/>
        </w:sectPr>
      </w:pPr>
    </w:p>
    <w:tbl>
      <w:tblPr>
        <w:tblStyle w:val="a7"/>
        <w:tblW w:w="10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464"/>
        <w:gridCol w:w="432"/>
        <w:gridCol w:w="144"/>
        <w:gridCol w:w="600"/>
        <w:gridCol w:w="72"/>
        <w:gridCol w:w="60"/>
        <w:gridCol w:w="120"/>
        <w:gridCol w:w="252"/>
        <w:gridCol w:w="108"/>
        <w:gridCol w:w="768"/>
        <w:gridCol w:w="876"/>
        <w:gridCol w:w="312"/>
        <w:gridCol w:w="324"/>
        <w:gridCol w:w="180"/>
        <w:gridCol w:w="144"/>
        <w:gridCol w:w="96"/>
        <w:gridCol w:w="420"/>
        <w:gridCol w:w="132"/>
        <w:gridCol w:w="24"/>
        <w:gridCol w:w="120"/>
        <w:gridCol w:w="504"/>
        <w:gridCol w:w="1008"/>
        <w:gridCol w:w="1620"/>
      </w:tblGrid>
      <w:tr w:rsidR="00C52987" w:rsidRPr="00C52987" w:rsidTr="00F86AFB">
        <w:trPr>
          <w:trHeight w:hRule="exact" w:val="406"/>
        </w:trPr>
        <w:tc>
          <w:tcPr>
            <w:tcW w:w="269" w:type="dxa"/>
            <w:vMerge w:val="restart"/>
            <w:tcBorders>
              <w:top w:val="nil"/>
            </w:tcBorders>
            <w:textDirection w:val="tbRlV"/>
            <w:vAlign w:val="center"/>
          </w:tcPr>
          <w:p w:rsidR="00773B0C" w:rsidRPr="00C52987" w:rsidRDefault="00773B0C" w:rsidP="007F6EF9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1"/>
              </w:rPr>
              <w:t>部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分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</w:tcBorders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44" w:right="192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電話番号</w:t>
            </w:r>
          </w:p>
        </w:tc>
        <w:tc>
          <w:tcPr>
            <w:tcW w:w="2388" w:type="dxa"/>
            <w:gridSpan w:val="5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72" w:type="dxa"/>
            <w:gridSpan w:val="5"/>
            <w:vAlign w:val="center"/>
          </w:tcPr>
          <w:p w:rsidR="00773B0C" w:rsidRPr="00C52987" w:rsidRDefault="00773B0C" w:rsidP="00C86E1D">
            <w:pPr>
              <w:wordWrap/>
              <w:spacing w:line="240" w:lineRule="exact"/>
              <w:ind w:left="290" w:right="324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1"/>
              </w:rPr>
              <w:t>FAX</w:t>
            </w:r>
          </w:p>
        </w:tc>
        <w:tc>
          <w:tcPr>
            <w:tcW w:w="3276" w:type="dxa"/>
            <w:gridSpan w:val="5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F86AFB">
        <w:trPr>
          <w:cantSplit/>
          <w:trHeight w:hRule="exact" w:val="360"/>
        </w:trPr>
        <w:tc>
          <w:tcPr>
            <w:tcW w:w="269" w:type="dxa"/>
            <w:vMerge/>
            <w:textDirection w:val="tbRlV"/>
            <w:vAlign w:val="center"/>
          </w:tcPr>
          <w:p w:rsidR="00C86E1D" w:rsidRPr="00C52987" w:rsidRDefault="00C86E1D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C86E1D" w:rsidRPr="00C52987" w:rsidRDefault="00C86E1D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8" w:type="dxa"/>
            <w:gridSpan w:val="6"/>
          </w:tcPr>
          <w:p w:rsidR="00C86E1D" w:rsidRPr="00C52987" w:rsidRDefault="00C86E1D" w:rsidP="0064077F">
            <w:pPr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  <w:t>E-mai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</w:p>
          <w:p w:rsidR="00C86E1D" w:rsidRPr="00C52987" w:rsidRDefault="00C86E1D" w:rsidP="0064077F">
            <w:pPr>
              <w:wordWrap/>
              <w:spacing w:line="180" w:lineRule="exact"/>
              <w:ind w:right="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アドレ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ス</w:t>
            </w:r>
          </w:p>
        </w:tc>
        <w:tc>
          <w:tcPr>
            <w:tcW w:w="6636" w:type="dxa"/>
            <w:gridSpan w:val="15"/>
          </w:tcPr>
          <w:p w:rsidR="00C86E1D" w:rsidRPr="00C52987" w:rsidRDefault="00C86E1D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F86AFB">
        <w:trPr>
          <w:cantSplit/>
          <w:trHeight w:hRule="exact" w:val="402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施設長の氏名・生年月日</w:t>
            </w:r>
          </w:p>
        </w:tc>
        <w:tc>
          <w:tcPr>
            <w:tcW w:w="1308" w:type="dxa"/>
            <w:gridSpan w:val="5"/>
            <w:vMerge w:val="restart"/>
          </w:tcPr>
          <w:p w:rsidR="00773B0C" w:rsidRPr="00C52987" w:rsidRDefault="00773B0C" w:rsidP="00F23991">
            <w:pPr>
              <w:wordWrap/>
              <w:spacing w:before="140" w:line="240" w:lineRule="exact"/>
              <w:ind w:left="180" w:right="220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フリガナ</w:t>
            </w:r>
          </w:p>
          <w:p w:rsidR="00773B0C" w:rsidRPr="00C52987" w:rsidRDefault="00773B0C" w:rsidP="00F23991">
            <w:pPr>
              <w:wordWrap/>
              <w:spacing w:before="110" w:line="240" w:lineRule="exact"/>
              <w:ind w:left="180" w:right="2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氏名</w:t>
            </w:r>
          </w:p>
        </w:tc>
        <w:tc>
          <w:tcPr>
            <w:tcW w:w="3084" w:type="dxa"/>
            <w:gridSpan w:val="9"/>
            <w:tcBorders>
              <w:bottom w:val="dashed" w:sz="6" w:space="0" w:color="auto"/>
            </w:tcBorders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gridSpan w:val="6"/>
            <w:vMerge w:val="restart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8" w:right="21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生年月日</w:t>
            </w:r>
          </w:p>
        </w:tc>
        <w:tc>
          <w:tcPr>
            <w:tcW w:w="2628" w:type="dxa"/>
            <w:gridSpan w:val="2"/>
            <w:vMerge w:val="restart"/>
            <w:vAlign w:val="center"/>
          </w:tcPr>
          <w:p w:rsidR="00773B0C" w:rsidRPr="00C52987" w:rsidRDefault="00773B0C" w:rsidP="00F23991">
            <w:pPr>
              <w:wordWrap/>
              <w:spacing w:before="20" w:line="240" w:lineRule="exact"/>
              <w:ind w:left="1152" w:right="67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年月日</w:t>
            </w:r>
          </w:p>
          <w:p w:rsidR="00773B0C" w:rsidRPr="00C52987" w:rsidRDefault="00773B0C" w:rsidP="00F23991">
            <w:pPr>
              <w:wordWrap/>
              <w:spacing w:line="240" w:lineRule="exact"/>
              <w:ind w:right="5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1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C52987" w:rsidRPr="00C52987" w:rsidTr="00F86AFB">
        <w:trPr>
          <w:cantSplit/>
          <w:trHeight w:hRule="exact" w:val="410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vMerge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gridSpan w:val="5"/>
            <w:vMerge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4" w:type="dxa"/>
            <w:gridSpan w:val="9"/>
            <w:tcBorders>
              <w:top w:val="dashed" w:sz="6" w:space="0" w:color="auto"/>
            </w:tcBorders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6" w:type="dxa"/>
            <w:gridSpan w:val="6"/>
            <w:vMerge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8" w:type="dxa"/>
            <w:gridSpan w:val="2"/>
            <w:vMerge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F86AFB">
        <w:trPr>
          <w:cantSplit/>
          <w:trHeight w:hRule="exact" w:val="528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773B0C" w:rsidRPr="00C52987" w:rsidRDefault="00773B0C" w:rsidP="00F23991">
            <w:pPr>
              <w:wordWrap/>
              <w:spacing w:line="200" w:lineRule="exact"/>
              <w:ind w:left="36" w:right="26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施設長就任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年月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8316" w:type="dxa"/>
            <w:gridSpan w:val="22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92" w:right="453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</w:tr>
      <w:tr w:rsidR="00C52987" w:rsidRPr="00C52987" w:rsidTr="00F86AFB">
        <w:trPr>
          <w:cantSplit/>
          <w:trHeight w:hRule="exact" w:val="546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</w:tcPr>
          <w:p w:rsidR="00773B0C" w:rsidRPr="00C52987" w:rsidRDefault="00773B0C" w:rsidP="00F23991">
            <w:pPr>
              <w:wordWrap/>
              <w:spacing w:line="200" w:lineRule="exact"/>
              <w:ind w:right="2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施設長の資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格の有無</w:t>
            </w:r>
          </w:p>
        </w:tc>
        <w:tc>
          <w:tcPr>
            <w:tcW w:w="8316" w:type="dxa"/>
            <w:gridSpan w:val="22"/>
            <w:vAlign w:val="center"/>
          </w:tcPr>
          <w:p w:rsidR="00773B0C" w:rsidRPr="00C52987" w:rsidRDefault="00773B0C" w:rsidP="00F23991">
            <w:pPr>
              <w:tabs>
                <w:tab w:val="left" w:pos="660"/>
              </w:tabs>
              <w:wordWrap/>
              <w:spacing w:line="240" w:lineRule="exact"/>
              <w:ind w:left="19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5"/>
                <w:sz w:val="20"/>
                <w:szCs w:val="20"/>
              </w:rPr>
              <w:t xml:space="preserve">（免許の種類：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45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5"/>
                <w:sz w:val="20"/>
                <w:szCs w:val="20"/>
              </w:rPr>
              <w:t xml:space="preserve">）　　・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F86AFB">
        <w:trPr>
          <w:cantSplit/>
          <w:trHeight w:hRule="exact" w:val="310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773B0C" w:rsidRPr="00C52987" w:rsidRDefault="00773B0C" w:rsidP="00F23991">
            <w:pPr>
              <w:tabs>
                <w:tab w:val="left" w:pos="1464"/>
              </w:tabs>
              <w:wordWrap/>
              <w:spacing w:line="240" w:lineRule="exact"/>
              <w:ind w:left="132" w:right="16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施設長の住所・連絡先</w:t>
            </w:r>
          </w:p>
          <w:p w:rsidR="00773B0C" w:rsidRPr="00C52987" w:rsidRDefault="00773B0C" w:rsidP="00F23991">
            <w:pPr>
              <w:wordWrap/>
              <w:spacing w:line="260" w:lineRule="exact"/>
              <w:ind w:left="132" w:right="2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16" w:type="dxa"/>
            <w:gridSpan w:val="22"/>
            <w:tcBorders>
              <w:bottom w:val="nil"/>
            </w:tcBorders>
            <w:vAlign w:val="center"/>
          </w:tcPr>
          <w:p w:rsidR="00773B0C" w:rsidRPr="00C52987" w:rsidRDefault="0060711B" w:rsidP="00F23991">
            <w:pPr>
              <w:wordWrap/>
              <w:spacing w:before="40" w:line="200" w:lineRule="exact"/>
              <w:ind w:lef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773B0C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773B0C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773B0C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F86AFB">
        <w:trPr>
          <w:cantSplit/>
          <w:trHeight w:hRule="exact" w:val="564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nil"/>
              <w:bottom w:val="dashed" w:sz="6" w:space="0" w:color="auto"/>
              <w:right w:val="nil"/>
            </w:tcBorders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773B0C" w:rsidRPr="00C52987" w:rsidRDefault="00773B0C" w:rsidP="00F23991">
            <w:pPr>
              <w:wordWrap/>
              <w:spacing w:line="240" w:lineRule="exact"/>
              <w:ind w:left="20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都道府県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773B0C" w:rsidRPr="00C52987" w:rsidRDefault="00773B0C" w:rsidP="00F23991">
            <w:pPr>
              <w:wordWrap/>
              <w:spacing w:line="240" w:lineRule="exact"/>
              <w:ind w:left="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区町村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dashed" w:sz="6" w:space="0" w:color="auto"/>
            </w:tcBorders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406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16" w:type="dxa"/>
            <w:gridSpan w:val="22"/>
            <w:tcBorders>
              <w:top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F86AFB">
        <w:trPr>
          <w:cantSplit/>
          <w:trHeight w:hRule="exact" w:val="406"/>
        </w:trPr>
        <w:tc>
          <w:tcPr>
            <w:tcW w:w="269" w:type="dxa"/>
            <w:vMerge/>
            <w:textDirection w:val="tbRlV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:rsidR="00773B0C" w:rsidRPr="00C52987" w:rsidRDefault="00773B0C" w:rsidP="00F23991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32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000" w:type="dxa"/>
            <w:gridSpan w:val="9"/>
          </w:tcPr>
          <w:p w:rsidR="00773B0C" w:rsidRPr="00C52987" w:rsidRDefault="00773B0C" w:rsidP="00F23991">
            <w:pPr>
              <w:wordWrap/>
              <w:spacing w:line="240" w:lineRule="exact"/>
              <w:ind w:left="140" w:right="17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40" w:right="1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3408" w:type="dxa"/>
            <w:gridSpan w:val="6"/>
          </w:tcPr>
          <w:p w:rsidR="00773B0C" w:rsidRPr="00C52987" w:rsidRDefault="00773B0C" w:rsidP="00F23991">
            <w:pPr>
              <w:wordWrap/>
              <w:spacing w:line="240" w:lineRule="exact"/>
              <w:ind w:left="140" w:right="17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366"/>
        </w:trPr>
        <w:tc>
          <w:tcPr>
            <w:tcW w:w="1733" w:type="dxa"/>
            <w:gridSpan w:val="2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57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認定年月日</w:t>
            </w:r>
          </w:p>
        </w:tc>
        <w:tc>
          <w:tcPr>
            <w:tcW w:w="8316" w:type="dxa"/>
            <w:gridSpan w:val="22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3684" w:right="25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</w:tr>
      <w:tr w:rsidR="00C52987" w:rsidRPr="00C52987" w:rsidTr="00F86AFB">
        <w:trPr>
          <w:cantSplit/>
          <w:trHeight w:hRule="exact" w:val="396"/>
        </w:trPr>
        <w:tc>
          <w:tcPr>
            <w:tcW w:w="1733" w:type="dxa"/>
            <w:gridSpan w:val="2"/>
            <w:vMerge w:val="restart"/>
            <w:vAlign w:val="center"/>
          </w:tcPr>
          <w:p w:rsidR="00773B0C" w:rsidRPr="00C52987" w:rsidRDefault="00773B0C" w:rsidP="00C86E1D">
            <w:pPr>
              <w:wordWrap/>
              <w:spacing w:line="240" w:lineRule="exact"/>
              <w:ind w:left="161" w:right="2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開所曜日</w:t>
            </w:r>
          </w:p>
        </w:tc>
        <w:tc>
          <w:tcPr>
            <w:tcW w:w="1428" w:type="dxa"/>
            <w:gridSpan w:val="6"/>
            <w:tcBorders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478" w:right="49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</w:t>
            </w:r>
          </w:p>
        </w:tc>
        <w:tc>
          <w:tcPr>
            <w:tcW w:w="6888" w:type="dxa"/>
            <w:gridSpan w:val="16"/>
            <w:tcBorders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920" w:right="195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日・月・火・水・木・金・土</w:t>
            </w:r>
          </w:p>
        </w:tc>
      </w:tr>
      <w:tr w:rsidR="00C52987" w:rsidRPr="00C52987" w:rsidTr="00F86AFB">
        <w:trPr>
          <w:cantSplit/>
          <w:trHeight w:hRule="exact" w:val="406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57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gridSpan w:val="6"/>
            <w:tcBorders>
              <w:top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20" w:right="1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２号・３号</w:t>
            </w:r>
          </w:p>
        </w:tc>
        <w:tc>
          <w:tcPr>
            <w:tcW w:w="6888" w:type="dxa"/>
            <w:gridSpan w:val="16"/>
            <w:tcBorders>
              <w:top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920" w:right="195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日・月・火・水・木・金・土</w:t>
            </w:r>
          </w:p>
        </w:tc>
      </w:tr>
      <w:tr w:rsidR="00C52987" w:rsidRPr="00C52987" w:rsidTr="00F86AFB">
        <w:trPr>
          <w:cantSplit/>
          <w:trHeight w:hRule="exact" w:val="474"/>
        </w:trPr>
        <w:tc>
          <w:tcPr>
            <w:tcW w:w="1733" w:type="dxa"/>
            <w:gridSpan w:val="2"/>
            <w:vMerge w:val="restart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開所時間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4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</w:t>
            </w:r>
          </w:p>
        </w:tc>
        <w:tc>
          <w:tcPr>
            <w:tcW w:w="852" w:type="dxa"/>
            <w:gridSpan w:val="4"/>
            <w:tcBorders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90" w:right="21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888" w:type="dxa"/>
            <w:gridSpan w:val="16"/>
            <w:tcBorders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tabs>
                <w:tab w:val="left" w:pos="2304"/>
                <w:tab w:val="left" w:pos="2784"/>
                <w:tab w:val="left" w:pos="3936"/>
                <w:tab w:val="left" w:pos="4872"/>
              </w:tabs>
              <w:wordWrap/>
              <w:spacing w:line="240" w:lineRule="exact"/>
              <w:ind w:left="136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F86AFB">
        <w:trPr>
          <w:cantSplit/>
          <w:trHeight w:hRule="exact" w:val="414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57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4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7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土曜日</w:t>
            </w:r>
          </w:p>
        </w:tc>
        <w:tc>
          <w:tcPr>
            <w:tcW w:w="6888" w:type="dxa"/>
            <w:gridSpan w:val="1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F86AFB">
        <w:trPr>
          <w:cantSplit/>
          <w:trHeight w:hRule="exact" w:val="414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57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4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7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日曜日</w:t>
            </w:r>
          </w:p>
        </w:tc>
        <w:tc>
          <w:tcPr>
            <w:tcW w:w="6888" w:type="dxa"/>
            <w:gridSpan w:val="16"/>
            <w:tcBorders>
              <w:top w:val="dashed" w:sz="6" w:space="0" w:color="auto"/>
            </w:tcBorders>
            <w:vAlign w:val="center"/>
          </w:tcPr>
          <w:p w:rsidR="00773B0C" w:rsidRPr="00C52987" w:rsidRDefault="00773B0C" w:rsidP="00F23991">
            <w:pPr>
              <w:tabs>
                <w:tab w:val="left" w:pos="2316"/>
                <w:tab w:val="left" w:pos="2784"/>
                <w:tab w:val="left" w:pos="3960"/>
                <w:tab w:val="left" w:pos="4884"/>
              </w:tabs>
              <w:wordWrap/>
              <w:spacing w:line="240" w:lineRule="exact"/>
              <w:ind w:left="13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F86AFB">
        <w:trPr>
          <w:cantSplit/>
          <w:trHeight w:hRule="exact" w:val="418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57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 w:val="restart"/>
            <w:vAlign w:val="center"/>
          </w:tcPr>
          <w:p w:rsidR="00C86E1D" w:rsidRPr="00C52987" w:rsidRDefault="00773B0C" w:rsidP="00F86AFB">
            <w:pPr>
              <w:kinsoku w:val="0"/>
              <w:wordWrap/>
              <w:spacing w:line="230" w:lineRule="exact"/>
              <w:ind w:left="6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</w:t>
            </w:r>
          </w:p>
          <w:p w:rsidR="00773B0C" w:rsidRPr="00C52987" w:rsidRDefault="00773B0C" w:rsidP="00C86E1D">
            <w:pPr>
              <w:kinsoku w:val="0"/>
              <w:wordWrap/>
              <w:spacing w:line="230" w:lineRule="exact"/>
              <w:ind w:left="4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・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３号</w:t>
            </w:r>
          </w:p>
        </w:tc>
        <w:tc>
          <w:tcPr>
            <w:tcW w:w="852" w:type="dxa"/>
            <w:gridSpan w:val="4"/>
            <w:tcBorders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90" w:right="21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888" w:type="dxa"/>
            <w:gridSpan w:val="16"/>
            <w:tcBorders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F86AFB">
        <w:trPr>
          <w:cantSplit/>
          <w:trHeight w:hRule="exact" w:val="414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57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40" w:right="17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7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土曜日</w:t>
            </w:r>
          </w:p>
        </w:tc>
        <w:tc>
          <w:tcPr>
            <w:tcW w:w="6888" w:type="dxa"/>
            <w:gridSpan w:val="1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F86AFB">
        <w:trPr>
          <w:cantSplit/>
          <w:trHeight w:hRule="exact" w:val="404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257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40" w:right="17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7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日曜日</w:t>
            </w:r>
          </w:p>
        </w:tc>
        <w:tc>
          <w:tcPr>
            <w:tcW w:w="6888" w:type="dxa"/>
            <w:gridSpan w:val="1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F86AFB">
        <w:trPr>
          <w:cantSplit/>
          <w:trHeight w:hRule="exact" w:val="326"/>
        </w:trPr>
        <w:tc>
          <w:tcPr>
            <w:tcW w:w="1733" w:type="dxa"/>
            <w:gridSpan w:val="2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休園日</w:t>
            </w:r>
          </w:p>
        </w:tc>
        <w:tc>
          <w:tcPr>
            <w:tcW w:w="8316" w:type="dxa"/>
            <w:gridSpan w:val="22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220"/>
        </w:trPr>
        <w:tc>
          <w:tcPr>
            <w:tcW w:w="1733" w:type="dxa"/>
            <w:gridSpan w:val="2"/>
            <w:vMerge w:val="restart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73B0C" w:rsidRPr="00C52987" w:rsidRDefault="00773B0C" w:rsidP="00F23991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73B0C" w:rsidRPr="00C52987" w:rsidRDefault="00773B0C" w:rsidP="00F23991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73B0C" w:rsidRPr="00C52987" w:rsidRDefault="00773B0C" w:rsidP="00F23991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73B0C" w:rsidRPr="00C52987" w:rsidRDefault="00773B0C" w:rsidP="00F23991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73B0C" w:rsidRPr="00C52987" w:rsidRDefault="00773B0C" w:rsidP="00F23991">
            <w:pPr>
              <w:wordWrap/>
              <w:spacing w:after="140"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73B0C" w:rsidRPr="00C52987" w:rsidRDefault="00773B0C" w:rsidP="00F23991">
            <w:pPr>
              <w:wordWrap/>
              <w:spacing w:line="240" w:lineRule="exact"/>
              <w:ind w:left="257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利用定員</w:t>
            </w:r>
          </w:p>
          <w:p w:rsidR="00773B0C" w:rsidRPr="00C52987" w:rsidRDefault="00773B0C" w:rsidP="00F23991">
            <w:pPr>
              <w:wordWrap/>
              <w:spacing w:after="100"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73B0C" w:rsidRPr="00C52987" w:rsidRDefault="00773B0C" w:rsidP="00F23991">
            <w:pPr>
              <w:wordWrap/>
              <w:spacing w:line="180" w:lineRule="exact"/>
              <w:ind w:left="17" w:right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※（　）内に保育短時間認定に係る利用定員数を記入してくだ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さい。</w:t>
            </w:r>
          </w:p>
        </w:tc>
        <w:tc>
          <w:tcPr>
            <w:tcW w:w="1788" w:type="dxa"/>
            <w:gridSpan w:val="8"/>
            <w:vMerge w:val="restart"/>
            <w:tcBorders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１号認定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23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tcBorders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４歳以上児</w:t>
            </w: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lef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３歳児</w:t>
            </w:r>
          </w:p>
        </w:tc>
      </w:tr>
      <w:tr w:rsidR="00C52987" w:rsidRPr="00C52987" w:rsidTr="00F86AFB">
        <w:trPr>
          <w:cantSplit/>
          <w:trHeight w:hRule="exact" w:val="38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５歳児</w:t>
            </w:r>
          </w:p>
        </w:tc>
        <w:tc>
          <w:tcPr>
            <w:tcW w:w="1632" w:type="dxa"/>
            <w:gridSpan w:val="3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４歳児</w:t>
            </w:r>
          </w:p>
        </w:tc>
        <w:tc>
          <w:tcPr>
            <w:tcW w:w="1620" w:type="dxa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38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</w:tcPr>
          <w:p w:rsidR="00773B0C" w:rsidRPr="00C52987" w:rsidRDefault="00773B0C" w:rsidP="00F23991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44" w:type="dxa"/>
            <w:gridSpan w:val="2"/>
          </w:tcPr>
          <w:p w:rsidR="00773B0C" w:rsidRPr="00C52987" w:rsidRDefault="00773B0C" w:rsidP="00F23991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32" w:type="dxa"/>
            <w:gridSpan w:val="8"/>
          </w:tcPr>
          <w:p w:rsidR="00773B0C" w:rsidRPr="00C52987" w:rsidRDefault="00773B0C" w:rsidP="00F23991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32" w:type="dxa"/>
            <w:gridSpan w:val="3"/>
          </w:tcPr>
          <w:p w:rsidR="00773B0C" w:rsidRPr="00C52987" w:rsidRDefault="00773B0C" w:rsidP="00F23991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</w:tcPr>
          <w:p w:rsidR="00773B0C" w:rsidRPr="00C52987" w:rsidRDefault="00773B0C" w:rsidP="00F23991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cantSplit/>
          <w:trHeight w:hRule="exact" w:val="22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 w:val="restart"/>
            <w:tcBorders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２号認定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22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tcBorders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４歳以上児</w:t>
            </w: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lef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３歳児</w:t>
            </w:r>
          </w:p>
        </w:tc>
      </w:tr>
      <w:tr w:rsidR="00C52987" w:rsidRPr="00C52987" w:rsidTr="00F86AFB">
        <w:trPr>
          <w:cantSplit/>
          <w:trHeight w:hRule="exact" w:val="384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５歳児</w:t>
            </w:r>
          </w:p>
        </w:tc>
        <w:tc>
          <w:tcPr>
            <w:tcW w:w="1632" w:type="dxa"/>
            <w:gridSpan w:val="3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４歳児</w:t>
            </w:r>
          </w:p>
        </w:tc>
        <w:tc>
          <w:tcPr>
            <w:tcW w:w="1620" w:type="dxa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76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44" w:type="dxa"/>
            <w:gridSpan w:val="2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8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3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20" w:type="dxa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F86AFB">
        <w:trPr>
          <w:cantSplit/>
          <w:trHeight w:hRule="exact" w:val="19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 w:val="restart"/>
            <w:tcBorders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３号認定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20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tcBorders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１・２歳児</w:t>
            </w: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left w:val="nil"/>
            </w:tcBorders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０歳児</w:t>
            </w:r>
          </w:p>
        </w:tc>
      </w:tr>
      <w:tr w:rsidR="00C52987" w:rsidRPr="00C52987" w:rsidTr="00F86AFB">
        <w:trPr>
          <w:cantSplit/>
          <w:trHeight w:hRule="exact" w:val="390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２歳児</w:t>
            </w:r>
          </w:p>
        </w:tc>
        <w:tc>
          <w:tcPr>
            <w:tcW w:w="1632" w:type="dxa"/>
            <w:gridSpan w:val="3"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１歳児</w:t>
            </w:r>
          </w:p>
        </w:tc>
        <w:tc>
          <w:tcPr>
            <w:tcW w:w="1620" w:type="dxa"/>
            <w:vMerge/>
            <w:vAlign w:val="center"/>
          </w:tcPr>
          <w:p w:rsidR="00773B0C" w:rsidRPr="00C52987" w:rsidRDefault="00773B0C" w:rsidP="00F23991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F86AFB">
        <w:trPr>
          <w:cantSplit/>
          <w:trHeight w:hRule="exact" w:val="754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gridSpan w:val="8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44" w:type="dxa"/>
            <w:gridSpan w:val="2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8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3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20" w:type="dxa"/>
          </w:tcPr>
          <w:p w:rsidR="00773B0C" w:rsidRPr="00C52987" w:rsidRDefault="00773B0C" w:rsidP="00F23991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773B0C" w:rsidRPr="00C52987" w:rsidRDefault="00773B0C" w:rsidP="00F23991">
            <w:pPr>
              <w:spacing w:line="320" w:lineRule="exact"/>
              <w:ind w:left="-132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F86AFB">
        <w:trPr>
          <w:cantSplit/>
          <w:trHeight w:hRule="exact" w:val="394"/>
        </w:trPr>
        <w:tc>
          <w:tcPr>
            <w:tcW w:w="1733" w:type="dxa"/>
            <w:gridSpan w:val="2"/>
            <w:vMerge w:val="restart"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389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認可定員</w:t>
            </w:r>
          </w:p>
        </w:tc>
        <w:tc>
          <w:tcPr>
            <w:tcW w:w="2556" w:type="dxa"/>
            <w:gridSpan w:val="9"/>
          </w:tcPr>
          <w:p w:rsidR="00773B0C" w:rsidRPr="00C52987" w:rsidRDefault="00773B0C" w:rsidP="00F23991">
            <w:pPr>
              <w:ind w:left="804" w:right="85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１号認定</w:t>
            </w:r>
          </w:p>
        </w:tc>
        <w:tc>
          <w:tcPr>
            <w:tcW w:w="2628" w:type="dxa"/>
            <w:gridSpan w:val="10"/>
          </w:tcPr>
          <w:p w:rsidR="00773B0C" w:rsidRPr="00C52987" w:rsidRDefault="00773B0C" w:rsidP="00F23991">
            <w:pPr>
              <w:ind w:left="840" w:right="8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２号認定</w:t>
            </w:r>
          </w:p>
        </w:tc>
        <w:tc>
          <w:tcPr>
            <w:tcW w:w="3132" w:type="dxa"/>
            <w:gridSpan w:val="3"/>
          </w:tcPr>
          <w:p w:rsidR="00773B0C" w:rsidRPr="00C52987" w:rsidRDefault="00773B0C" w:rsidP="00F23991">
            <w:pPr>
              <w:ind w:left="1104" w:right="109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３号認定</w:t>
            </w:r>
          </w:p>
        </w:tc>
      </w:tr>
      <w:tr w:rsidR="00C52987" w:rsidRPr="00C52987" w:rsidTr="00F86AFB">
        <w:trPr>
          <w:cantSplit/>
          <w:trHeight w:hRule="exact" w:val="404"/>
        </w:trPr>
        <w:tc>
          <w:tcPr>
            <w:tcW w:w="1733" w:type="dxa"/>
            <w:gridSpan w:val="2"/>
            <w:vMerge/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6" w:type="dxa"/>
            <w:gridSpan w:val="9"/>
          </w:tcPr>
          <w:p w:rsidR="00773B0C" w:rsidRPr="00C52987" w:rsidRDefault="00773B0C" w:rsidP="00F23991">
            <w:pPr>
              <w:ind w:right="2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628" w:type="dxa"/>
            <w:gridSpan w:val="10"/>
          </w:tcPr>
          <w:p w:rsidR="00773B0C" w:rsidRPr="00C52987" w:rsidRDefault="00773B0C" w:rsidP="00F23991">
            <w:pPr>
              <w:ind w:right="2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3132" w:type="dxa"/>
            <w:gridSpan w:val="3"/>
          </w:tcPr>
          <w:p w:rsidR="00773B0C" w:rsidRPr="00C52987" w:rsidRDefault="00773B0C" w:rsidP="00F23991">
            <w:pPr>
              <w:ind w:right="2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cantSplit/>
          <w:trHeight w:hRule="exact" w:val="424"/>
        </w:trPr>
        <w:tc>
          <w:tcPr>
            <w:tcW w:w="1733" w:type="dxa"/>
            <w:gridSpan w:val="2"/>
            <w:tcBorders>
              <w:bottom w:val="nil"/>
            </w:tcBorders>
            <w:vAlign w:val="center"/>
          </w:tcPr>
          <w:p w:rsidR="00773B0C" w:rsidRPr="00C52987" w:rsidRDefault="00773B0C" w:rsidP="00F23991">
            <w:pPr>
              <w:wordWrap/>
              <w:spacing w:line="240" w:lineRule="exact"/>
              <w:ind w:left="389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学級編制</w:t>
            </w:r>
          </w:p>
        </w:tc>
        <w:tc>
          <w:tcPr>
            <w:tcW w:w="8316" w:type="dxa"/>
            <w:gridSpan w:val="22"/>
            <w:tcBorders>
              <w:bottom w:val="nil"/>
            </w:tcBorders>
            <w:vAlign w:val="center"/>
          </w:tcPr>
          <w:p w:rsidR="00773B0C" w:rsidRPr="00C52987" w:rsidRDefault="00773B0C" w:rsidP="00F23991">
            <w:pPr>
              <w:ind w:left="936" w:right="288"/>
              <w:jc w:val="left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学級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（１学級当た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 xml:space="preserve">り　　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人）</w:t>
            </w:r>
          </w:p>
        </w:tc>
      </w:tr>
    </w:tbl>
    <w:p w:rsidR="00193020" w:rsidRPr="00C52987" w:rsidRDefault="00193020" w:rsidP="00773B0C">
      <w:pPr>
        <w:wordWrap/>
        <w:spacing w:line="240" w:lineRule="exact"/>
        <w:rPr>
          <w:rFonts w:asciiTheme="minorEastAsia" w:eastAsiaTheme="minorEastAsia" w:hAnsiTheme="minorEastAsia"/>
          <w:sz w:val="20"/>
          <w:szCs w:val="20"/>
        </w:rPr>
        <w:sectPr w:rsidR="00193020" w:rsidRPr="00C52987" w:rsidSect="00773B0C">
          <w:headerReference w:type="even" r:id="rId11"/>
          <w:headerReference w:type="default" r:id="rId12"/>
          <w:headerReference w:type="first" r:id="rId13"/>
          <w:pgSz w:w="11906" w:h="16838" w:code="9"/>
          <w:pgMar w:top="1420" w:right="936" w:bottom="600" w:left="936" w:header="300" w:footer="992" w:gutter="0"/>
          <w:cols w:space="425"/>
          <w:docGrid w:type="linesAndChars" w:linePitch="380"/>
        </w:sectPr>
      </w:pPr>
    </w:p>
    <w:tbl>
      <w:tblPr>
        <w:tblStyle w:val="a7"/>
        <w:tblW w:w="10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540"/>
        <w:gridCol w:w="936"/>
        <w:gridCol w:w="876"/>
        <w:gridCol w:w="384"/>
        <w:gridCol w:w="408"/>
        <w:gridCol w:w="120"/>
        <w:gridCol w:w="828"/>
        <w:gridCol w:w="204"/>
        <w:gridCol w:w="624"/>
        <w:gridCol w:w="804"/>
        <w:gridCol w:w="6"/>
        <w:gridCol w:w="810"/>
        <w:gridCol w:w="816"/>
        <w:gridCol w:w="804"/>
        <w:gridCol w:w="804"/>
        <w:gridCol w:w="816"/>
      </w:tblGrid>
      <w:tr w:rsidR="00C52987" w:rsidRPr="00C52987" w:rsidTr="00D26133">
        <w:trPr>
          <w:trHeight w:hRule="exact" w:val="398"/>
        </w:trPr>
        <w:tc>
          <w:tcPr>
            <w:tcW w:w="809" w:type="dxa"/>
            <w:gridSpan w:val="2"/>
            <w:vMerge w:val="restart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40" w:right="120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給食の</w:t>
            </w:r>
          </w:p>
          <w:p w:rsidR="00193020" w:rsidRPr="00C52987" w:rsidRDefault="00193020" w:rsidP="00D26133">
            <w:pPr>
              <w:wordWrap/>
              <w:spacing w:line="240" w:lineRule="exact"/>
              <w:ind w:left="40" w:right="120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実</w:t>
            </w:r>
          </w:p>
          <w:p w:rsidR="00193020" w:rsidRPr="00C52987" w:rsidRDefault="00193020" w:rsidP="00D26133">
            <w:pPr>
              <w:wordWrap/>
              <w:spacing w:line="240" w:lineRule="exact"/>
              <w:ind w:left="40" w:right="1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施状況</w:t>
            </w:r>
          </w:p>
        </w:tc>
        <w:tc>
          <w:tcPr>
            <w:tcW w:w="936" w:type="dxa"/>
            <w:vMerge w:val="restart"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left="220" w:right="2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１号認定</w:t>
            </w:r>
          </w:p>
        </w:tc>
        <w:tc>
          <w:tcPr>
            <w:tcW w:w="126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56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実施有無</w:t>
            </w:r>
          </w:p>
        </w:tc>
        <w:tc>
          <w:tcPr>
            <w:tcW w:w="7044" w:type="dxa"/>
            <w:gridSpan w:val="1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95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 xml:space="preserve">有　・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D26133">
        <w:trPr>
          <w:trHeight w:hRule="exact" w:val="394"/>
        </w:trPr>
        <w:tc>
          <w:tcPr>
            <w:tcW w:w="809" w:type="dxa"/>
            <w:gridSpan w:val="2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left="220" w:right="2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70" w:right="3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7044" w:type="dxa"/>
            <w:gridSpan w:val="12"/>
            <w:vAlign w:val="center"/>
          </w:tcPr>
          <w:p w:rsidR="00193020" w:rsidRPr="00C52987" w:rsidRDefault="00193020" w:rsidP="00D26133">
            <w:pPr>
              <w:tabs>
                <w:tab w:val="left" w:pos="3408"/>
              </w:tabs>
              <w:wordWrap/>
              <w:spacing w:line="220" w:lineRule="exact"/>
              <w:ind w:left="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日・月・火・水・木・金・土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その</w:t>
            </w:r>
            <w:r w:rsidRPr="00C52987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>他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）</w:t>
            </w:r>
          </w:p>
        </w:tc>
      </w:tr>
      <w:tr w:rsidR="00C52987" w:rsidRPr="00C52987" w:rsidTr="00D26133">
        <w:trPr>
          <w:trHeight w:hRule="exact" w:val="406"/>
        </w:trPr>
        <w:tc>
          <w:tcPr>
            <w:tcW w:w="809" w:type="dxa"/>
            <w:gridSpan w:val="2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left="220" w:right="2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56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提供方法</w:t>
            </w:r>
          </w:p>
        </w:tc>
        <w:tc>
          <w:tcPr>
            <w:tcW w:w="7044" w:type="dxa"/>
            <w:gridSpan w:val="1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588" w:right="223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自園調理　・　外部搬入　・　弁当持参</w:t>
            </w:r>
          </w:p>
        </w:tc>
      </w:tr>
      <w:tr w:rsidR="00C52987" w:rsidRPr="00C52987" w:rsidTr="00D26133">
        <w:trPr>
          <w:trHeight w:hRule="exact" w:val="574"/>
        </w:trPr>
        <w:tc>
          <w:tcPr>
            <w:tcW w:w="809" w:type="dxa"/>
            <w:gridSpan w:val="2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left="220" w:right="2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２号認定</w:t>
            </w:r>
          </w:p>
        </w:tc>
        <w:tc>
          <w:tcPr>
            <w:tcW w:w="126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56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提供方法</w:t>
            </w:r>
          </w:p>
        </w:tc>
        <w:tc>
          <w:tcPr>
            <w:tcW w:w="7044" w:type="dxa"/>
            <w:gridSpan w:val="1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232" w:right="226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自園調理　・　外部搬入</w:t>
            </w:r>
          </w:p>
        </w:tc>
      </w:tr>
      <w:tr w:rsidR="00C52987" w:rsidRPr="00C52987" w:rsidTr="00D26133">
        <w:trPr>
          <w:trHeight w:hRule="exact" w:val="400"/>
        </w:trPr>
        <w:tc>
          <w:tcPr>
            <w:tcW w:w="1745" w:type="dxa"/>
            <w:gridSpan w:val="3"/>
            <w:vMerge w:val="restart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21" w:right="37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その他の事業の実施状況</w:t>
            </w:r>
          </w:p>
        </w:tc>
        <w:tc>
          <w:tcPr>
            <w:tcW w:w="1668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180" w:lineRule="exact"/>
              <w:ind w:left="120" w:right="1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特別支援教育</w:t>
            </w:r>
          </w:p>
        </w:tc>
        <w:tc>
          <w:tcPr>
            <w:tcW w:w="4212" w:type="dxa"/>
            <w:gridSpan w:val="8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644" w:right="16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延長保育</w:t>
            </w:r>
          </w:p>
        </w:tc>
        <w:tc>
          <w:tcPr>
            <w:tcW w:w="2424" w:type="dxa"/>
            <w:gridSpan w:val="3"/>
            <w:vAlign w:val="center"/>
          </w:tcPr>
          <w:p w:rsidR="00193020" w:rsidRPr="00C52987" w:rsidRDefault="00193020" w:rsidP="00F86AFB">
            <w:pPr>
              <w:wordWrap/>
              <w:spacing w:line="240" w:lineRule="exact"/>
              <w:ind w:left="624" w:right="6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一時預かり</w:t>
            </w:r>
          </w:p>
        </w:tc>
      </w:tr>
      <w:tr w:rsidR="00C52987" w:rsidRPr="00C52987" w:rsidTr="00D26133">
        <w:trPr>
          <w:trHeight w:hRule="exact" w:val="864"/>
        </w:trPr>
        <w:tc>
          <w:tcPr>
            <w:tcW w:w="1745" w:type="dxa"/>
            <w:gridSpan w:val="3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40" w:right="2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4212" w:type="dxa"/>
            <w:gridSpan w:val="8"/>
          </w:tcPr>
          <w:p w:rsidR="00193020" w:rsidRPr="00C52987" w:rsidRDefault="00193020" w:rsidP="00D26133">
            <w:pPr>
              <w:wordWrap/>
              <w:spacing w:line="300" w:lineRule="exact"/>
              <w:ind w:left="1524" w:right="15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  <w:p w:rsidR="00193020" w:rsidRPr="00C52987" w:rsidRDefault="00193020" w:rsidP="00D26133">
            <w:pPr>
              <w:wordWrap/>
              <w:spacing w:line="260" w:lineRule="exact"/>
              <w:ind w:right="12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開所時間開始前　時　分から</w:t>
            </w:r>
          </w:p>
          <w:p w:rsidR="00193020" w:rsidRPr="00C52987" w:rsidRDefault="00193020" w:rsidP="00D26133">
            <w:pPr>
              <w:wordWrap/>
              <w:spacing w:line="260" w:lineRule="exact"/>
              <w:ind w:right="12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開所時間終了後　時　分まで</w:t>
            </w:r>
          </w:p>
        </w:tc>
        <w:tc>
          <w:tcPr>
            <w:tcW w:w="2424" w:type="dxa"/>
            <w:gridSpan w:val="3"/>
          </w:tcPr>
          <w:p w:rsidR="00193020" w:rsidRPr="00C52987" w:rsidRDefault="00193020" w:rsidP="00D26133">
            <w:pPr>
              <w:wordWrap/>
              <w:spacing w:before="80" w:line="240" w:lineRule="exact"/>
              <w:ind w:left="624" w:right="67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  <w:p w:rsidR="00193020" w:rsidRPr="00C52987" w:rsidRDefault="00193020" w:rsidP="00D26133">
            <w:pPr>
              <w:wordWrap/>
              <w:spacing w:line="240" w:lineRule="exact"/>
              <w:ind w:right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時　分～　時分）</w:t>
            </w:r>
          </w:p>
        </w:tc>
      </w:tr>
      <w:tr w:rsidR="00C52987" w:rsidRPr="00C52987" w:rsidTr="00D26133">
        <w:trPr>
          <w:trHeight w:hRule="exact" w:val="406"/>
        </w:trPr>
        <w:tc>
          <w:tcPr>
            <w:tcW w:w="1745" w:type="dxa"/>
            <w:gridSpan w:val="3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4" w:type="dxa"/>
            <w:gridSpan w:val="1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3576" w:right="358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C52987" w:rsidRPr="00C52987" w:rsidTr="00D26133">
        <w:trPr>
          <w:trHeight w:hRule="exact" w:val="418"/>
        </w:trPr>
        <w:tc>
          <w:tcPr>
            <w:tcW w:w="1745" w:type="dxa"/>
            <w:gridSpan w:val="3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4" w:type="dxa"/>
            <w:gridSpan w:val="1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D26133">
        <w:trPr>
          <w:trHeight w:hRule="exact" w:val="588"/>
        </w:trPr>
        <w:tc>
          <w:tcPr>
            <w:tcW w:w="1745" w:type="dxa"/>
            <w:gridSpan w:val="3"/>
            <w:vMerge w:val="restart"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ind w:left="269" w:right="3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利用料</w:t>
            </w:r>
          </w:p>
        </w:tc>
        <w:tc>
          <w:tcPr>
            <w:tcW w:w="2820" w:type="dxa"/>
            <w:gridSpan w:val="6"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left="564" w:right="540" w:firstLine="264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実費徴収</w:t>
            </w:r>
            <w:r w:rsidRPr="00C52987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</w:rPr>
              <w:t>の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（内容</w:t>
            </w:r>
            <w:r w:rsidRPr="00C52987">
              <w:rPr>
                <w:rFonts w:asciiTheme="minorEastAsia" w:eastAsiaTheme="minorEastAsia" w:hAnsiTheme="minorEastAsia" w:hint="eastAsia"/>
                <w:spacing w:val="160"/>
                <w:sz w:val="20"/>
                <w:szCs w:val="20"/>
              </w:rPr>
              <w:t>）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・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szCs w:val="20"/>
              </w:rPr>
              <w:t>無</w:t>
            </w:r>
          </w:p>
        </w:tc>
        <w:tc>
          <w:tcPr>
            <w:tcW w:w="5484" w:type="dxa"/>
            <w:gridSpan w:val="8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7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有（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）</w:t>
            </w:r>
            <w:r w:rsidRPr="00C52987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 xml:space="preserve">・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D26133">
        <w:trPr>
          <w:trHeight w:hRule="exact" w:val="578"/>
        </w:trPr>
        <w:tc>
          <w:tcPr>
            <w:tcW w:w="1745" w:type="dxa"/>
            <w:gridSpan w:val="3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left="696" w:hanging="636"/>
              <w:jc w:val="left"/>
              <w:rPr>
                <w:rFonts w:asciiTheme="minorEastAsia" w:eastAsiaTheme="minorEastAsia" w:hAnsiTheme="minorEastAsia"/>
                <w:spacing w:val="16"/>
                <w:kern w:val="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上乗せ徴収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の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0"/>
              </w:rPr>
              <w:t>(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</w:rPr>
              <w:t>内容･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  <w:szCs w:val="20"/>
              </w:rPr>
              <w:t>理由･金額</w:t>
            </w:r>
            <w:r w:rsidRPr="00C52987">
              <w:rPr>
                <w:rFonts w:asciiTheme="minorEastAsia" w:eastAsiaTheme="minorEastAsia" w:hAnsiTheme="minorEastAsia"/>
                <w:spacing w:val="16"/>
                <w:kern w:val="0"/>
                <w:sz w:val="20"/>
                <w:szCs w:val="20"/>
              </w:rPr>
              <w:t>)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  <w:szCs w:val="20"/>
              </w:rPr>
              <w:t>・無</w:t>
            </w:r>
          </w:p>
        </w:tc>
        <w:tc>
          <w:tcPr>
            <w:tcW w:w="5484" w:type="dxa"/>
            <w:gridSpan w:val="8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7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有（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）</w:t>
            </w:r>
            <w:r w:rsidRPr="00C52987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 xml:space="preserve">・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D26133">
        <w:trPr>
          <w:trHeight w:hRule="exact" w:val="392"/>
        </w:trPr>
        <w:tc>
          <w:tcPr>
            <w:tcW w:w="269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:rsidR="00193020" w:rsidRPr="00C52987" w:rsidRDefault="00193020" w:rsidP="00D26133">
            <w:pPr>
              <w:wordWrap/>
              <w:spacing w:before="150" w:line="400" w:lineRule="exact"/>
              <w:ind w:left="360" w:right="4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1788" w:type="dxa"/>
            <w:gridSpan w:val="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540" w:right="5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副園長</w:t>
            </w:r>
          </w:p>
        </w:tc>
        <w:tc>
          <w:tcPr>
            <w:tcW w:w="1656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580" w:right="63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教頭</w:t>
            </w:r>
          </w:p>
        </w:tc>
        <w:tc>
          <w:tcPr>
            <w:tcW w:w="1620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330" w:right="3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主幹教諭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336" w:right="3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指導教諭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576" w:right="6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教諭</w:t>
            </w:r>
          </w:p>
        </w:tc>
      </w:tr>
      <w:tr w:rsidR="00C52987" w:rsidRPr="00C52987" w:rsidTr="00D26133">
        <w:trPr>
          <w:trHeight w:hRule="exact" w:val="656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10" w:right="15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912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40" w:right="26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28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80" w:right="13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28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80" w:right="12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60" w:right="11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16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12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13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11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80" w:right="11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13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</w:tr>
      <w:tr w:rsidR="00C52987" w:rsidRPr="00C52987" w:rsidTr="00D26133">
        <w:trPr>
          <w:trHeight w:hRule="exact" w:val="416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right="11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52987">
              <w:rPr>
                <w:rFonts w:asciiTheme="minorEastAsia" w:eastAsiaTheme="minorEastAsia" w:hAnsiTheme="minorEastAsia" w:hint="eastAsia"/>
                <w:sz w:val="19"/>
                <w:szCs w:val="19"/>
              </w:rPr>
              <w:t>配置職員数</w:t>
            </w:r>
          </w:p>
        </w:tc>
        <w:tc>
          <w:tcPr>
            <w:tcW w:w="936" w:type="dxa"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ind w:left="108" w:right="1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</w:t>
            </w:r>
          </w:p>
        </w:tc>
        <w:tc>
          <w:tcPr>
            <w:tcW w:w="87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912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D26133">
        <w:trPr>
          <w:trHeight w:hRule="exact" w:val="836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ind w:left="108" w:right="1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</w:t>
            </w:r>
          </w:p>
        </w:tc>
        <w:tc>
          <w:tcPr>
            <w:tcW w:w="87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912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D26133">
        <w:trPr>
          <w:trHeight w:hRule="exact" w:val="550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193020" w:rsidRPr="00C52987" w:rsidRDefault="00193020" w:rsidP="00F86AFB">
            <w:pPr>
              <w:wordWrap/>
              <w:spacing w:line="210" w:lineRule="exact"/>
              <w:ind w:right="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常勤換算後の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788" w:type="dxa"/>
            <w:gridSpan w:val="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56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D26133">
        <w:trPr>
          <w:trHeight w:hRule="exact" w:val="550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193020" w:rsidRPr="00C52987" w:rsidRDefault="00193020" w:rsidP="00F86AFB">
            <w:pPr>
              <w:wordWrap/>
              <w:spacing w:line="210" w:lineRule="exact"/>
              <w:ind w:right="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基準上の必要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788" w:type="dxa"/>
            <w:gridSpan w:val="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56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D26133">
        <w:trPr>
          <w:trHeight w:hRule="exact" w:val="544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平均経験年数</w:t>
            </w:r>
          </w:p>
        </w:tc>
        <w:tc>
          <w:tcPr>
            <w:tcW w:w="1788" w:type="dxa"/>
            <w:gridSpan w:val="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56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20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C52987" w:rsidRPr="00C52987" w:rsidTr="00D26133">
        <w:trPr>
          <w:trHeight w:hRule="exact" w:val="392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:rsidR="00193020" w:rsidRPr="00C52987" w:rsidRDefault="00193020" w:rsidP="00D26133">
            <w:pPr>
              <w:wordWrap/>
              <w:spacing w:before="150" w:line="400" w:lineRule="exact"/>
              <w:ind w:left="360" w:right="4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1788" w:type="dxa"/>
            <w:gridSpan w:val="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540" w:right="5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助教諭</w:t>
            </w:r>
          </w:p>
        </w:tc>
        <w:tc>
          <w:tcPr>
            <w:tcW w:w="1656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588" w:right="6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講師</w:t>
            </w:r>
          </w:p>
        </w:tc>
        <w:tc>
          <w:tcPr>
            <w:tcW w:w="1620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336" w:right="37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養護教諭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28" w:right="25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養護助教諭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360" w:right="360" w:firstLine="1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栄養教諭</w:t>
            </w:r>
          </w:p>
        </w:tc>
      </w:tr>
      <w:tr w:rsidR="00C52987" w:rsidRPr="00C52987" w:rsidTr="00D26133">
        <w:trPr>
          <w:trHeight w:val="704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193020" w:rsidRPr="00C52987" w:rsidRDefault="00193020" w:rsidP="00D26133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10" w:right="15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912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44" w:right="156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28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80" w:right="13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28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80" w:right="12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60" w:right="11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16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12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80" w:right="13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11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  <w:tc>
          <w:tcPr>
            <w:tcW w:w="804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80" w:right="11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専従</w:t>
            </w:r>
          </w:p>
        </w:tc>
        <w:tc>
          <w:tcPr>
            <w:tcW w:w="816" w:type="dxa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13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兼務</w:t>
            </w:r>
          </w:p>
        </w:tc>
      </w:tr>
      <w:tr w:rsidR="00C52987" w:rsidRPr="00C52987" w:rsidTr="00C37E53">
        <w:trPr>
          <w:trHeight w:hRule="exact" w:val="416"/>
        </w:trPr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:rsidR="00C37E53" w:rsidRPr="00C52987" w:rsidRDefault="00C37E53" w:rsidP="00C37E53">
            <w:pPr>
              <w:spacing w:after="120"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職員の状況</w:t>
            </w:r>
          </w:p>
          <w:p w:rsidR="00C37E53" w:rsidRPr="00C52987" w:rsidRDefault="00C37E53" w:rsidP="00C37E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37E53" w:rsidRPr="00C52987" w:rsidRDefault="00C37E53" w:rsidP="00C37E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37E53" w:rsidRPr="00C52987" w:rsidRDefault="00C37E53" w:rsidP="00C37E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37E53" w:rsidRPr="00C52987" w:rsidRDefault="00C37E53" w:rsidP="00C37E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37E53" w:rsidRPr="00C52987" w:rsidRDefault="00C37E53" w:rsidP="00D26133">
            <w:pPr>
              <w:wordWrap/>
              <w:spacing w:line="220" w:lineRule="exact"/>
              <w:ind w:right="1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配置職員数</w:t>
            </w:r>
          </w:p>
        </w:tc>
        <w:tc>
          <w:tcPr>
            <w:tcW w:w="936" w:type="dxa"/>
            <w:vAlign w:val="center"/>
          </w:tcPr>
          <w:p w:rsidR="00C37E53" w:rsidRPr="00C52987" w:rsidRDefault="00C37E53" w:rsidP="00D26133">
            <w:pPr>
              <w:wordWrap/>
              <w:spacing w:line="400" w:lineRule="exact"/>
              <w:ind w:right="2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</w:t>
            </w:r>
          </w:p>
        </w:tc>
        <w:tc>
          <w:tcPr>
            <w:tcW w:w="876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912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CD0BC8">
        <w:trPr>
          <w:trHeight w:hRule="exact" w:val="620"/>
        </w:trPr>
        <w:tc>
          <w:tcPr>
            <w:tcW w:w="269" w:type="dxa"/>
            <w:vMerge/>
            <w:vAlign w:val="center"/>
          </w:tcPr>
          <w:p w:rsidR="00C37E53" w:rsidRPr="00C52987" w:rsidRDefault="00C37E53" w:rsidP="00D26133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37E53" w:rsidRPr="00C52987" w:rsidRDefault="00C37E53" w:rsidP="00D26133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37E53" w:rsidRPr="00C52987" w:rsidRDefault="00C37E53" w:rsidP="00D26133">
            <w:pPr>
              <w:wordWrap/>
              <w:spacing w:line="400" w:lineRule="exact"/>
              <w:ind w:right="2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</w:t>
            </w:r>
          </w:p>
        </w:tc>
        <w:tc>
          <w:tcPr>
            <w:tcW w:w="876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912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4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137E17">
        <w:trPr>
          <w:trHeight w:hRule="exact" w:val="538"/>
        </w:trPr>
        <w:tc>
          <w:tcPr>
            <w:tcW w:w="269" w:type="dxa"/>
            <w:vMerge/>
            <w:vAlign w:val="center"/>
          </w:tcPr>
          <w:p w:rsidR="00C37E53" w:rsidRPr="00C52987" w:rsidRDefault="00C37E53" w:rsidP="00D26133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20" w:lineRule="exact"/>
              <w:ind w:right="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常勤換算後の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788" w:type="dxa"/>
            <w:gridSpan w:val="4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56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137E17">
        <w:trPr>
          <w:trHeight w:hRule="exact" w:val="578"/>
        </w:trPr>
        <w:tc>
          <w:tcPr>
            <w:tcW w:w="269" w:type="dxa"/>
            <w:vMerge/>
            <w:vAlign w:val="center"/>
          </w:tcPr>
          <w:p w:rsidR="00C37E53" w:rsidRPr="00C52987" w:rsidRDefault="00C37E53" w:rsidP="00D26133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20" w:lineRule="exact"/>
              <w:ind w:right="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基準上の必要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788" w:type="dxa"/>
            <w:gridSpan w:val="4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56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137E17">
        <w:trPr>
          <w:trHeight w:hRule="exact" w:val="346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C37E53" w:rsidRPr="00C52987" w:rsidRDefault="00C37E53" w:rsidP="00D26133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20" w:lineRule="exact"/>
              <w:ind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平均経験年数</w:t>
            </w:r>
          </w:p>
        </w:tc>
        <w:tc>
          <w:tcPr>
            <w:tcW w:w="1788" w:type="dxa"/>
            <w:gridSpan w:val="4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56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20" w:type="dxa"/>
            <w:gridSpan w:val="3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C37E53" w:rsidRPr="00C52987" w:rsidRDefault="00C37E53" w:rsidP="00D26133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C52987" w:rsidRPr="00C52987" w:rsidTr="00D26133">
        <w:trPr>
          <w:trHeight w:hRule="exact" w:val="1104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:rsidR="00193020" w:rsidRPr="00C52987" w:rsidRDefault="00193020" w:rsidP="00D26133">
            <w:pPr>
              <w:wordWrap/>
              <w:spacing w:before="310" w:line="400" w:lineRule="exact"/>
              <w:ind w:left="360" w:right="4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1788" w:type="dxa"/>
            <w:gridSpan w:val="4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528" w:right="56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保育士</w:t>
            </w:r>
          </w:p>
          <w:p w:rsidR="00193020" w:rsidRPr="00C52987" w:rsidRDefault="00193020" w:rsidP="00D26133">
            <w:pPr>
              <w:wordWrap/>
              <w:spacing w:line="240" w:lineRule="exact"/>
              <w:ind w:right="6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教員を除く保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育</w:t>
            </w: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士資格保有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193020" w:rsidRPr="00C52987" w:rsidRDefault="00193020" w:rsidP="00D26133">
            <w:pPr>
              <w:wordWrap/>
              <w:spacing w:line="320" w:lineRule="exact"/>
              <w:ind w:right="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456" w:right="5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学校医</w:t>
            </w:r>
          </w:p>
        </w:tc>
        <w:tc>
          <w:tcPr>
            <w:tcW w:w="1620" w:type="dxa"/>
            <w:gridSpan w:val="3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16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学校歯科医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216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学校薬剤師</w:t>
            </w:r>
          </w:p>
        </w:tc>
        <w:tc>
          <w:tcPr>
            <w:tcW w:w="1620" w:type="dxa"/>
            <w:gridSpan w:val="2"/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360" w:right="3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事務職員</w:t>
            </w:r>
          </w:p>
        </w:tc>
      </w:tr>
      <w:tr w:rsidR="00C52987" w:rsidRPr="00C52987" w:rsidTr="00D26133">
        <w:trPr>
          <w:trHeight w:hRule="exact" w:val="574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20" w:lineRule="exact"/>
              <w:ind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2" w:right="1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912" w:type="dxa"/>
            <w:gridSpan w:val="3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108" w:right="1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48" w:right="13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28" w:type="dxa"/>
            <w:gridSpan w:val="2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48" w:right="1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36" w:right="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42"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48" w:right="9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48"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60" w:right="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193020" w:rsidRPr="00C52987" w:rsidRDefault="00193020" w:rsidP="00D26133">
            <w:pPr>
              <w:wordWrap/>
              <w:spacing w:line="240" w:lineRule="exact"/>
              <w:ind w:left="70" w:right="7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</w:tr>
    </w:tbl>
    <w:p w:rsidR="00283D46" w:rsidRPr="00C52987" w:rsidRDefault="00283D46" w:rsidP="00193020">
      <w:pPr>
        <w:wordWrap/>
        <w:spacing w:line="300" w:lineRule="exact"/>
        <w:sectPr w:rsidR="00283D46" w:rsidRPr="00C52987" w:rsidSect="00F86AFB">
          <w:pgSz w:w="11906" w:h="16838" w:code="9"/>
          <w:pgMar w:top="1420" w:right="936" w:bottom="600" w:left="936" w:header="300" w:footer="0" w:gutter="0"/>
          <w:cols w:space="425"/>
          <w:docGrid w:type="linesAndChars" w:linePitch="380"/>
        </w:sectPr>
      </w:pPr>
    </w:p>
    <w:tbl>
      <w:tblPr>
        <w:tblStyle w:val="a7"/>
        <w:tblW w:w="100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528"/>
        <w:gridCol w:w="408"/>
        <w:gridCol w:w="540"/>
        <w:gridCol w:w="300"/>
        <w:gridCol w:w="588"/>
        <w:gridCol w:w="180"/>
        <w:gridCol w:w="492"/>
        <w:gridCol w:w="228"/>
        <w:gridCol w:w="768"/>
        <w:gridCol w:w="60"/>
        <w:gridCol w:w="216"/>
        <w:gridCol w:w="468"/>
        <w:gridCol w:w="144"/>
        <w:gridCol w:w="600"/>
        <w:gridCol w:w="12"/>
        <w:gridCol w:w="204"/>
        <w:gridCol w:w="788"/>
        <w:gridCol w:w="40"/>
        <w:gridCol w:w="204"/>
        <w:gridCol w:w="584"/>
        <w:gridCol w:w="400"/>
        <w:gridCol w:w="408"/>
        <w:gridCol w:w="8"/>
        <w:gridCol w:w="792"/>
        <w:gridCol w:w="808"/>
      </w:tblGrid>
      <w:tr w:rsidR="00C52987" w:rsidRPr="00C52987" w:rsidTr="007F6EF9">
        <w:trPr>
          <w:cantSplit/>
          <w:trHeight w:hRule="exact" w:val="970"/>
        </w:trPr>
        <w:tc>
          <w:tcPr>
            <w:tcW w:w="269" w:type="dxa"/>
            <w:vMerge w:val="restart"/>
            <w:tcBorders>
              <w:top w:val="nil"/>
            </w:tcBorders>
            <w:textDirection w:val="tbRlV"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83D46" w:rsidRPr="00C52987" w:rsidRDefault="00283D46" w:rsidP="0078195C">
            <w:pPr>
              <w:wordWrap/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83D46" w:rsidRPr="00C52987" w:rsidRDefault="00283D46" w:rsidP="00C760E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283D46" w:rsidRPr="00C52987" w:rsidRDefault="00283D46" w:rsidP="00C760E7">
            <w:pPr>
              <w:wordWrap/>
              <w:spacing w:line="220" w:lineRule="exact"/>
              <w:ind w:right="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配置職員数</w:t>
            </w:r>
          </w:p>
        </w:tc>
        <w:tc>
          <w:tcPr>
            <w:tcW w:w="948" w:type="dxa"/>
            <w:gridSpan w:val="2"/>
            <w:vAlign w:val="center"/>
          </w:tcPr>
          <w:p w:rsidR="00283D46" w:rsidRPr="00C52987" w:rsidRDefault="00283D46" w:rsidP="00C760E7">
            <w:pPr>
              <w:tabs>
                <w:tab w:val="left" w:pos="1008"/>
              </w:tabs>
              <w:wordWrap/>
              <w:spacing w:line="300" w:lineRule="exact"/>
              <w:ind w:right="2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</w:t>
            </w:r>
          </w:p>
        </w:tc>
        <w:tc>
          <w:tcPr>
            <w:tcW w:w="888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900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88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92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346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83D46" w:rsidRPr="00C52987" w:rsidRDefault="00283D46" w:rsidP="00C760E7">
            <w:pPr>
              <w:tabs>
                <w:tab w:val="left" w:pos="1008"/>
              </w:tabs>
              <w:wordWrap/>
              <w:spacing w:line="300" w:lineRule="exact"/>
              <w:ind w:right="2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</w:t>
            </w:r>
          </w:p>
        </w:tc>
        <w:tc>
          <w:tcPr>
            <w:tcW w:w="888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900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88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2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16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92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490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283D46" w:rsidRPr="00C52987" w:rsidRDefault="00283D46" w:rsidP="00F86AFB">
            <w:pPr>
              <w:wordWrap/>
              <w:spacing w:line="210" w:lineRule="exact"/>
              <w:ind w:right="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常勤換算後の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788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56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04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44" w:type="dxa"/>
            <w:gridSpan w:val="6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00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570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283D46" w:rsidRPr="00C52987" w:rsidRDefault="00283D46" w:rsidP="00F86AFB">
            <w:pPr>
              <w:wordWrap/>
              <w:spacing w:line="210" w:lineRule="exact"/>
              <w:ind w:right="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基準上の必要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788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56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04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44" w:type="dxa"/>
            <w:gridSpan w:val="6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00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690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20" w:lineRule="exact"/>
              <w:ind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平均経験年数</w:t>
            </w:r>
          </w:p>
        </w:tc>
        <w:tc>
          <w:tcPr>
            <w:tcW w:w="1788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56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04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44" w:type="dxa"/>
            <w:gridSpan w:val="6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600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C52987" w:rsidRPr="00C52987" w:rsidTr="00F86AFB">
        <w:trPr>
          <w:trHeight w:hRule="exact" w:val="742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Merge w:val="restart"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ind w:left="60" w:right="10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83D46" w:rsidRPr="00C52987" w:rsidRDefault="00283D46" w:rsidP="00C760E7">
            <w:pPr>
              <w:wordWrap/>
              <w:spacing w:before="140" w:line="400" w:lineRule="exact"/>
              <w:ind w:left="60" w:right="10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</w:t>
            </w:r>
          </w:p>
          <w:p w:rsidR="00283D46" w:rsidRPr="00C52987" w:rsidRDefault="00283D46" w:rsidP="00C760E7">
            <w:pPr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396" w:right="4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</w:t>
            </w:r>
          </w:p>
        </w:tc>
        <w:tc>
          <w:tcPr>
            <w:tcW w:w="1512" w:type="dxa"/>
            <w:gridSpan w:val="4"/>
            <w:vAlign w:val="center"/>
          </w:tcPr>
          <w:p w:rsidR="00283D46" w:rsidRPr="00C52987" w:rsidRDefault="00283D46" w:rsidP="00C760E7">
            <w:pPr>
              <w:kinsoku w:val="0"/>
              <w:wordWrap/>
              <w:spacing w:line="230" w:lineRule="exact"/>
              <w:ind w:left="168" w:right="1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教育補助職</w:t>
            </w:r>
          </w:p>
          <w:p w:rsidR="00283D46" w:rsidRPr="00C52987" w:rsidRDefault="00283D46" w:rsidP="00C760E7">
            <w:pPr>
              <w:kinsoku w:val="0"/>
              <w:wordWrap/>
              <w:spacing w:line="230" w:lineRule="exact"/>
              <w:ind w:left="48"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員・保育補助者</w:t>
            </w:r>
          </w:p>
        </w:tc>
        <w:tc>
          <w:tcPr>
            <w:tcW w:w="1748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168" w:right="21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その他の職員</w:t>
            </w:r>
          </w:p>
        </w:tc>
        <w:tc>
          <w:tcPr>
            <w:tcW w:w="3244" w:type="dxa"/>
            <w:gridSpan w:val="8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564" w:right="6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直接雇用・派遣の別</w:t>
            </w:r>
          </w:p>
        </w:tc>
      </w:tr>
      <w:tr w:rsidR="00C52987" w:rsidRPr="00C52987" w:rsidTr="00F86AFB">
        <w:trPr>
          <w:trHeight w:hRule="exact" w:val="648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Merge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24" w:right="7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20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20" w:right="3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68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36" w:right="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44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24" w:right="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44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12" w:right="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1004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134" w:right="1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636" w:type="dxa"/>
            <w:gridSpan w:val="5"/>
            <w:tcBorders>
              <w:bottom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52" w:right="2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直接雇用（有期）</w:t>
            </w:r>
          </w:p>
        </w:tc>
        <w:tc>
          <w:tcPr>
            <w:tcW w:w="160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9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552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 w:val="restart"/>
            <w:tcBorders>
              <w:bottom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20" w:lineRule="exact"/>
              <w:ind w:left="10"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配</w:t>
            </w:r>
            <w:r w:rsidRPr="00C52987">
              <w:rPr>
                <w:rFonts w:asciiTheme="minorEastAsia" w:eastAsiaTheme="minorEastAsia" w:hAnsiTheme="minorEastAsia" w:hint="eastAsia"/>
                <w:spacing w:val="110"/>
                <w:sz w:val="20"/>
                <w:szCs w:val="20"/>
              </w:rPr>
              <w:t>置</w:t>
            </w:r>
          </w:p>
          <w:p w:rsidR="00283D46" w:rsidRPr="00C52987" w:rsidRDefault="00283D46" w:rsidP="00C760E7">
            <w:pPr>
              <w:wordWrap/>
              <w:spacing w:line="220" w:lineRule="exact"/>
              <w:ind w:left="10"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職員数</w:t>
            </w:r>
          </w:p>
        </w:tc>
        <w:tc>
          <w:tcPr>
            <w:tcW w:w="840" w:type="dxa"/>
            <w:gridSpan w:val="2"/>
            <w:vAlign w:val="center"/>
          </w:tcPr>
          <w:p w:rsidR="00283D46" w:rsidRPr="00C52987" w:rsidRDefault="00283D46" w:rsidP="00C760E7">
            <w:pPr>
              <w:tabs>
                <w:tab w:val="left" w:pos="1008"/>
              </w:tabs>
              <w:wordWrap/>
              <w:spacing w:line="400" w:lineRule="exact"/>
              <w:ind w:right="15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</w:t>
            </w:r>
          </w:p>
        </w:tc>
        <w:tc>
          <w:tcPr>
            <w:tcW w:w="768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20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68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44" w:type="dxa"/>
            <w:gridSpan w:val="3"/>
            <w:tcBorders>
              <w:top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44" w:type="dxa"/>
            <w:gridSpan w:val="2"/>
            <w:tcBorders>
              <w:top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004" w:type="dxa"/>
            <w:gridSpan w:val="3"/>
            <w:tcBorders>
              <w:top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40" w:type="dxa"/>
            <w:tcBorders>
              <w:top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283D46" w:rsidRPr="00C52987" w:rsidRDefault="00283D46" w:rsidP="00C760E7">
            <w:pPr>
              <w:tabs>
                <w:tab w:val="left" w:pos="1380"/>
              </w:tabs>
              <w:wordWrap/>
              <w:spacing w:line="210" w:lineRule="exact"/>
              <w:ind w:left="432" w:right="120" w:hanging="3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うち教諭又は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保育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士</w:t>
            </w:r>
          </w:p>
        </w:tc>
        <w:tc>
          <w:tcPr>
            <w:tcW w:w="160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9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552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83D46" w:rsidRPr="00C52987" w:rsidRDefault="00283D46" w:rsidP="00C760E7">
            <w:pPr>
              <w:tabs>
                <w:tab w:val="left" w:pos="1008"/>
              </w:tabs>
              <w:wordWrap/>
              <w:spacing w:line="400" w:lineRule="exact"/>
              <w:ind w:right="15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</w:t>
            </w:r>
          </w:p>
        </w:tc>
        <w:tc>
          <w:tcPr>
            <w:tcW w:w="768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20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68" w:type="dxa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44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744" w:type="dxa"/>
            <w:gridSpan w:val="2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004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5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36" w:type="dxa"/>
            <w:gridSpan w:val="5"/>
            <w:tcBorders>
              <w:bottom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52" w:right="2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直接雇用（無期）</w:t>
            </w:r>
          </w:p>
        </w:tc>
        <w:tc>
          <w:tcPr>
            <w:tcW w:w="160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9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552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常勤換算後の人数</w:t>
            </w:r>
          </w:p>
        </w:tc>
        <w:tc>
          <w:tcPr>
            <w:tcW w:w="1488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512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748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40" w:type="dxa"/>
            <w:tcBorders>
              <w:top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283D46" w:rsidRPr="00C52987" w:rsidRDefault="00283D46" w:rsidP="00C760E7">
            <w:pPr>
              <w:tabs>
                <w:tab w:val="left" w:pos="1380"/>
              </w:tabs>
              <w:wordWrap/>
              <w:spacing w:line="210" w:lineRule="exact"/>
              <w:ind w:left="432" w:right="120" w:hanging="3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うち教諭又は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保育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士</w:t>
            </w:r>
          </w:p>
        </w:tc>
        <w:tc>
          <w:tcPr>
            <w:tcW w:w="160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9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532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基準上の必要人数</w:t>
            </w:r>
          </w:p>
        </w:tc>
        <w:tc>
          <w:tcPr>
            <w:tcW w:w="1488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512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748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36" w:type="dxa"/>
            <w:gridSpan w:val="5"/>
            <w:tcBorders>
              <w:bottom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52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派遣労働者</w:t>
            </w:r>
          </w:p>
        </w:tc>
        <w:tc>
          <w:tcPr>
            <w:tcW w:w="160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9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564"/>
        </w:trPr>
        <w:tc>
          <w:tcPr>
            <w:tcW w:w="269" w:type="dxa"/>
            <w:vMerge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3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平均経験年数</w:t>
            </w:r>
          </w:p>
        </w:tc>
        <w:tc>
          <w:tcPr>
            <w:tcW w:w="1488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748" w:type="dxa"/>
            <w:gridSpan w:val="5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0" w:type="dxa"/>
            <w:tcBorders>
              <w:top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283D46" w:rsidRPr="00C52987" w:rsidRDefault="00283D46" w:rsidP="00C760E7">
            <w:pPr>
              <w:tabs>
                <w:tab w:val="left" w:pos="1380"/>
              </w:tabs>
              <w:wordWrap/>
              <w:spacing w:line="210" w:lineRule="exact"/>
              <w:ind w:left="432" w:right="120" w:hanging="3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うち教諭又は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保育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士</w:t>
            </w:r>
          </w:p>
        </w:tc>
        <w:tc>
          <w:tcPr>
            <w:tcW w:w="160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right="9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cantSplit/>
          <w:trHeight w:hRule="exact" w:val="400"/>
        </w:trPr>
        <w:tc>
          <w:tcPr>
            <w:tcW w:w="269" w:type="dxa"/>
            <w:vMerge w:val="restart"/>
            <w:textDirection w:val="tbRlV"/>
            <w:vAlign w:val="center"/>
          </w:tcPr>
          <w:p w:rsidR="00283D46" w:rsidRPr="00C52987" w:rsidRDefault="00283D46" w:rsidP="0078195C">
            <w:pPr>
              <w:wordWrap/>
              <w:spacing w:line="200" w:lineRule="exact"/>
              <w:ind w:left="1230"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</w:rPr>
              <w:t>施設設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備</w:t>
            </w:r>
          </w:p>
        </w:tc>
        <w:tc>
          <w:tcPr>
            <w:tcW w:w="1776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400" w:lineRule="exact"/>
              <w:ind w:right="1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1260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156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敷地全体</w:t>
            </w:r>
          </w:p>
        </w:tc>
        <w:tc>
          <w:tcPr>
            <w:tcW w:w="1272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392" w:right="4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園舎</w:t>
            </w:r>
          </w:p>
        </w:tc>
        <w:tc>
          <w:tcPr>
            <w:tcW w:w="1224" w:type="dxa"/>
            <w:gridSpan w:val="4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258" w:right="2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乳児室</w:t>
            </w:r>
          </w:p>
        </w:tc>
        <w:tc>
          <w:tcPr>
            <w:tcW w:w="1236" w:type="dxa"/>
            <w:gridSpan w:val="4"/>
            <w:tcBorders>
              <w:top w:val="nil"/>
            </w:tcBorders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136" w:right="17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ほふく室</w:t>
            </w:r>
          </w:p>
        </w:tc>
        <w:tc>
          <w:tcPr>
            <w:tcW w:w="1392" w:type="dxa"/>
            <w:gridSpan w:val="3"/>
            <w:vAlign w:val="center"/>
          </w:tcPr>
          <w:p w:rsidR="00283D46" w:rsidRPr="00C52987" w:rsidRDefault="00283D46" w:rsidP="00C760E7">
            <w:pPr>
              <w:tabs>
                <w:tab w:val="left" w:pos="1380"/>
              </w:tabs>
              <w:wordWrap/>
              <w:spacing w:line="240" w:lineRule="exact"/>
              <w:ind w:left="340" w:right="3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保育室</w:t>
            </w:r>
          </w:p>
        </w:tc>
        <w:tc>
          <w:tcPr>
            <w:tcW w:w="1608" w:type="dxa"/>
            <w:gridSpan w:val="3"/>
            <w:vAlign w:val="center"/>
          </w:tcPr>
          <w:p w:rsidR="00283D46" w:rsidRPr="00C52987" w:rsidRDefault="00283D46" w:rsidP="00C760E7">
            <w:pPr>
              <w:wordWrap/>
              <w:spacing w:line="240" w:lineRule="exact"/>
              <w:ind w:left="480" w:right="4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遊戯室</w:t>
            </w:r>
          </w:p>
        </w:tc>
      </w:tr>
      <w:tr w:rsidR="00C52987" w:rsidRPr="00C52987" w:rsidTr="00F86AFB">
        <w:trPr>
          <w:trHeight w:hRule="exact" w:val="400"/>
        </w:trPr>
        <w:tc>
          <w:tcPr>
            <w:tcW w:w="269" w:type="dxa"/>
            <w:vMerge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right="3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居室数／面積</w:t>
            </w:r>
          </w:p>
        </w:tc>
        <w:tc>
          <w:tcPr>
            <w:tcW w:w="1260" w:type="dxa"/>
            <w:gridSpan w:val="3"/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2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24" w:type="dxa"/>
            <w:gridSpan w:val="4"/>
            <w:vAlign w:val="center"/>
          </w:tcPr>
          <w:p w:rsidR="007F6EF9" w:rsidRPr="00C52987" w:rsidRDefault="007F6EF9" w:rsidP="007F6EF9">
            <w:pPr>
              <w:wordWrap/>
              <w:spacing w:line="18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／　　㎡</w:t>
            </w:r>
          </w:p>
        </w:tc>
        <w:tc>
          <w:tcPr>
            <w:tcW w:w="1236" w:type="dxa"/>
            <w:gridSpan w:val="4"/>
            <w:vAlign w:val="center"/>
          </w:tcPr>
          <w:p w:rsidR="007F6EF9" w:rsidRPr="00C52987" w:rsidRDefault="007F6EF9" w:rsidP="007F6EF9">
            <w:pPr>
              <w:wordWrap/>
              <w:spacing w:line="18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／　　㎡</w:t>
            </w:r>
          </w:p>
        </w:tc>
        <w:tc>
          <w:tcPr>
            <w:tcW w:w="1392" w:type="dxa"/>
            <w:gridSpan w:val="3"/>
            <w:vAlign w:val="center"/>
          </w:tcPr>
          <w:p w:rsidR="007F6EF9" w:rsidRPr="00C52987" w:rsidRDefault="007F6EF9" w:rsidP="007F6EF9">
            <w:pPr>
              <w:wordWrap/>
              <w:spacing w:line="18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／　　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608" w:type="dxa"/>
            <w:gridSpan w:val="3"/>
            <w:vAlign w:val="center"/>
          </w:tcPr>
          <w:p w:rsidR="007F6EF9" w:rsidRPr="00C52987" w:rsidRDefault="007F6EF9" w:rsidP="00C760E7">
            <w:pPr>
              <w:wordWrap/>
              <w:spacing w:line="180" w:lineRule="exact"/>
              <w:ind w:right="7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㎡</w:t>
            </w:r>
          </w:p>
        </w:tc>
      </w:tr>
      <w:tr w:rsidR="00C52987" w:rsidRPr="00C52987" w:rsidTr="00F86AFB">
        <w:trPr>
          <w:trHeight w:hRule="exact" w:val="476"/>
        </w:trPr>
        <w:tc>
          <w:tcPr>
            <w:tcW w:w="269" w:type="dxa"/>
            <w:vMerge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220" w:lineRule="exact"/>
              <w:ind w:right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１人当たりの面積</w:t>
            </w:r>
          </w:p>
        </w:tc>
        <w:tc>
          <w:tcPr>
            <w:tcW w:w="1260" w:type="dxa"/>
            <w:gridSpan w:val="3"/>
            <w:tcBorders>
              <w:tr2bl w:val="single" w:sz="4" w:space="0" w:color="auto"/>
            </w:tcBorders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r2bl w:val="single" w:sz="4" w:space="0" w:color="auto"/>
            </w:tcBorders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392" w:type="dxa"/>
            <w:gridSpan w:val="3"/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08" w:type="dxa"/>
            <w:gridSpan w:val="3"/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right="4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398"/>
        </w:trPr>
        <w:tc>
          <w:tcPr>
            <w:tcW w:w="269" w:type="dxa"/>
            <w:vMerge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right="1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7992" w:type="dxa"/>
            <w:gridSpan w:val="21"/>
            <w:vAlign w:val="center"/>
          </w:tcPr>
          <w:p w:rsidR="007F6EF9" w:rsidRPr="00C52987" w:rsidRDefault="007F6EF9" w:rsidP="00C760E7">
            <w:pPr>
              <w:wordWrap/>
              <w:spacing w:line="260" w:lineRule="exact"/>
              <w:ind w:left="1380"/>
              <w:jc w:val="left"/>
              <w:rPr>
                <w:rFonts w:asciiTheme="minorEastAsia" w:eastAsiaTheme="minorEastAsia" w:hAnsiTheme="minorEastAsia"/>
                <w:spacing w:val="2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0"/>
                <w:sz w:val="20"/>
                <w:szCs w:val="20"/>
              </w:rPr>
              <w:t>園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庭</w:t>
            </w:r>
            <w:r w:rsidRPr="00C52987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126"/>
                <w:sz w:val="20"/>
                <w:szCs w:val="20"/>
              </w:rPr>
              <w:t>運</w:t>
            </w:r>
            <w:r w:rsidRPr="00C52987">
              <w:rPr>
                <w:rFonts w:asciiTheme="minorEastAsia" w:eastAsiaTheme="minorEastAsia" w:hAnsiTheme="minorEastAsia" w:hint="eastAsia"/>
                <w:spacing w:val="136"/>
                <w:sz w:val="20"/>
                <w:szCs w:val="20"/>
              </w:rPr>
              <w:t>動</w:t>
            </w:r>
            <w:r w:rsidRPr="00C52987">
              <w:rPr>
                <w:rFonts w:asciiTheme="minorEastAsia" w:eastAsiaTheme="minorEastAsia" w:hAnsiTheme="minorEastAsia" w:hint="eastAsia"/>
                <w:spacing w:val="150"/>
                <w:sz w:val="20"/>
                <w:szCs w:val="20"/>
              </w:rPr>
              <w:t>場</w:t>
            </w:r>
            <w:r w:rsidRPr="00C52987">
              <w:rPr>
                <w:rFonts w:asciiTheme="minorEastAsia" w:eastAsiaTheme="minorEastAsia" w:hAnsiTheme="minorEastAsia" w:hint="eastAsia"/>
                <w:spacing w:val="130"/>
                <w:sz w:val="20"/>
                <w:szCs w:val="20"/>
              </w:rPr>
              <w:t>・</w:t>
            </w:r>
            <w:r w:rsidRPr="00C52987">
              <w:rPr>
                <w:rFonts w:asciiTheme="minorEastAsia" w:eastAsiaTheme="minorEastAsia" w:hAnsiTheme="minorEastAsia" w:hint="eastAsia"/>
                <w:spacing w:val="134"/>
                <w:sz w:val="20"/>
                <w:szCs w:val="20"/>
              </w:rPr>
              <w:t>屋外遊戯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場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F86AFB">
        <w:trPr>
          <w:trHeight w:hRule="exact" w:val="526"/>
        </w:trPr>
        <w:tc>
          <w:tcPr>
            <w:tcW w:w="269" w:type="dxa"/>
            <w:vMerge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right="8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7992" w:type="dxa"/>
            <w:gridSpan w:val="21"/>
            <w:vAlign w:val="center"/>
          </w:tcPr>
          <w:p w:rsidR="007F6EF9" w:rsidRPr="00C52987" w:rsidRDefault="007F6EF9" w:rsidP="00C760E7">
            <w:pPr>
              <w:tabs>
                <w:tab w:val="left" w:pos="1512"/>
                <w:tab w:val="left" w:pos="2940"/>
                <w:tab w:val="left" w:pos="4176"/>
                <w:tab w:val="left" w:pos="5088"/>
                <w:tab w:val="left" w:pos="6036"/>
                <w:tab w:val="left" w:pos="6312"/>
                <w:tab w:val="left" w:pos="7476"/>
              </w:tabs>
              <w:wordWrap/>
              <w:spacing w:line="210" w:lineRule="exact"/>
              <w:ind w:left="24" w:firstLine="7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□敷地内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□隣接地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□代替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地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□公園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□広場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□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寺社境内</w:t>
            </w:r>
            <w:r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□その他）</w:t>
            </w:r>
          </w:p>
        </w:tc>
      </w:tr>
      <w:tr w:rsidR="00C52987" w:rsidRPr="00C52987" w:rsidTr="00F86AFB">
        <w:trPr>
          <w:trHeight w:hRule="exact" w:val="434"/>
        </w:trPr>
        <w:tc>
          <w:tcPr>
            <w:tcW w:w="269" w:type="dxa"/>
            <w:vMerge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right="6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2256" w:type="dxa"/>
            <w:gridSpan w:val="5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left="552" w:right="5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全体の面積</w:t>
            </w:r>
          </w:p>
        </w:tc>
        <w:tc>
          <w:tcPr>
            <w:tcW w:w="1500" w:type="dxa"/>
            <w:gridSpan w:val="6"/>
            <w:vAlign w:val="center"/>
          </w:tcPr>
          <w:p w:rsidR="007F6EF9" w:rsidRPr="00C52987" w:rsidRDefault="007F6EF9" w:rsidP="00C760E7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220" w:type="dxa"/>
            <w:gridSpan w:val="6"/>
            <w:vAlign w:val="center"/>
          </w:tcPr>
          <w:p w:rsidR="007F6EF9" w:rsidRPr="00C52987" w:rsidRDefault="007F6EF9" w:rsidP="00C760E7">
            <w:pPr>
              <w:wordWrap/>
              <w:spacing w:line="210" w:lineRule="exact"/>
              <w:jc w:val="center"/>
              <w:rPr>
                <w:rFonts w:asciiTheme="minorEastAsia" w:eastAsiaTheme="minorEastAsia" w:hAnsiTheme="minorEastAsia"/>
                <w:spacing w:val="15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5"/>
                <w:sz w:val="20"/>
                <w:szCs w:val="20"/>
              </w:rPr>
              <w:t>満２歳以上児１人当たり面積</w:t>
            </w:r>
          </w:p>
        </w:tc>
        <w:tc>
          <w:tcPr>
            <w:tcW w:w="201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180" w:lineRule="exact"/>
              <w:ind w:right="4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F86AFB">
        <w:trPr>
          <w:trHeight w:hRule="exact" w:val="400"/>
        </w:trPr>
        <w:tc>
          <w:tcPr>
            <w:tcW w:w="269" w:type="dxa"/>
            <w:vMerge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right="1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7992" w:type="dxa"/>
            <w:gridSpan w:val="21"/>
            <w:vAlign w:val="center"/>
          </w:tcPr>
          <w:p w:rsidR="007F6EF9" w:rsidRPr="00C52987" w:rsidRDefault="007F6EF9" w:rsidP="00C760E7">
            <w:pPr>
              <w:wordWrap/>
              <w:spacing w:line="260" w:lineRule="exact"/>
              <w:ind w:left="2220" w:right="22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調理室・調理設備</w:t>
            </w:r>
          </w:p>
        </w:tc>
      </w:tr>
      <w:tr w:rsidR="00C52987" w:rsidRPr="00C52987" w:rsidTr="00F86AFB">
        <w:trPr>
          <w:trHeight w:hRule="exact" w:val="396"/>
        </w:trPr>
        <w:tc>
          <w:tcPr>
            <w:tcW w:w="269" w:type="dxa"/>
            <w:vMerge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right="8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設置状況</w:t>
            </w:r>
          </w:p>
        </w:tc>
        <w:tc>
          <w:tcPr>
            <w:tcW w:w="7992" w:type="dxa"/>
            <w:gridSpan w:val="21"/>
            <w:vAlign w:val="center"/>
          </w:tcPr>
          <w:p w:rsidR="007F6EF9" w:rsidRPr="00C52987" w:rsidRDefault="007F6EF9" w:rsidP="00C760E7">
            <w:pPr>
              <w:tabs>
                <w:tab w:val="left" w:pos="3960"/>
              </w:tabs>
              <w:wordWrap/>
              <w:spacing w:line="260" w:lineRule="exact"/>
              <w:ind w:left="2316" w:right="1231"/>
              <w:jc w:val="lef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□調理室</w:t>
            </w:r>
            <w:r w:rsidRPr="00C52987"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□調理設備</w:t>
            </w:r>
          </w:p>
        </w:tc>
      </w:tr>
      <w:tr w:rsidR="00C52987" w:rsidRPr="00C52987" w:rsidTr="00F86AFB">
        <w:trPr>
          <w:trHeight w:hRule="exact" w:val="3104"/>
        </w:trPr>
        <w:tc>
          <w:tcPr>
            <w:tcW w:w="2045" w:type="dxa"/>
            <w:gridSpan w:val="5"/>
            <w:vAlign w:val="center"/>
          </w:tcPr>
          <w:p w:rsidR="007F6EF9" w:rsidRPr="00C52987" w:rsidRDefault="007F6EF9" w:rsidP="00C760E7">
            <w:pPr>
              <w:wordWrap/>
              <w:spacing w:line="400" w:lineRule="exact"/>
              <w:ind w:left="185" w:right="9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992" w:type="dxa"/>
            <w:gridSpan w:val="21"/>
          </w:tcPr>
          <w:p w:rsidR="007F6EF9" w:rsidRPr="00C52987" w:rsidRDefault="007F6EF9" w:rsidP="00C760E7">
            <w:pPr>
              <w:wordWrap/>
              <w:spacing w:before="100" w:line="244" w:lineRule="exact"/>
              <w:ind w:right="2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申請者の定款，寄付行為及び登記事項証明書の写し（申請者が法人の場合）</w:t>
            </w:r>
          </w:p>
          <w:p w:rsidR="007F6EF9" w:rsidRPr="00C52987" w:rsidRDefault="007F6EF9" w:rsidP="00C760E7">
            <w:pPr>
              <w:wordWrap/>
              <w:spacing w:line="244" w:lineRule="exact"/>
              <w:ind w:right="54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認可証又は認定証の写し</w:t>
            </w:r>
          </w:p>
          <w:p w:rsidR="007F6EF9" w:rsidRPr="00C52987" w:rsidRDefault="007F6EF9" w:rsidP="00C760E7">
            <w:pPr>
              <w:wordWrap/>
              <w:spacing w:line="244" w:lineRule="exact"/>
              <w:ind w:right="12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建物の構造概要及び図面（各室の用途を明記）並びに設備の概要</w:t>
            </w:r>
          </w:p>
          <w:p w:rsidR="007F6EF9" w:rsidRPr="00C52987" w:rsidRDefault="007F6EF9" w:rsidP="00C760E7">
            <w:pPr>
              <w:wordWrap/>
              <w:spacing w:line="244" w:lineRule="exact"/>
              <w:ind w:right="640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施設の運営規程</w:t>
            </w:r>
          </w:p>
          <w:p w:rsidR="007F6EF9" w:rsidRPr="00C52987" w:rsidRDefault="007F6EF9" w:rsidP="00C760E7">
            <w:pPr>
              <w:wordWrap/>
              <w:spacing w:before="72" w:line="246" w:lineRule="exact"/>
              <w:ind w:right="38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相談，苦情等の対応のための取組の状況</w:t>
            </w:r>
          </w:p>
          <w:p w:rsidR="007F6EF9" w:rsidRPr="00C52987" w:rsidRDefault="007F6EF9" w:rsidP="00C760E7">
            <w:pPr>
              <w:wordWrap/>
              <w:spacing w:line="246" w:lineRule="exact"/>
              <w:ind w:right="57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勤務体制及び勤務形態</w:t>
            </w:r>
          </w:p>
          <w:p w:rsidR="007F6EF9" w:rsidRPr="00C52987" w:rsidRDefault="007F6EF9" w:rsidP="00C760E7">
            <w:pPr>
              <w:wordWrap/>
              <w:spacing w:line="246" w:lineRule="exact"/>
              <w:ind w:right="66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収支予算書等</w:t>
            </w:r>
          </w:p>
          <w:p w:rsidR="007F6EF9" w:rsidRPr="00C52987" w:rsidRDefault="007F6EF9" w:rsidP="00C760E7">
            <w:pPr>
              <w:wordWrap/>
              <w:spacing w:line="246" w:lineRule="exact"/>
              <w:ind w:right="40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定員以上の応募がある場合の選考基準</w:t>
            </w:r>
          </w:p>
          <w:p w:rsidR="007F6EF9" w:rsidRPr="00C52987" w:rsidRDefault="007F6EF9" w:rsidP="00C760E7">
            <w:pPr>
              <w:wordWrap/>
              <w:spacing w:line="246" w:lineRule="exact"/>
              <w:ind w:right="219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施設型給付費及び特例施設型給付費の請求に関する事項</w:t>
            </w:r>
          </w:p>
          <w:p w:rsidR="007F6EF9" w:rsidRPr="00C52987" w:rsidRDefault="007F6EF9" w:rsidP="00C760E7">
            <w:pPr>
              <w:wordWrap/>
              <w:spacing w:line="246" w:lineRule="exact"/>
              <w:ind w:right="14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子ども・子育て支援法第</w:t>
            </w:r>
            <w:r w:rsidR="0060711B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40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</w:t>
            </w:r>
            <w:r w:rsidR="0060711B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２項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に規定する誓約書</w:t>
            </w:r>
          </w:p>
          <w:p w:rsidR="007F6EF9" w:rsidRPr="00C52987" w:rsidRDefault="007F6EF9" w:rsidP="00C760E7">
            <w:pPr>
              <w:wordWrap/>
              <w:spacing w:line="246" w:lineRule="exact"/>
              <w:ind w:right="47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役員の氏名，生年月日及び住所</w:t>
            </w:r>
          </w:p>
          <w:p w:rsidR="007F6EF9" w:rsidRPr="00C52987" w:rsidRDefault="007F6EF9" w:rsidP="00C760E7">
            <w:pPr>
              <w:wordWrap/>
              <w:spacing w:line="246" w:lineRule="exact"/>
              <w:ind w:right="47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その他市長が必要と認める書類</w:t>
            </w:r>
          </w:p>
        </w:tc>
      </w:tr>
    </w:tbl>
    <w:p w:rsidR="00EA7CB4" w:rsidRPr="00C52987" w:rsidRDefault="00EA7CB4" w:rsidP="00193020">
      <w:pPr>
        <w:wordWrap/>
        <w:spacing w:line="300" w:lineRule="exact"/>
        <w:sectPr w:rsidR="00EA7CB4" w:rsidRPr="00C52987" w:rsidSect="00283D46">
          <w:headerReference w:type="even" r:id="rId14"/>
          <w:headerReference w:type="default" r:id="rId15"/>
          <w:headerReference w:type="first" r:id="rId16"/>
          <w:pgSz w:w="11906" w:h="16838" w:code="9"/>
          <w:pgMar w:top="1420" w:right="936" w:bottom="1000" w:left="936" w:header="300" w:footer="992" w:gutter="0"/>
          <w:cols w:space="425"/>
          <w:docGrid w:type="linesAndChars" w:linePitch="380"/>
        </w:sectPr>
      </w:pPr>
    </w:p>
    <w:p w:rsidR="00EA7CB4" w:rsidRPr="00C52987" w:rsidRDefault="00EA7CB4" w:rsidP="00EA7CB4">
      <w:pPr>
        <w:spacing w:before="40" w:line="260" w:lineRule="exact"/>
        <w:ind w:right="3110"/>
        <w:jc w:val="distribute"/>
        <w:rPr>
          <w:sz w:val="23"/>
          <w:szCs w:val="23"/>
        </w:rPr>
      </w:pPr>
      <w:r w:rsidRPr="00C52987">
        <w:rPr>
          <w:rFonts w:hint="eastAsia"/>
          <w:sz w:val="23"/>
          <w:szCs w:val="23"/>
        </w:rPr>
        <w:t>付表３　認定こども園（保育所型）の確認に係る記載事項</w:t>
      </w:r>
    </w:p>
    <w:tbl>
      <w:tblPr>
        <w:tblStyle w:val="a7"/>
        <w:tblW w:w="9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123"/>
        <w:gridCol w:w="1143"/>
        <w:gridCol w:w="12"/>
        <w:gridCol w:w="57"/>
        <w:gridCol w:w="15"/>
        <w:gridCol w:w="2464"/>
        <w:gridCol w:w="8"/>
        <w:gridCol w:w="488"/>
        <w:gridCol w:w="16"/>
        <w:gridCol w:w="480"/>
        <w:gridCol w:w="12"/>
        <w:gridCol w:w="720"/>
        <w:gridCol w:w="12"/>
        <w:gridCol w:w="1956"/>
      </w:tblGrid>
      <w:tr w:rsidR="00C52987" w:rsidRPr="00C52987" w:rsidTr="008451BB">
        <w:trPr>
          <w:cantSplit/>
          <w:trHeight w:hRule="exact" w:val="390"/>
        </w:trPr>
        <w:tc>
          <w:tcPr>
            <w:tcW w:w="423" w:type="dxa"/>
            <w:vMerge w:val="restart"/>
            <w:textDirection w:val="tbRlV"/>
            <w:vAlign w:val="center"/>
            <w:hideMark/>
          </w:tcPr>
          <w:p w:rsidR="00EA7CB4" w:rsidRPr="00C52987" w:rsidRDefault="00EA7CB4" w:rsidP="008451BB">
            <w:pPr>
              <w:jc w:val="center"/>
              <w:rPr>
                <w:spacing w:val="20"/>
                <w:sz w:val="22"/>
              </w:rPr>
            </w:pPr>
            <w:r w:rsidRPr="00C52987">
              <w:rPr>
                <w:rFonts w:hint="eastAsia"/>
                <w:spacing w:val="20"/>
                <w:sz w:val="22"/>
              </w:rPr>
              <w:t>認定こども園</w:t>
            </w:r>
          </w:p>
        </w:tc>
        <w:tc>
          <w:tcPr>
            <w:tcW w:w="2123" w:type="dxa"/>
            <w:tcBorders>
              <w:bottom w:val="nil"/>
            </w:tcBorders>
            <w:vAlign w:val="center"/>
            <w:hideMark/>
          </w:tcPr>
          <w:p w:rsidR="00EA7CB4" w:rsidRPr="00C52987" w:rsidRDefault="00EA7CB4" w:rsidP="008451BB">
            <w:pPr>
              <w:ind w:left="26" w:right="45"/>
              <w:jc w:val="distribute"/>
            </w:pPr>
            <w:r w:rsidRPr="00C52987">
              <w:rPr>
                <w:rFonts w:hint="eastAsia"/>
              </w:rPr>
              <w:t>フリガナ</w:t>
            </w:r>
          </w:p>
        </w:tc>
        <w:tc>
          <w:tcPr>
            <w:tcW w:w="7383" w:type="dxa"/>
            <w:gridSpan w:val="13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/>
        </w:tc>
      </w:tr>
      <w:tr w:rsidR="00C52987" w:rsidRPr="00C52987" w:rsidTr="008451BB">
        <w:trPr>
          <w:cantSplit/>
          <w:trHeight w:hRule="exact" w:val="400"/>
        </w:trPr>
        <w:tc>
          <w:tcPr>
            <w:tcW w:w="4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2123" w:type="dxa"/>
            <w:tcBorders>
              <w:top w:val="nil"/>
            </w:tcBorders>
            <w:vAlign w:val="center"/>
            <w:hideMark/>
          </w:tcPr>
          <w:p w:rsidR="00EA7CB4" w:rsidRPr="00C52987" w:rsidRDefault="00EA7CB4" w:rsidP="008451BB">
            <w:pPr>
              <w:ind w:left="26" w:right="45"/>
              <w:jc w:val="distribute"/>
            </w:pPr>
            <w:r w:rsidRPr="00C52987">
              <w:rPr>
                <w:rFonts w:hint="eastAsia"/>
              </w:rPr>
              <w:t>施設名称</w:t>
            </w:r>
          </w:p>
        </w:tc>
        <w:tc>
          <w:tcPr>
            <w:tcW w:w="7383" w:type="dxa"/>
            <w:gridSpan w:val="13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/>
        </w:tc>
      </w:tr>
      <w:tr w:rsidR="00C52987" w:rsidRPr="00C52987" w:rsidTr="008451BB">
        <w:trPr>
          <w:cantSplit/>
          <w:trHeight w:hRule="exact" w:val="420"/>
        </w:trPr>
        <w:tc>
          <w:tcPr>
            <w:tcW w:w="4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2123" w:type="dxa"/>
            <w:vMerge w:val="restart"/>
            <w:vAlign w:val="center"/>
            <w:hideMark/>
          </w:tcPr>
          <w:p w:rsidR="00EA7CB4" w:rsidRPr="00C52987" w:rsidRDefault="00EA7CB4" w:rsidP="008451BB">
            <w:pPr>
              <w:spacing w:line="260" w:lineRule="exact"/>
              <w:ind w:left="38" w:right="81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園長の氏名・</w:t>
            </w:r>
            <w:r w:rsidRPr="00C52987">
              <w:rPr>
                <w:sz w:val="20"/>
                <w:szCs w:val="20"/>
              </w:rPr>
              <w:br/>
            </w:r>
            <w:r w:rsidRPr="00C5298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12" w:type="dxa"/>
            <w:gridSpan w:val="3"/>
            <w:tcBorders>
              <w:bottom w:val="nil"/>
            </w:tcBorders>
            <w:vAlign w:val="center"/>
            <w:hideMark/>
          </w:tcPr>
          <w:p w:rsidR="00EA7CB4" w:rsidRPr="00C52987" w:rsidRDefault="00EA7CB4" w:rsidP="008451BB">
            <w:pPr>
              <w:spacing w:after="40" w:line="280" w:lineRule="exact"/>
              <w:ind w:left="87" w:right="81"/>
              <w:jc w:val="distribute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>フリガナ</w:t>
            </w:r>
          </w:p>
        </w:tc>
        <w:tc>
          <w:tcPr>
            <w:tcW w:w="2975" w:type="dxa"/>
            <w:gridSpan w:val="4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/>
        </w:tc>
        <w:tc>
          <w:tcPr>
            <w:tcW w:w="1228" w:type="dxa"/>
            <w:gridSpan w:val="4"/>
            <w:vMerge w:val="restart"/>
            <w:vAlign w:val="center"/>
            <w:hideMark/>
          </w:tcPr>
          <w:p w:rsidR="00EA7CB4" w:rsidRPr="00C52987" w:rsidRDefault="00EA7CB4" w:rsidP="008451BB">
            <w:pPr>
              <w:spacing w:after="40" w:line="280" w:lineRule="exact"/>
              <w:ind w:left="87" w:right="132"/>
              <w:jc w:val="distribute"/>
            </w:pPr>
            <w:r w:rsidRPr="00C52987">
              <w:rPr>
                <w:rFonts w:hint="eastAsia"/>
              </w:rPr>
              <w:t>生年月日</w:t>
            </w:r>
          </w:p>
        </w:tc>
        <w:tc>
          <w:tcPr>
            <w:tcW w:w="1968" w:type="dxa"/>
            <w:gridSpan w:val="2"/>
            <w:vMerge w:val="restart"/>
            <w:vAlign w:val="center"/>
            <w:hideMark/>
          </w:tcPr>
          <w:p w:rsidR="00EA7CB4" w:rsidRPr="00C52987" w:rsidRDefault="00EA7CB4" w:rsidP="008451BB">
            <w:pPr>
              <w:spacing w:line="26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EA7CB4" w:rsidRPr="00C52987" w:rsidRDefault="00EA7CB4" w:rsidP="008451BB">
            <w:pPr>
              <w:spacing w:after="20"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 xml:space="preserve">（　　　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歳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52987" w:rsidRPr="00C52987" w:rsidTr="008451BB">
        <w:trPr>
          <w:cantSplit/>
          <w:trHeight w:hRule="exact" w:val="410"/>
        </w:trPr>
        <w:tc>
          <w:tcPr>
            <w:tcW w:w="4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1212" w:type="dxa"/>
            <w:gridSpan w:val="3"/>
            <w:tcBorders>
              <w:top w:val="nil"/>
            </w:tcBorders>
            <w:vAlign w:val="center"/>
            <w:hideMark/>
          </w:tcPr>
          <w:p w:rsidR="00EA7CB4" w:rsidRPr="00C52987" w:rsidRDefault="00EA7CB4" w:rsidP="008451BB">
            <w:pPr>
              <w:spacing w:after="40" w:line="280" w:lineRule="exact"/>
              <w:ind w:left="87" w:right="105"/>
              <w:jc w:val="distribute"/>
            </w:pPr>
            <w:r w:rsidRPr="00C52987">
              <w:rPr>
                <w:rFonts w:hint="eastAsia"/>
              </w:rPr>
              <w:t>氏名</w:t>
            </w:r>
          </w:p>
        </w:tc>
        <w:tc>
          <w:tcPr>
            <w:tcW w:w="2975" w:type="dxa"/>
            <w:gridSpan w:val="4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/>
        </w:tc>
        <w:tc>
          <w:tcPr>
            <w:tcW w:w="1228" w:type="dxa"/>
            <w:gridSpan w:val="4"/>
            <w:vMerge/>
            <w:tcBorders>
              <w:top w:val="nil"/>
            </w:tcBorders>
            <w:vAlign w:val="center"/>
            <w:hideMark/>
          </w:tcPr>
          <w:p w:rsidR="00EA7CB4" w:rsidRPr="00C52987" w:rsidRDefault="00EA7CB4" w:rsidP="008451BB"/>
        </w:tc>
        <w:tc>
          <w:tcPr>
            <w:tcW w:w="1968" w:type="dxa"/>
            <w:gridSpan w:val="2"/>
            <w:vMerge/>
            <w:vAlign w:val="center"/>
            <w:hideMark/>
          </w:tcPr>
          <w:p w:rsidR="00EA7CB4" w:rsidRPr="00C52987" w:rsidRDefault="00EA7CB4" w:rsidP="008451BB"/>
        </w:tc>
      </w:tr>
      <w:tr w:rsidR="00C52987" w:rsidRPr="00C52987" w:rsidTr="008451BB">
        <w:trPr>
          <w:cantSplit/>
          <w:trHeight w:hRule="exact" w:val="420"/>
        </w:trPr>
        <w:tc>
          <w:tcPr>
            <w:tcW w:w="4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2123" w:type="dxa"/>
            <w:vAlign w:val="center"/>
            <w:hideMark/>
          </w:tcPr>
          <w:p w:rsidR="00EA7CB4" w:rsidRPr="00C52987" w:rsidRDefault="00EA7CB4" w:rsidP="008451BB">
            <w:pPr>
              <w:spacing w:line="260" w:lineRule="exact"/>
              <w:ind w:left="62" w:right="105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園長就任年月日</w:t>
            </w:r>
          </w:p>
        </w:tc>
        <w:tc>
          <w:tcPr>
            <w:tcW w:w="7383" w:type="dxa"/>
            <w:gridSpan w:val="13"/>
            <w:vAlign w:val="center"/>
            <w:hideMark/>
          </w:tcPr>
          <w:p w:rsidR="00EA7CB4" w:rsidRPr="00C52987" w:rsidRDefault="00EA7CB4" w:rsidP="008451BB">
            <w:pPr>
              <w:spacing w:after="20" w:line="300" w:lineRule="exact"/>
              <w:ind w:left="1071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 xml:space="preserve">年　　　</w:t>
            </w:r>
            <w:r w:rsidRPr="00C52987">
              <w:rPr>
                <w:rFonts w:hint="eastAsia"/>
                <w:sz w:val="20"/>
                <w:szCs w:val="20"/>
              </w:rPr>
              <w:t xml:space="preserve">　</w:t>
            </w:r>
            <w:r w:rsidRPr="00C52987">
              <w:rPr>
                <w:rFonts w:hint="eastAsia"/>
                <w:sz w:val="22"/>
              </w:rPr>
              <w:t xml:space="preserve">月　　　</w:t>
            </w:r>
            <w:r w:rsidRPr="00C52987">
              <w:rPr>
                <w:sz w:val="32"/>
                <w:szCs w:val="32"/>
              </w:rPr>
              <w:t xml:space="preserve"> </w:t>
            </w:r>
            <w:r w:rsidRPr="00C52987">
              <w:rPr>
                <w:rFonts w:hint="eastAsia"/>
                <w:sz w:val="22"/>
              </w:rPr>
              <w:t>日</w:t>
            </w:r>
          </w:p>
        </w:tc>
      </w:tr>
      <w:tr w:rsidR="00C52987" w:rsidRPr="00C52987" w:rsidTr="008451BB">
        <w:trPr>
          <w:trHeight w:hRule="exact" w:val="690"/>
        </w:trPr>
        <w:tc>
          <w:tcPr>
            <w:tcW w:w="4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2123" w:type="dxa"/>
            <w:vAlign w:val="center"/>
            <w:hideMark/>
          </w:tcPr>
          <w:p w:rsidR="00EA7CB4" w:rsidRPr="00C52987" w:rsidRDefault="00EA7CB4" w:rsidP="008451BB">
            <w:pPr>
              <w:spacing w:after="40" w:line="220" w:lineRule="exact"/>
              <w:ind w:left="74" w:right="141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20"/>
                <w:sz w:val="20"/>
                <w:szCs w:val="20"/>
              </w:rPr>
              <w:t>園長の教員免許</w:t>
            </w:r>
            <w:r w:rsidRPr="00C52987">
              <w:rPr>
                <w:rFonts w:hint="eastAsia"/>
                <w:sz w:val="20"/>
                <w:szCs w:val="20"/>
              </w:rPr>
              <w:t>・保育士資格の有無</w:t>
            </w:r>
          </w:p>
        </w:tc>
        <w:tc>
          <w:tcPr>
            <w:tcW w:w="7383" w:type="dxa"/>
            <w:gridSpan w:val="13"/>
            <w:vAlign w:val="center"/>
            <w:hideMark/>
          </w:tcPr>
          <w:p w:rsidR="00EA7CB4" w:rsidRPr="00C52987" w:rsidRDefault="00EA7CB4" w:rsidP="008451BB">
            <w:pPr>
              <w:spacing w:after="20" w:line="240" w:lineRule="exact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 xml:space="preserve">有　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z w:val="22"/>
              </w:rPr>
              <w:t>（</w:t>
            </w:r>
            <w:r w:rsidRPr="00082808">
              <w:rPr>
                <w:rFonts w:hint="eastAsia"/>
                <w:spacing w:val="15"/>
                <w:kern w:val="0"/>
                <w:sz w:val="22"/>
                <w:fitText w:val="1560" w:id="1989298688"/>
              </w:rPr>
              <w:t>免許の種類</w:t>
            </w:r>
            <w:r w:rsidRPr="00082808">
              <w:rPr>
                <w:rFonts w:hint="eastAsia"/>
                <w:spacing w:val="-15"/>
                <w:sz w:val="22"/>
                <w:fitText w:val="1560" w:id="1989298688"/>
              </w:rPr>
              <w:t>：</w:t>
            </w:r>
            <w:r w:rsidRPr="00C52987">
              <w:rPr>
                <w:rFonts w:hint="eastAsia"/>
                <w:sz w:val="22"/>
              </w:rPr>
              <w:t xml:space="preserve">　　　　　　　　　　　　　</w:t>
            </w:r>
            <w:r w:rsidRPr="00C52987">
              <w:rPr>
                <w:sz w:val="16"/>
                <w:szCs w:val="16"/>
              </w:rPr>
              <w:t xml:space="preserve"> </w:t>
            </w:r>
            <w:r w:rsidRPr="00C52987">
              <w:rPr>
                <w:rFonts w:hint="eastAsia"/>
                <w:sz w:val="22"/>
              </w:rPr>
              <w:t xml:space="preserve">）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2"/>
              </w:rPr>
              <w:t>・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2"/>
              </w:rPr>
              <w:t>無</w:t>
            </w:r>
          </w:p>
        </w:tc>
      </w:tr>
      <w:tr w:rsidR="00C52987" w:rsidRPr="00C52987" w:rsidTr="008451BB">
        <w:trPr>
          <w:trHeight w:hRule="exact" w:val="830"/>
        </w:trPr>
        <w:tc>
          <w:tcPr>
            <w:tcW w:w="4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2123" w:type="dxa"/>
            <w:vMerge w:val="restart"/>
            <w:hideMark/>
          </w:tcPr>
          <w:p w:rsidR="00EA7CB4" w:rsidRPr="00C52987" w:rsidRDefault="00EA7CB4" w:rsidP="008451BB">
            <w:pPr>
              <w:spacing w:line="220" w:lineRule="exact"/>
              <w:ind w:left="38" w:right="225"/>
              <w:rPr>
                <w:spacing w:val="10"/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180" w:lineRule="exact"/>
              <w:ind w:left="38" w:right="225"/>
              <w:rPr>
                <w:spacing w:val="10"/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before="40" w:line="220" w:lineRule="exact"/>
              <w:ind w:left="38" w:right="225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sz w:val="20"/>
                <w:szCs w:val="20"/>
              </w:rPr>
              <w:t>園長の住所・連</w:t>
            </w:r>
            <w:r w:rsidRPr="00C52987">
              <w:rPr>
                <w:rFonts w:hint="eastAsia"/>
                <w:sz w:val="20"/>
                <w:szCs w:val="20"/>
              </w:rPr>
              <w:t>絡先</w:t>
            </w:r>
          </w:p>
        </w:tc>
        <w:tc>
          <w:tcPr>
            <w:tcW w:w="7383" w:type="dxa"/>
            <w:gridSpan w:val="13"/>
            <w:tcBorders>
              <w:bottom w:val="dashed" w:sz="6" w:space="0" w:color="auto"/>
            </w:tcBorders>
          </w:tcPr>
          <w:p w:rsidR="00EA7CB4" w:rsidRPr="00C52987" w:rsidRDefault="0060711B" w:rsidP="008451BB">
            <w:pPr>
              <w:spacing w:line="280" w:lineRule="exact"/>
              <w:ind w:left="51"/>
              <w:rPr>
                <w:sz w:val="30"/>
                <w:szCs w:val="30"/>
              </w:rPr>
            </w:pPr>
            <w:r w:rsidRPr="00082808">
              <w:rPr>
                <w:rFonts w:hint="eastAsia"/>
                <w:spacing w:val="375"/>
                <w:kern w:val="0"/>
                <w:sz w:val="22"/>
                <w:fitText w:val="1000" w:id="1989298689"/>
              </w:rPr>
              <w:t>〒</w:t>
            </w:r>
            <w:r w:rsidR="00EA7CB4" w:rsidRPr="00C52987">
              <w:rPr>
                <w:rFonts w:hint="eastAsia"/>
                <w:sz w:val="22"/>
              </w:rPr>
              <w:t xml:space="preserve">　　　</w:t>
            </w:r>
            <w:r w:rsidR="00EA7CB4" w:rsidRPr="00C52987">
              <w:rPr>
                <w:sz w:val="34"/>
                <w:szCs w:val="34"/>
              </w:rPr>
              <w:t xml:space="preserve"> </w:t>
            </w:r>
            <w:r w:rsidR="00EA7CB4" w:rsidRPr="00C52987">
              <w:rPr>
                <w:rFonts w:hint="eastAsia"/>
                <w:sz w:val="22"/>
              </w:rPr>
              <w:t>―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20"/>
                <w:szCs w:val="20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4"/>
                <w:szCs w:val="24"/>
              </w:rPr>
              <w:t>都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道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4"/>
                <w:kern w:val="0"/>
                <w:sz w:val="24"/>
                <w:szCs w:val="24"/>
              </w:rPr>
              <w:t>郡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市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20"/>
                <w:szCs w:val="20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4"/>
                <w:szCs w:val="24"/>
              </w:rPr>
              <w:t>府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県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4"/>
                <w:kern w:val="0"/>
                <w:sz w:val="24"/>
                <w:szCs w:val="24"/>
              </w:rPr>
              <w:t>区町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村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  <w:hideMark/>
          </w:tcPr>
          <w:p w:rsidR="00EA7CB4" w:rsidRPr="00C52987" w:rsidRDefault="00EA7CB4" w:rsidP="008451BB"/>
        </w:tc>
        <w:tc>
          <w:tcPr>
            <w:tcW w:w="7383" w:type="dxa"/>
            <w:gridSpan w:val="13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340" w:lineRule="exact"/>
              <w:ind w:right="5256"/>
              <w:jc w:val="distribute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>（ビルの名称等）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1143" w:type="dxa"/>
            <w:vAlign w:val="center"/>
          </w:tcPr>
          <w:p w:rsidR="00EA7CB4" w:rsidRPr="00C52987" w:rsidRDefault="00EA7CB4" w:rsidP="008451BB">
            <w:pPr>
              <w:spacing w:after="40" w:line="320" w:lineRule="exact"/>
              <w:ind w:left="51" w:right="72"/>
              <w:jc w:val="distribute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>電話番号</w:t>
            </w:r>
          </w:p>
        </w:tc>
        <w:tc>
          <w:tcPr>
            <w:tcW w:w="2548" w:type="dxa"/>
            <w:gridSpan w:val="4"/>
            <w:vAlign w:val="center"/>
          </w:tcPr>
          <w:p w:rsidR="00EA7CB4" w:rsidRPr="00C52987" w:rsidRDefault="00EA7CB4" w:rsidP="008451BB">
            <w:pPr>
              <w:rPr>
                <w:sz w:val="22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A7CB4" w:rsidRPr="00C52987" w:rsidRDefault="00EA7CB4" w:rsidP="008451BB">
            <w:pPr>
              <w:spacing w:after="40" w:line="320" w:lineRule="exact"/>
              <w:ind w:left="51" w:right="72"/>
              <w:jc w:val="center"/>
              <w:rPr>
                <w:sz w:val="22"/>
              </w:rPr>
            </w:pPr>
            <w:r w:rsidRPr="00082808">
              <w:rPr>
                <w:kern w:val="0"/>
                <w:sz w:val="22"/>
                <w:fitText w:val="380" w:id="1989298690"/>
              </w:rPr>
              <w:t>FA</w:t>
            </w:r>
            <w:r w:rsidRPr="00082808">
              <w:rPr>
                <w:spacing w:val="15"/>
                <w:kern w:val="0"/>
                <w:sz w:val="22"/>
                <w:fitText w:val="380" w:id="1989298690"/>
              </w:rPr>
              <w:t>X</w:t>
            </w:r>
          </w:p>
        </w:tc>
        <w:tc>
          <w:tcPr>
            <w:tcW w:w="2700" w:type="dxa"/>
            <w:gridSpan w:val="4"/>
            <w:vAlign w:val="center"/>
          </w:tcPr>
          <w:p w:rsidR="00EA7CB4" w:rsidRPr="00C52987" w:rsidRDefault="00EA7CB4" w:rsidP="008451BB">
            <w:pPr>
              <w:rPr>
                <w:sz w:val="22"/>
              </w:rPr>
            </w:pPr>
          </w:p>
        </w:tc>
      </w:tr>
      <w:tr w:rsidR="00C52987" w:rsidRPr="00C52987" w:rsidTr="008451BB">
        <w:trPr>
          <w:trHeight w:hRule="exact" w:val="390"/>
        </w:trPr>
        <w:tc>
          <w:tcPr>
            <w:tcW w:w="423" w:type="dxa"/>
            <w:vMerge w:val="restart"/>
            <w:textDirection w:val="tbRlV"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pacing w:val="20"/>
                <w:sz w:val="22"/>
              </w:rPr>
            </w:pPr>
            <w:r w:rsidRPr="00C52987">
              <w:rPr>
                <w:rFonts w:hint="eastAsia"/>
                <w:spacing w:val="20"/>
                <w:sz w:val="22"/>
              </w:rPr>
              <w:t>保育所</w:t>
            </w:r>
          </w:p>
        </w:tc>
        <w:tc>
          <w:tcPr>
            <w:tcW w:w="2123" w:type="dxa"/>
            <w:vMerge w:val="restart"/>
            <w:vAlign w:val="center"/>
          </w:tcPr>
          <w:p w:rsidR="00EA7CB4" w:rsidRPr="00C52987" w:rsidRDefault="00EA7CB4" w:rsidP="008451BB">
            <w:pPr>
              <w:spacing w:before="60" w:line="260" w:lineRule="exact"/>
              <w:ind w:left="38" w:right="81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フリガナ</w:t>
            </w:r>
          </w:p>
          <w:p w:rsidR="00EA7CB4" w:rsidRPr="00C52987" w:rsidRDefault="00EA7CB4" w:rsidP="008451BB">
            <w:pPr>
              <w:spacing w:before="140" w:line="260" w:lineRule="exact"/>
              <w:ind w:left="38" w:right="81"/>
              <w:jc w:val="distribute"/>
            </w:pPr>
            <w:r w:rsidRPr="00C52987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383" w:type="dxa"/>
            <w:gridSpan w:val="13"/>
            <w:tcBorders>
              <w:bottom w:val="dashed" w:sz="4" w:space="0" w:color="auto"/>
            </w:tcBorders>
            <w:vAlign w:val="center"/>
          </w:tcPr>
          <w:p w:rsidR="00EA7CB4" w:rsidRPr="00C52987" w:rsidRDefault="00EA7CB4" w:rsidP="008451BB">
            <w:pPr>
              <w:rPr>
                <w:sz w:val="22"/>
              </w:rPr>
            </w:pPr>
          </w:p>
        </w:tc>
      </w:tr>
      <w:tr w:rsidR="00C52987" w:rsidRPr="00C52987" w:rsidTr="008451BB">
        <w:trPr>
          <w:trHeight w:hRule="exact" w:val="41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7383" w:type="dxa"/>
            <w:gridSpan w:val="13"/>
            <w:tcBorders>
              <w:top w:val="dashed" w:sz="4" w:space="0" w:color="auto"/>
            </w:tcBorders>
            <w:vAlign w:val="center"/>
          </w:tcPr>
          <w:p w:rsidR="00EA7CB4" w:rsidRPr="00C52987" w:rsidRDefault="00EA7CB4" w:rsidP="008451BB">
            <w:pPr>
              <w:rPr>
                <w:sz w:val="22"/>
              </w:rPr>
            </w:pPr>
          </w:p>
        </w:tc>
      </w:tr>
      <w:tr w:rsidR="00C52987" w:rsidRPr="00C52987" w:rsidTr="008451BB">
        <w:trPr>
          <w:trHeight w:val="862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 w:val="restart"/>
            <w:vAlign w:val="center"/>
          </w:tcPr>
          <w:p w:rsidR="00EA7CB4" w:rsidRPr="00C52987" w:rsidRDefault="00EA7CB4" w:rsidP="008451BB">
            <w:pPr>
              <w:spacing w:line="320" w:lineRule="exact"/>
              <w:ind w:left="38" w:right="81"/>
              <w:jc w:val="distribute"/>
              <w:rPr>
                <w:szCs w:val="21"/>
              </w:rPr>
            </w:pPr>
          </w:p>
          <w:p w:rsidR="00EA7CB4" w:rsidRPr="00C52987" w:rsidRDefault="00EA7CB4" w:rsidP="008451BB">
            <w:pPr>
              <w:spacing w:line="230" w:lineRule="exact"/>
              <w:ind w:left="38" w:right="81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施設の所在地</w:t>
            </w:r>
            <w:r w:rsidRPr="00C52987">
              <w:rPr>
                <w:sz w:val="20"/>
                <w:szCs w:val="20"/>
              </w:rPr>
              <w:br/>
            </w:r>
            <w:r w:rsidRPr="00C52987">
              <w:rPr>
                <w:rFonts w:hint="eastAsia"/>
                <w:sz w:val="20"/>
                <w:szCs w:val="20"/>
              </w:rPr>
              <w:t>・連絡先</w:t>
            </w:r>
          </w:p>
          <w:p w:rsidR="00EA7CB4" w:rsidRPr="00C52987" w:rsidRDefault="00EA7CB4" w:rsidP="008451BB">
            <w:pPr>
              <w:spacing w:before="60" w:line="260" w:lineRule="exact"/>
              <w:ind w:left="38" w:right="81"/>
              <w:jc w:val="distribute"/>
              <w:rPr>
                <w:szCs w:val="21"/>
              </w:rPr>
            </w:pPr>
          </w:p>
        </w:tc>
        <w:tc>
          <w:tcPr>
            <w:tcW w:w="7383" w:type="dxa"/>
            <w:gridSpan w:val="13"/>
            <w:tcBorders>
              <w:bottom w:val="dashed" w:sz="6" w:space="0" w:color="auto"/>
            </w:tcBorders>
          </w:tcPr>
          <w:p w:rsidR="00EA7CB4" w:rsidRPr="00C52987" w:rsidRDefault="0060711B" w:rsidP="008451BB">
            <w:pPr>
              <w:spacing w:before="20" w:line="280" w:lineRule="exact"/>
              <w:ind w:left="51"/>
              <w:rPr>
                <w:sz w:val="30"/>
                <w:szCs w:val="30"/>
              </w:rPr>
            </w:pPr>
            <w:r w:rsidRPr="00082808">
              <w:rPr>
                <w:rFonts w:hint="eastAsia"/>
                <w:spacing w:val="375"/>
                <w:kern w:val="0"/>
                <w:sz w:val="22"/>
                <w:fitText w:val="1000" w:id="1989298691"/>
              </w:rPr>
              <w:t>〒</w:t>
            </w:r>
            <w:r w:rsidR="00EA7CB4" w:rsidRPr="00C52987">
              <w:rPr>
                <w:rFonts w:hint="eastAsia"/>
                <w:sz w:val="22"/>
              </w:rPr>
              <w:t xml:space="preserve">　　　</w:t>
            </w:r>
            <w:r w:rsidR="00EA7CB4" w:rsidRPr="00C52987">
              <w:rPr>
                <w:sz w:val="30"/>
                <w:szCs w:val="30"/>
              </w:rPr>
              <w:t xml:space="preserve"> </w:t>
            </w:r>
            <w:r w:rsidR="00EA7CB4" w:rsidRPr="00C52987">
              <w:rPr>
                <w:rFonts w:hint="eastAsia"/>
                <w:sz w:val="22"/>
              </w:rPr>
              <w:t>―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都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道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郡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市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府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県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区町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村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7383" w:type="dxa"/>
            <w:gridSpan w:val="13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340" w:lineRule="exact"/>
              <w:ind w:right="5256"/>
              <w:jc w:val="distribute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>（ビルの名称等）</w:t>
            </w:r>
          </w:p>
        </w:tc>
      </w:tr>
      <w:tr w:rsidR="00C52987" w:rsidRPr="00C52987" w:rsidTr="008451BB">
        <w:trPr>
          <w:trHeight w:hRule="exact" w:val="40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1143" w:type="dxa"/>
            <w:vAlign w:val="center"/>
          </w:tcPr>
          <w:p w:rsidR="00EA7CB4" w:rsidRPr="00C52987" w:rsidRDefault="00EA7CB4" w:rsidP="008451BB">
            <w:pPr>
              <w:spacing w:after="40" w:line="320" w:lineRule="exact"/>
              <w:ind w:left="51" w:right="72"/>
              <w:jc w:val="distribute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>電話番号</w:t>
            </w:r>
          </w:p>
        </w:tc>
        <w:tc>
          <w:tcPr>
            <w:tcW w:w="2548" w:type="dxa"/>
            <w:gridSpan w:val="4"/>
            <w:vAlign w:val="center"/>
          </w:tcPr>
          <w:p w:rsidR="00EA7CB4" w:rsidRPr="00C52987" w:rsidRDefault="00EA7CB4" w:rsidP="008451BB"/>
        </w:tc>
        <w:tc>
          <w:tcPr>
            <w:tcW w:w="992" w:type="dxa"/>
            <w:gridSpan w:val="4"/>
            <w:vAlign w:val="center"/>
          </w:tcPr>
          <w:p w:rsidR="00EA7CB4" w:rsidRPr="00C52987" w:rsidRDefault="00EA7CB4" w:rsidP="008451BB">
            <w:pPr>
              <w:spacing w:after="40" w:line="320" w:lineRule="exact"/>
              <w:ind w:left="51" w:right="72"/>
              <w:jc w:val="center"/>
              <w:rPr>
                <w:sz w:val="22"/>
              </w:rPr>
            </w:pPr>
            <w:r w:rsidRPr="00082808">
              <w:rPr>
                <w:kern w:val="0"/>
                <w:sz w:val="22"/>
                <w:fitText w:val="380" w:id="1989298692"/>
              </w:rPr>
              <w:t>FA</w:t>
            </w:r>
            <w:r w:rsidRPr="00082808">
              <w:rPr>
                <w:spacing w:val="15"/>
                <w:kern w:val="0"/>
                <w:sz w:val="22"/>
                <w:fitText w:val="380" w:id="1989298692"/>
              </w:rPr>
              <w:t>X</w:t>
            </w:r>
          </w:p>
        </w:tc>
        <w:tc>
          <w:tcPr>
            <w:tcW w:w="2700" w:type="dxa"/>
            <w:gridSpan w:val="4"/>
            <w:vAlign w:val="center"/>
          </w:tcPr>
          <w:p w:rsidR="00EA7CB4" w:rsidRPr="00C52987" w:rsidRDefault="00EA7CB4" w:rsidP="008451BB"/>
        </w:tc>
      </w:tr>
      <w:tr w:rsidR="00C52987" w:rsidRPr="00C52987" w:rsidTr="008451BB">
        <w:trPr>
          <w:trHeight w:hRule="exact" w:val="42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1143" w:type="dxa"/>
          </w:tcPr>
          <w:p w:rsidR="00EA7CB4" w:rsidRPr="00C52987" w:rsidRDefault="00EA7CB4" w:rsidP="008451BB">
            <w:pPr>
              <w:spacing w:line="200" w:lineRule="exact"/>
              <w:ind w:left="164" w:right="192"/>
              <w:jc w:val="distribute"/>
              <w:rPr>
                <w:sz w:val="20"/>
                <w:szCs w:val="20"/>
              </w:rPr>
            </w:pPr>
            <w:r w:rsidRPr="00C52987">
              <w:rPr>
                <w:szCs w:val="21"/>
              </w:rPr>
              <w:t>E</w:t>
            </w:r>
            <w:r w:rsidRPr="00C52987">
              <w:rPr>
                <w:sz w:val="20"/>
                <w:szCs w:val="20"/>
              </w:rPr>
              <w:t>-</w:t>
            </w:r>
            <w:r w:rsidRPr="00C52987">
              <w:t>mail</w:t>
            </w:r>
          </w:p>
          <w:p w:rsidR="00EA7CB4" w:rsidRPr="00C52987" w:rsidRDefault="00EA7CB4" w:rsidP="008451BB">
            <w:pPr>
              <w:spacing w:line="190" w:lineRule="exact"/>
              <w:ind w:left="63" w:right="72"/>
              <w:jc w:val="distribute"/>
              <w:rPr>
                <w:szCs w:val="21"/>
              </w:rPr>
            </w:pPr>
            <w:r w:rsidRPr="00C52987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240" w:type="dxa"/>
            <w:gridSpan w:val="12"/>
            <w:vAlign w:val="center"/>
          </w:tcPr>
          <w:p w:rsidR="00EA7CB4" w:rsidRPr="00C52987" w:rsidRDefault="00EA7CB4" w:rsidP="008451BB">
            <w:pPr>
              <w:spacing w:line="200" w:lineRule="exact"/>
              <w:ind w:left="164" w:right="192"/>
              <w:jc w:val="distribute"/>
            </w:pPr>
          </w:p>
        </w:tc>
      </w:tr>
      <w:tr w:rsidR="00C52987" w:rsidRPr="00C52987" w:rsidTr="008451BB">
        <w:trPr>
          <w:trHeight w:hRule="exact" w:val="100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 w:val="restart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0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ind w:left="50" w:right="45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40"/>
                <w:sz w:val="20"/>
                <w:szCs w:val="20"/>
              </w:rPr>
              <w:t>施設管理者の</w:t>
            </w:r>
            <w:r w:rsidRPr="00C52987">
              <w:rPr>
                <w:rFonts w:hint="eastAsia"/>
                <w:sz w:val="20"/>
                <w:szCs w:val="20"/>
              </w:rPr>
              <w:t>住</w:t>
            </w:r>
            <w:r w:rsidRPr="00C52987">
              <w:rPr>
                <w:rFonts w:hint="eastAsia"/>
                <w:spacing w:val="20"/>
                <w:sz w:val="20"/>
                <w:szCs w:val="20"/>
              </w:rPr>
              <w:t>所・職名・氏名</w:t>
            </w:r>
            <w:r w:rsidRPr="00C52987">
              <w:rPr>
                <w:rFonts w:hint="eastAsia"/>
                <w:sz w:val="20"/>
                <w:szCs w:val="20"/>
              </w:rPr>
              <w:t>・生年月日</w:t>
            </w:r>
          </w:p>
        </w:tc>
        <w:tc>
          <w:tcPr>
            <w:tcW w:w="7383" w:type="dxa"/>
            <w:gridSpan w:val="13"/>
            <w:tcBorders>
              <w:bottom w:val="dashed" w:sz="6" w:space="0" w:color="auto"/>
            </w:tcBorders>
          </w:tcPr>
          <w:p w:rsidR="00EA7CB4" w:rsidRPr="00C52987" w:rsidRDefault="0060711B" w:rsidP="008451BB">
            <w:pPr>
              <w:spacing w:line="260" w:lineRule="exact"/>
              <w:ind w:left="51"/>
              <w:rPr>
                <w:sz w:val="30"/>
                <w:szCs w:val="30"/>
              </w:rPr>
            </w:pPr>
            <w:r w:rsidRPr="00082808">
              <w:rPr>
                <w:rFonts w:hint="eastAsia"/>
                <w:spacing w:val="375"/>
                <w:kern w:val="0"/>
                <w:sz w:val="22"/>
                <w:fitText w:val="1000" w:id="1989298693"/>
              </w:rPr>
              <w:t>〒</w:t>
            </w:r>
            <w:r w:rsidR="00EA7CB4" w:rsidRPr="00C52987">
              <w:rPr>
                <w:rFonts w:hint="eastAsia"/>
                <w:sz w:val="22"/>
              </w:rPr>
              <w:t xml:space="preserve">　　　</w:t>
            </w:r>
            <w:r w:rsidR="00EA7CB4" w:rsidRPr="00C52987">
              <w:rPr>
                <w:sz w:val="30"/>
                <w:szCs w:val="30"/>
              </w:rPr>
              <w:t xml:space="preserve"> </w:t>
            </w:r>
            <w:r w:rsidR="00EA7CB4" w:rsidRPr="00C52987">
              <w:rPr>
                <w:rFonts w:hint="eastAsia"/>
                <w:sz w:val="22"/>
              </w:rPr>
              <w:t>―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都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道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郡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市</w:t>
            </w:r>
          </w:p>
          <w:p w:rsidR="00EA7CB4" w:rsidRPr="00C52987" w:rsidRDefault="00EA7CB4" w:rsidP="008451BB">
            <w:pPr>
              <w:spacing w:line="24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府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県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6"/>
                <w:kern w:val="0"/>
                <w:sz w:val="24"/>
                <w:szCs w:val="24"/>
              </w:rPr>
              <w:t>区町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村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1227" w:type="dxa"/>
            <w:gridSpan w:val="4"/>
            <w:tcBorders>
              <w:top w:val="dashed" w:sz="6" w:space="0" w:color="auto"/>
            </w:tcBorders>
          </w:tcPr>
          <w:p w:rsidR="00EA7CB4" w:rsidRPr="00C52987" w:rsidRDefault="00EA7CB4" w:rsidP="008451BB">
            <w:pPr>
              <w:spacing w:line="220" w:lineRule="exact"/>
              <w:ind w:left="27"/>
              <w:rPr>
                <w:szCs w:val="21"/>
              </w:rPr>
            </w:pPr>
            <w:r w:rsidRPr="00082808">
              <w:rPr>
                <w:rFonts w:hint="eastAsia"/>
                <w:spacing w:val="15"/>
                <w:kern w:val="0"/>
                <w:szCs w:val="21"/>
                <w:fitText w:val="440" w:id="1989298694"/>
              </w:rPr>
              <w:t>職</w:t>
            </w:r>
            <w:r w:rsidRPr="00082808">
              <w:rPr>
                <w:rFonts w:hint="eastAsia"/>
                <w:spacing w:val="-7"/>
                <w:kern w:val="0"/>
                <w:szCs w:val="21"/>
                <w:fitText w:val="440" w:id="1989298694"/>
              </w:rPr>
              <w:t>名</w:t>
            </w:r>
          </w:p>
        </w:tc>
        <w:tc>
          <w:tcPr>
            <w:tcW w:w="6156" w:type="dxa"/>
            <w:gridSpan w:val="9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/>
        </w:tc>
      </w:tr>
      <w:tr w:rsidR="00C52987" w:rsidRPr="00C52987" w:rsidTr="008451BB">
        <w:trPr>
          <w:trHeight w:hRule="exact" w:val="20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2123" w:type="dxa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1227" w:type="dxa"/>
            <w:gridSpan w:val="4"/>
            <w:vMerge w:val="restart"/>
            <w:vAlign w:val="center"/>
          </w:tcPr>
          <w:p w:rsidR="00EA7CB4" w:rsidRPr="00C52987" w:rsidRDefault="00EA7CB4" w:rsidP="008451BB">
            <w:pPr>
              <w:spacing w:before="40" w:line="220" w:lineRule="exact"/>
              <w:ind w:left="99" w:right="108"/>
              <w:jc w:val="distribute"/>
            </w:pPr>
            <w:r w:rsidRPr="00C52987">
              <w:rPr>
                <w:rFonts w:hint="eastAsia"/>
              </w:rPr>
              <w:t>フリガナ</w:t>
            </w:r>
          </w:p>
          <w:p w:rsidR="00EA7CB4" w:rsidRPr="00C52987" w:rsidRDefault="00EA7CB4" w:rsidP="008451BB">
            <w:pPr>
              <w:spacing w:before="200" w:line="220" w:lineRule="exact"/>
              <w:ind w:left="99" w:right="108"/>
              <w:jc w:val="distribute"/>
            </w:pPr>
            <w:r w:rsidRPr="00C52987"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4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1224" w:type="dxa"/>
            <w:gridSpan w:val="4"/>
            <w:vMerge w:val="restart"/>
            <w:vAlign w:val="center"/>
          </w:tcPr>
          <w:p w:rsidR="00EA7CB4" w:rsidRPr="00C52987" w:rsidRDefault="00EA7CB4" w:rsidP="008451BB">
            <w:pPr>
              <w:spacing w:after="40" w:line="280" w:lineRule="exact"/>
              <w:ind w:left="87" w:right="132"/>
              <w:jc w:val="distribute"/>
            </w:pPr>
            <w:r w:rsidRPr="00C52987">
              <w:rPr>
                <w:rFonts w:hint="eastAsia"/>
              </w:rPr>
              <w:t>生年月日</w:t>
            </w:r>
          </w:p>
        </w:tc>
        <w:tc>
          <w:tcPr>
            <w:tcW w:w="1956" w:type="dxa"/>
            <w:vMerge w:val="restart"/>
            <w:vAlign w:val="center"/>
          </w:tcPr>
          <w:p w:rsidR="00EA7CB4" w:rsidRPr="00C52987" w:rsidRDefault="00EA7CB4" w:rsidP="008451BB">
            <w:pPr>
              <w:spacing w:line="26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EA7CB4" w:rsidRPr="00C52987" w:rsidRDefault="00EA7CB4" w:rsidP="008451BB">
            <w:pPr>
              <w:spacing w:after="20"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 xml:space="preserve">（　　　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歳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52987" w:rsidRPr="00C52987" w:rsidTr="008451BB">
        <w:trPr>
          <w:trHeight w:hRule="exact" w:val="53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2123" w:type="dxa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1227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2976" w:type="dxa"/>
            <w:gridSpan w:val="4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1224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1956" w:type="dxa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</w:tr>
      <w:tr w:rsidR="00C52987" w:rsidRPr="00C52987" w:rsidTr="008451BB">
        <w:trPr>
          <w:trHeight w:hRule="exact" w:val="25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2123" w:type="dxa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45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40"/>
                <w:sz w:val="20"/>
                <w:szCs w:val="20"/>
              </w:rPr>
              <w:t>施設長の氏名</w:t>
            </w:r>
            <w:r w:rsidRPr="00C52987">
              <w:rPr>
                <w:rFonts w:hint="eastAsia"/>
                <w:sz w:val="20"/>
                <w:szCs w:val="20"/>
              </w:rPr>
              <w:t>・生年月日</w:t>
            </w:r>
          </w:p>
        </w:tc>
        <w:tc>
          <w:tcPr>
            <w:tcW w:w="12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EA7CB4" w:rsidRPr="00C52987" w:rsidRDefault="00EA7CB4" w:rsidP="008451BB">
            <w:pPr>
              <w:spacing w:before="40" w:line="220" w:lineRule="exact"/>
              <w:ind w:left="99" w:right="108"/>
              <w:jc w:val="distribute"/>
            </w:pPr>
            <w:r w:rsidRPr="00C52987">
              <w:rPr>
                <w:rFonts w:hint="eastAsia"/>
              </w:rPr>
              <w:t>フリガナ</w:t>
            </w:r>
          </w:p>
          <w:p w:rsidR="00EA7CB4" w:rsidRPr="00C52987" w:rsidRDefault="00EA7CB4" w:rsidP="008451BB">
            <w:pPr>
              <w:spacing w:before="200" w:line="220" w:lineRule="exact"/>
              <w:ind w:left="99" w:right="108"/>
              <w:jc w:val="distribute"/>
            </w:pPr>
            <w:r w:rsidRPr="00C52987"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4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00" w:lineRule="exact"/>
            </w:pPr>
          </w:p>
        </w:tc>
        <w:tc>
          <w:tcPr>
            <w:tcW w:w="1224" w:type="dxa"/>
            <w:gridSpan w:val="4"/>
            <w:vMerge w:val="restart"/>
            <w:vAlign w:val="center"/>
          </w:tcPr>
          <w:p w:rsidR="00EA7CB4" w:rsidRPr="00C52987" w:rsidRDefault="00EA7CB4" w:rsidP="008451BB">
            <w:pPr>
              <w:spacing w:after="40" w:line="280" w:lineRule="exact"/>
              <w:ind w:left="87" w:right="132"/>
              <w:jc w:val="distribute"/>
            </w:pPr>
            <w:r w:rsidRPr="00C52987">
              <w:rPr>
                <w:rFonts w:hint="eastAsia"/>
              </w:rPr>
              <w:t>生年月日</w:t>
            </w:r>
          </w:p>
        </w:tc>
        <w:tc>
          <w:tcPr>
            <w:tcW w:w="1956" w:type="dxa"/>
            <w:vMerge w:val="restart"/>
            <w:vAlign w:val="center"/>
          </w:tcPr>
          <w:p w:rsidR="00EA7CB4" w:rsidRPr="00C52987" w:rsidRDefault="00EA7CB4" w:rsidP="008451BB">
            <w:pPr>
              <w:spacing w:line="26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EA7CB4" w:rsidRPr="00C52987" w:rsidRDefault="00EA7CB4" w:rsidP="008451BB">
            <w:pPr>
              <w:spacing w:after="20" w:line="24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 xml:space="preserve">（　　　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歳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52987" w:rsidRPr="00C52987" w:rsidTr="008451BB">
        <w:trPr>
          <w:trHeight w:hRule="exact" w:val="45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1227" w:type="dxa"/>
            <w:gridSpan w:val="4"/>
            <w:vMerge/>
            <w:vAlign w:val="center"/>
          </w:tcPr>
          <w:p w:rsidR="00EA7CB4" w:rsidRPr="00C52987" w:rsidRDefault="00EA7CB4" w:rsidP="008451BB"/>
        </w:tc>
        <w:tc>
          <w:tcPr>
            <w:tcW w:w="2976" w:type="dxa"/>
            <w:gridSpan w:val="4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/>
        </w:tc>
        <w:tc>
          <w:tcPr>
            <w:tcW w:w="1224" w:type="dxa"/>
            <w:gridSpan w:val="4"/>
            <w:vMerge/>
            <w:vAlign w:val="center"/>
          </w:tcPr>
          <w:p w:rsidR="00EA7CB4" w:rsidRPr="00C52987" w:rsidRDefault="00EA7CB4" w:rsidP="008451BB"/>
        </w:tc>
        <w:tc>
          <w:tcPr>
            <w:tcW w:w="1956" w:type="dxa"/>
            <w:vMerge/>
            <w:vAlign w:val="center"/>
          </w:tcPr>
          <w:p w:rsidR="00EA7CB4" w:rsidRPr="00C52987" w:rsidRDefault="00EA7CB4" w:rsidP="008451BB"/>
        </w:tc>
      </w:tr>
      <w:tr w:rsidR="00C52987" w:rsidRPr="00C52987" w:rsidTr="008451BB">
        <w:trPr>
          <w:trHeight w:val="562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Align w:val="center"/>
          </w:tcPr>
          <w:p w:rsidR="00EA7CB4" w:rsidRPr="00C52987" w:rsidRDefault="00EA7CB4" w:rsidP="008451BB">
            <w:pPr>
              <w:ind w:left="86" w:right="141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施設長就任年月日</w:t>
            </w:r>
          </w:p>
        </w:tc>
        <w:tc>
          <w:tcPr>
            <w:tcW w:w="7383" w:type="dxa"/>
            <w:gridSpan w:val="13"/>
            <w:vAlign w:val="center"/>
          </w:tcPr>
          <w:p w:rsidR="00EA7CB4" w:rsidRPr="00C52987" w:rsidRDefault="00EA7CB4" w:rsidP="008451BB">
            <w:pPr>
              <w:ind w:left="1071"/>
            </w:pPr>
            <w:r w:rsidRPr="00C52987">
              <w:rPr>
                <w:rFonts w:hint="eastAsia"/>
              </w:rPr>
              <w:t xml:space="preserve">年　　　</w:t>
            </w:r>
            <w:r w:rsidRPr="00C52987">
              <w:rPr>
                <w:rFonts w:hint="eastAsia"/>
                <w:sz w:val="22"/>
              </w:rPr>
              <w:t xml:space="preserve">　</w:t>
            </w:r>
            <w:r w:rsidRPr="00C52987">
              <w:rPr>
                <w:rFonts w:hint="eastAsia"/>
              </w:rPr>
              <w:t>月</w:t>
            </w:r>
            <w:r w:rsidRPr="00C52987">
              <w:rPr>
                <w:rFonts w:hint="eastAsia"/>
                <w:sz w:val="22"/>
              </w:rPr>
              <w:t xml:space="preserve">　</w:t>
            </w:r>
            <w:r w:rsidRPr="00C52987">
              <w:rPr>
                <w:rFonts w:hint="eastAsia"/>
              </w:rPr>
              <w:t xml:space="preserve">　　　日</w:t>
            </w:r>
          </w:p>
        </w:tc>
      </w:tr>
      <w:tr w:rsidR="00C52987" w:rsidRPr="00C52987" w:rsidTr="008451BB">
        <w:trPr>
          <w:trHeight w:hRule="exact" w:val="51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Align w:val="center"/>
          </w:tcPr>
          <w:p w:rsidR="00EA7CB4" w:rsidRPr="00C52987" w:rsidRDefault="00EA7CB4" w:rsidP="008451BB">
            <w:pPr>
              <w:spacing w:line="220" w:lineRule="exact"/>
              <w:ind w:left="4" w:right="249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sz w:val="20"/>
                <w:szCs w:val="20"/>
              </w:rPr>
              <w:t>施設長の資格の有</w:t>
            </w:r>
            <w:r w:rsidRPr="00C529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383" w:type="dxa"/>
            <w:gridSpan w:val="13"/>
            <w:vAlign w:val="center"/>
          </w:tcPr>
          <w:p w:rsidR="00EA7CB4" w:rsidRPr="00C52987" w:rsidRDefault="00EA7CB4" w:rsidP="008451BB">
            <w:pPr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 xml:space="preserve">有　</w:t>
            </w:r>
            <w:r w:rsidRPr="00C52987">
              <w:rPr>
                <w:sz w:val="16"/>
                <w:szCs w:val="16"/>
              </w:rPr>
              <w:t xml:space="preserve"> </w:t>
            </w:r>
            <w:r w:rsidRPr="00C52987">
              <w:rPr>
                <w:rFonts w:hint="eastAsia"/>
                <w:spacing w:val="20"/>
                <w:sz w:val="22"/>
              </w:rPr>
              <w:t>（免許の種類：</w:t>
            </w:r>
            <w:r w:rsidRPr="00C52987">
              <w:rPr>
                <w:rFonts w:hint="eastAsia"/>
                <w:sz w:val="22"/>
              </w:rPr>
              <w:t xml:space="preserve">　　　　　　　　　　　　</w:t>
            </w:r>
            <w:r w:rsidRPr="00C52987">
              <w:rPr>
                <w:rFonts w:hint="eastAsia"/>
                <w:sz w:val="26"/>
                <w:szCs w:val="26"/>
              </w:rPr>
              <w:t xml:space="preserve">　</w:t>
            </w:r>
            <w:r w:rsidRPr="00C52987">
              <w:rPr>
                <w:rFonts w:hint="eastAsia"/>
                <w:sz w:val="22"/>
              </w:rPr>
              <w:t xml:space="preserve">）　　</w:t>
            </w:r>
            <w:r w:rsidRPr="00C52987">
              <w:rPr>
                <w:sz w:val="28"/>
                <w:szCs w:val="28"/>
              </w:rPr>
              <w:t xml:space="preserve"> </w:t>
            </w:r>
            <w:r w:rsidRPr="00C52987">
              <w:rPr>
                <w:rFonts w:hint="eastAsia"/>
                <w:sz w:val="22"/>
              </w:rPr>
              <w:t xml:space="preserve">・　　</w:t>
            </w:r>
            <w:r w:rsidRPr="00C52987">
              <w:rPr>
                <w:sz w:val="22"/>
              </w:rPr>
              <w:t xml:space="preserve"> </w:t>
            </w:r>
            <w:r w:rsidRPr="00C52987">
              <w:rPr>
                <w:rFonts w:hint="eastAsia"/>
                <w:sz w:val="22"/>
              </w:rPr>
              <w:t>無</w:t>
            </w:r>
          </w:p>
        </w:tc>
      </w:tr>
      <w:tr w:rsidR="00C52987" w:rsidRPr="00C52987" w:rsidTr="008451BB">
        <w:trPr>
          <w:trHeight w:val="1030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 w:val="restart"/>
          </w:tcPr>
          <w:p w:rsidR="00EA7CB4" w:rsidRPr="00C52987" w:rsidRDefault="00EA7CB4" w:rsidP="008451BB">
            <w:pPr>
              <w:spacing w:line="26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6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60" w:lineRule="exact"/>
              <w:ind w:left="4" w:right="225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sz w:val="20"/>
                <w:szCs w:val="20"/>
              </w:rPr>
              <w:t>施設長の住所・連</w:t>
            </w:r>
            <w:r w:rsidRPr="00C52987">
              <w:rPr>
                <w:rFonts w:hint="eastAsia"/>
                <w:sz w:val="20"/>
                <w:szCs w:val="20"/>
              </w:rPr>
              <w:t>絡先</w:t>
            </w:r>
          </w:p>
        </w:tc>
        <w:tc>
          <w:tcPr>
            <w:tcW w:w="7383" w:type="dxa"/>
            <w:gridSpan w:val="13"/>
            <w:tcBorders>
              <w:bottom w:val="dashed" w:sz="6" w:space="0" w:color="auto"/>
            </w:tcBorders>
          </w:tcPr>
          <w:p w:rsidR="00EA7CB4" w:rsidRPr="00C52987" w:rsidRDefault="0060711B" w:rsidP="008451BB">
            <w:pPr>
              <w:spacing w:before="100" w:line="270" w:lineRule="exact"/>
              <w:ind w:left="51"/>
              <w:rPr>
                <w:sz w:val="30"/>
                <w:szCs w:val="30"/>
              </w:rPr>
            </w:pPr>
            <w:r w:rsidRPr="00082808">
              <w:rPr>
                <w:rFonts w:hint="eastAsia"/>
                <w:spacing w:val="375"/>
                <w:kern w:val="0"/>
                <w:sz w:val="22"/>
                <w:fitText w:val="1000" w:id="1989298695"/>
              </w:rPr>
              <w:t>〒</w:t>
            </w:r>
            <w:r w:rsidR="00EA7CB4" w:rsidRPr="00C52987">
              <w:rPr>
                <w:rFonts w:hint="eastAsia"/>
                <w:sz w:val="22"/>
              </w:rPr>
              <w:t xml:space="preserve">　　　</w:t>
            </w:r>
            <w:r w:rsidR="00EA7CB4" w:rsidRPr="00C52987">
              <w:rPr>
                <w:sz w:val="30"/>
                <w:szCs w:val="30"/>
              </w:rPr>
              <w:t xml:space="preserve"> </w:t>
            </w:r>
            <w:r w:rsidR="00EA7CB4" w:rsidRPr="00C52987">
              <w:rPr>
                <w:rFonts w:hint="eastAsia"/>
                <w:sz w:val="22"/>
              </w:rPr>
              <w:t>―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20"/>
                <w:szCs w:val="20"/>
              </w:rPr>
              <w:t xml:space="preserve"> </w:t>
            </w:r>
            <w:r w:rsidRPr="00C52987">
              <w:rPr>
                <w:rFonts w:hint="eastAsia"/>
                <w:spacing w:val="10"/>
                <w:kern w:val="0"/>
                <w:sz w:val="24"/>
                <w:szCs w:val="24"/>
              </w:rPr>
              <w:t>都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道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10"/>
                <w:kern w:val="0"/>
                <w:sz w:val="24"/>
                <w:szCs w:val="24"/>
              </w:rPr>
              <w:t>郡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市</w:t>
            </w:r>
          </w:p>
          <w:p w:rsidR="00EA7CB4" w:rsidRPr="00C52987" w:rsidRDefault="00EA7CB4" w:rsidP="008451BB">
            <w:pPr>
              <w:spacing w:line="240" w:lineRule="exact"/>
              <w:ind w:left="51"/>
              <w:rPr>
                <w:sz w:val="24"/>
                <w:szCs w:val="24"/>
              </w:rPr>
            </w:pPr>
            <w:r w:rsidRPr="00C52987">
              <w:rPr>
                <w:rFonts w:hint="eastAsia"/>
                <w:sz w:val="24"/>
                <w:szCs w:val="24"/>
              </w:rPr>
              <w:t xml:space="preserve">　　　　　</w:t>
            </w:r>
            <w:r w:rsidRPr="00C52987">
              <w:rPr>
                <w:sz w:val="20"/>
                <w:szCs w:val="20"/>
              </w:rPr>
              <w:t xml:space="preserve"> </w:t>
            </w:r>
            <w:r w:rsidRPr="00C52987">
              <w:rPr>
                <w:rFonts w:hint="eastAsia"/>
                <w:spacing w:val="10"/>
                <w:kern w:val="0"/>
                <w:sz w:val="24"/>
                <w:szCs w:val="24"/>
              </w:rPr>
              <w:t>府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県</w:t>
            </w:r>
            <w:r w:rsidRPr="00C5298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C52987">
              <w:rPr>
                <w:rFonts w:hint="eastAsia"/>
                <w:spacing w:val="10"/>
                <w:kern w:val="0"/>
                <w:sz w:val="24"/>
                <w:szCs w:val="24"/>
              </w:rPr>
              <w:t>区町</w:t>
            </w:r>
            <w:r w:rsidRPr="00C52987">
              <w:rPr>
                <w:rFonts w:hint="eastAsia"/>
                <w:kern w:val="0"/>
                <w:sz w:val="24"/>
                <w:szCs w:val="24"/>
              </w:rPr>
              <w:t>村</w:t>
            </w:r>
          </w:p>
        </w:tc>
      </w:tr>
      <w:tr w:rsidR="00C52987" w:rsidRPr="00C52987" w:rsidTr="008451BB">
        <w:trPr>
          <w:trHeight w:val="418"/>
        </w:trPr>
        <w:tc>
          <w:tcPr>
            <w:tcW w:w="423" w:type="dxa"/>
            <w:vMerge/>
            <w:vAlign w:val="center"/>
          </w:tcPr>
          <w:p w:rsidR="00EA7CB4" w:rsidRPr="00C52987" w:rsidRDefault="00EA7CB4" w:rsidP="008451BB"/>
        </w:tc>
        <w:tc>
          <w:tcPr>
            <w:tcW w:w="2123" w:type="dxa"/>
            <w:vMerge/>
            <w:vAlign w:val="center"/>
          </w:tcPr>
          <w:p w:rsidR="00EA7CB4" w:rsidRPr="00C52987" w:rsidRDefault="00EA7CB4" w:rsidP="008451BB"/>
        </w:tc>
        <w:tc>
          <w:tcPr>
            <w:tcW w:w="7383" w:type="dxa"/>
            <w:gridSpan w:val="13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340" w:lineRule="exact"/>
              <w:ind w:right="5256"/>
              <w:jc w:val="distribute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>（ビルの名称等）</w:t>
            </w:r>
          </w:p>
        </w:tc>
      </w:tr>
      <w:tr w:rsidR="00C52987" w:rsidRPr="00C52987" w:rsidTr="008451BB">
        <w:trPr>
          <w:trHeight w:hRule="exact" w:val="400"/>
        </w:trPr>
        <w:tc>
          <w:tcPr>
            <w:tcW w:w="423" w:type="dxa"/>
            <w:vMerge/>
            <w:vAlign w:val="center"/>
          </w:tcPr>
          <w:p w:rsidR="007D0298" w:rsidRPr="00C52987" w:rsidRDefault="007D0298" w:rsidP="008451BB">
            <w:pPr>
              <w:spacing w:line="240" w:lineRule="exact"/>
            </w:pPr>
          </w:p>
        </w:tc>
        <w:tc>
          <w:tcPr>
            <w:tcW w:w="2123" w:type="dxa"/>
            <w:vMerge/>
            <w:vAlign w:val="center"/>
          </w:tcPr>
          <w:p w:rsidR="007D0298" w:rsidRPr="00C52987" w:rsidRDefault="007D0298" w:rsidP="008451BB">
            <w:pPr>
              <w:spacing w:line="240" w:lineRule="exact"/>
            </w:pPr>
          </w:p>
        </w:tc>
        <w:tc>
          <w:tcPr>
            <w:tcW w:w="1155" w:type="dxa"/>
            <w:gridSpan w:val="2"/>
            <w:vAlign w:val="center"/>
          </w:tcPr>
          <w:p w:rsidR="007D0298" w:rsidRPr="00C52987" w:rsidRDefault="007D0298" w:rsidP="008451BB">
            <w:pPr>
              <w:spacing w:after="40" w:line="320" w:lineRule="exact"/>
              <w:ind w:left="51" w:right="72"/>
              <w:jc w:val="distribute"/>
              <w:rPr>
                <w:sz w:val="22"/>
              </w:rPr>
            </w:pPr>
            <w:r w:rsidRPr="00C52987">
              <w:rPr>
                <w:rFonts w:hint="eastAsia"/>
                <w:sz w:val="22"/>
              </w:rPr>
              <w:t>電話番号</w:t>
            </w:r>
          </w:p>
        </w:tc>
        <w:tc>
          <w:tcPr>
            <w:tcW w:w="2544" w:type="dxa"/>
            <w:gridSpan w:val="4"/>
            <w:vAlign w:val="center"/>
          </w:tcPr>
          <w:p w:rsidR="007D0298" w:rsidRPr="00C52987" w:rsidRDefault="007D0298" w:rsidP="008451BB">
            <w:pPr>
              <w:spacing w:line="240" w:lineRule="exact"/>
            </w:pPr>
          </w:p>
        </w:tc>
        <w:tc>
          <w:tcPr>
            <w:tcW w:w="996" w:type="dxa"/>
            <w:gridSpan w:val="4"/>
            <w:vAlign w:val="center"/>
          </w:tcPr>
          <w:p w:rsidR="007D0298" w:rsidRPr="00C52987" w:rsidRDefault="007D0298" w:rsidP="00A67C3F">
            <w:pPr>
              <w:spacing w:after="40" w:line="320" w:lineRule="exact"/>
              <w:ind w:left="51" w:right="72"/>
              <w:jc w:val="center"/>
              <w:rPr>
                <w:sz w:val="22"/>
              </w:rPr>
            </w:pPr>
            <w:r w:rsidRPr="00082808">
              <w:rPr>
                <w:kern w:val="0"/>
                <w:sz w:val="22"/>
                <w:fitText w:val="380" w:id="1989298696"/>
              </w:rPr>
              <w:t>FA</w:t>
            </w:r>
            <w:r w:rsidRPr="00082808">
              <w:rPr>
                <w:spacing w:val="15"/>
                <w:kern w:val="0"/>
                <w:sz w:val="22"/>
                <w:fitText w:val="380" w:id="1989298696"/>
              </w:rPr>
              <w:t>X</w:t>
            </w:r>
          </w:p>
        </w:tc>
        <w:tc>
          <w:tcPr>
            <w:tcW w:w="2688" w:type="dxa"/>
            <w:gridSpan w:val="3"/>
            <w:vAlign w:val="center"/>
          </w:tcPr>
          <w:p w:rsidR="007D0298" w:rsidRPr="00C52987" w:rsidRDefault="007D0298" w:rsidP="008451BB">
            <w:pPr>
              <w:spacing w:line="240" w:lineRule="exact"/>
            </w:pPr>
          </w:p>
        </w:tc>
      </w:tr>
      <w:tr w:rsidR="00C52987" w:rsidRPr="00C52987" w:rsidTr="008451BB">
        <w:trPr>
          <w:trHeight w:hRule="exact" w:val="400"/>
        </w:trPr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center"/>
          </w:tcPr>
          <w:p w:rsidR="00EA7CB4" w:rsidRPr="00C52987" w:rsidRDefault="00EA7CB4" w:rsidP="008451BB">
            <w:pPr>
              <w:spacing w:line="24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幼稚園</w:t>
            </w:r>
          </w:p>
        </w:tc>
        <w:tc>
          <w:tcPr>
            <w:tcW w:w="2123" w:type="dxa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38" w:right="69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383" w:type="dxa"/>
            <w:gridSpan w:val="13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</w:pPr>
          </w:p>
        </w:tc>
      </w:tr>
      <w:tr w:rsidR="00C52987" w:rsidRPr="00C52987" w:rsidTr="008451BB">
        <w:trPr>
          <w:trHeight w:hRule="exact" w:val="40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</w:pPr>
          </w:p>
        </w:tc>
        <w:tc>
          <w:tcPr>
            <w:tcW w:w="2123" w:type="dxa"/>
            <w:tcBorders>
              <w:top w:val="nil"/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38" w:right="69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383" w:type="dxa"/>
            <w:gridSpan w:val="13"/>
            <w:tcBorders>
              <w:top w:val="dashed" w:sz="6" w:space="0" w:color="auto"/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</w:pPr>
          </w:p>
        </w:tc>
      </w:tr>
    </w:tbl>
    <w:p w:rsidR="00EA7CB4" w:rsidRPr="00C52987" w:rsidRDefault="00EA7CB4" w:rsidP="00EA7CB4">
      <w:pPr>
        <w:spacing w:line="200" w:lineRule="exact"/>
      </w:pPr>
    </w:p>
    <w:p w:rsidR="00EA7CB4" w:rsidRPr="00C52987" w:rsidRDefault="00EA7CB4" w:rsidP="00EA7CB4">
      <w:pPr>
        <w:spacing w:line="200" w:lineRule="exact"/>
        <w:sectPr w:rsidR="00EA7CB4" w:rsidRPr="00C52987" w:rsidSect="007F6EF9">
          <w:headerReference w:type="even" r:id="rId17"/>
          <w:headerReference w:type="default" r:id="rId18"/>
          <w:headerReference w:type="first" r:id="rId19"/>
          <w:pgSz w:w="11906" w:h="16838" w:code="9"/>
          <w:pgMar w:top="1300" w:right="984" w:bottom="800" w:left="984" w:header="300" w:footer="992" w:gutter="0"/>
          <w:cols w:space="425"/>
          <w:docGrid w:type="linesAndChars" w:linePitch="380"/>
        </w:sectPr>
      </w:pPr>
    </w:p>
    <w:tbl>
      <w:tblPr>
        <w:tblStyle w:val="a7"/>
        <w:tblW w:w="9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4"/>
        <w:gridCol w:w="492"/>
        <w:gridCol w:w="672"/>
        <w:gridCol w:w="312"/>
        <w:gridCol w:w="120"/>
        <w:gridCol w:w="912"/>
        <w:gridCol w:w="456"/>
        <w:gridCol w:w="720"/>
        <w:gridCol w:w="204"/>
        <w:gridCol w:w="288"/>
        <w:gridCol w:w="276"/>
        <w:gridCol w:w="204"/>
        <w:gridCol w:w="312"/>
        <w:gridCol w:w="420"/>
        <w:gridCol w:w="552"/>
        <w:gridCol w:w="1440"/>
      </w:tblGrid>
      <w:tr w:rsidR="00C52987" w:rsidRPr="00C52987" w:rsidTr="00A179C0">
        <w:trPr>
          <w:trHeight w:hRule="exact" w:val="910"/>
        </w:trPr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EA7CB4" w:rsidRPr="00C52987" w:rsidRDefault="00EA7CB4" w:rsidP="008451BB">
            <w:pPr>
              <w:spacing w:line="240" w:lineRule="exact"/>
              <w:ind w:left="40"/>
              <w:jc w:val="left"/>
              <w:rPr>
                <w:spacing w:val="26"/>
                <w:sz w:val="20"/>
                <w:szCs w:val="20"/>
              </w:rPr>
            </w:pPr>
            <w:r w:rsidRPr="00C52987">
              <w:rPr>
                <w:rFonts w:hint="eastAsia"/>
                <w:spacing w:val="26"/>
                <w:sz w:val="20"/>
                <w:szCs w:val="20"/>
              </w:rPr>
              <w:t>機能部分</w:t>
            </w:r>
          </w:p>
        </w:tc>
        <w:tc>
          <w:tcPr>
            <w:tcW w:w="2124" w:type="dxa"/>
            <w:vMerge w:val="restart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330" w:lineRule="exact"/>
              <w:jc w:val="center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ind w:left="24" w:right="6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施設の所在地</w:t>
            </w:r>
            <w:r w:rsidRPr="00C52987">
              <w:rPr>
                <w:sz w:val="20"/>
                <w:szCs w:val="20"/>
              </w:rPr>
              <w:br/>
            </w:r>
            <w:r w:rsidRPr="00C52987">
              <w:rPr>
                <w:rFonts w:hint="eastAsia"/>
                <w:sz w:val="20"/>
                <w:szCs w:val="20"/>
              </w:rPr>
              <w:t>・連絡先</w:t>
            </w:r>
          </w:p>
        </w:tc>
        <w:tc>
          <w:tcPr>
            <w:tcW w:w="7380" w:type="dxa"/>
            <w:gridSpan w:val="15"/>
            <w:tcBorders>
              <w:bottom w:val="dashed" w:sz="6" w:space="0" w:color="auto"/>
            </w:tcBorders>
          </w:tcPr>
          <w:p w:rsidR="00EA7CB4" w:rsidRPr="00C52987" w:rsidRDefault="0060711B" w:rsidP="008451BB">
            <w:pPr>
              <w:spacing w:before="40" w:line="280" w:lineRule="exact"/>
              <w:ind w:left="30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kern w:val="0"/>
                <w:sz w:val="20"/>
                <w:szCs w:val="20"/>
              </w:rPr>
              <w:t>〒</w:t>
            </w:r>
            <w:r w:rsidR="00EA7CB4" w:rsidRPr="00C52987">
              <w:rPr>
                <w:rFonts w:hint="eastAsia"/>
                <w:sz w:val="20"/>
                <w:szCs w:val="20"/>
              </w:rPr>
              <w:t xml:space="preserve">　　　　―</w:t>
            </w:r>
          </w:p>
          <w:p w:rsidR="00EA7CB4" w:rsidRPr="00C52987" w:rsidRDefault="00EA7CB4" w:rsidP="008451BB">
            <w:pPr>
              <w:spacing w:line="240" w:lineRule="exact"/>
              <w:ind w:left="51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　　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都</w:t>
            </w:r>
            <w:r w:rsidRPr="00C52987">
              <w:rPr>
                <w:rFonts w:hint="eastAsia"/>
                <w:kern w:val="0"/>
                <w:sz w:val="20"/>
                <w:szCs w:val="20"/>
              </w:rPr>
              <w:t>道</w:t>
            </w:r>
            <w:r w:rsidRPr="00C52987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郡</w:t>
            </w:r>
            <w:r w:rsidRPr="00C52987">
              <w:rPr>
                <w:rFonts w:hint="eastAsia"/>
                <w:kern w:val="0"/>
                <w:sz w:val="20"/>
                <w:szCs w:val="20"/>
              </w:rPr>
              <w:t>市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　　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府</w:t>
            </w:r>
            <w:r w:rsidRPr="00C52987">
              <w:rPr>
                <w:rFonts w:hint="eastAsia"/>
                <w:kern w:val="0"/>
                <w:sz w:val="20"/>
                <w:szCs w:val="20"/>
              </w:rPr>
              <w:t>県</w:t>
            </w:r>
            <w:r w:rsidRPr="00C52987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区</w:t>
            </w:r>
            <w:r w:rsidR="007F6EF9"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町</w:t>
            </w:r>
            <w:r w:rsidR="007F6EF9" w:rsidRPr="00C52987">
              <w:rPr>
                <w:rFonts w:hint="eastAsia"/>
                <w:kern w:val="0"/>
                <w:sz w:val="20"/>
                <w:szCs w:val="20"/>
              </w:rPr>
              <w:t>村</w:t>
            </w:r>
          </w:p>
        </w:tc>
      </w:tr>
      <w:tr w:rsidR="00C52987" w:rsidRPr="00C52987" w:rsidTr="007F6EF9">
        <w:trPr>
          <w:trHeight w:hRule="exact" w:val="31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15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2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6"/>
                <w:sz w:val="20"/>
                <w:szCs w:val="20"/>
              </w:rPr>
              <w:t>（ビルの名称等</w:t>
            </w:r>
            <w:r w:rsidRPr="00C529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2987" w:rsidRPr="00C52987" w:rsidTr="007F6EF9">
        <w:trPr>
          <w:trHeight w:hRule="exact" w:val="41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96" w:right="15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20" w:type="dxa"/>
            <w:gridSpan w:val="5"/>
            <w:vAlign w:val="center"/>
          </w:tcPr>
          <w:p w:rsidR="00EA7CB4" w:rsidRPr="00C52987" w:rsidRDefault="00EA7CB4" w:rsidP="008451BB">
            <w:pPr>
              <w:spacing w:line="200" w:lineRule="exact"/>
              <w:ind w:left="216" w:right="250"/>
              <w:jc w:val="left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pacing w:val="6"/>
                <w:szCs w:val="21"/>
              </w:rPr>
            </w:pPr>
            <w:r w:rsidRPr="00C52987">
              <w:rPr>
                <w:spacing w:val="6"/>
                <w:szCs w:val="21"/>
              </w:rPr>
              <w:t>FAX</w:t>
            </w:r>
          </w:p>
        </w:tc>
        <w:tc>
          <w:tcPr>
            <w:tcW w:w="2724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50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EA7CB4" w:rsidRPr="00C52987" w:rsidRDefault="00EA7CB4" w:rsidP="008451BB">
            <w:pPr>
              <w:spacing w:line="200" w:lineRule="exact"/>
              <w:ind w:left="216" w:right="250"/>
              <w:jc w:val="distribute"/>
              <w:rPr>
                <w:sz w:val="20"/>
                <w:szCs w:val="20"/>
              </w:rPr>
            </w:pPr>
            <w:r w:rsidRPr="00C52987">
              <w:rPr>
                <w:sz w:val="20"/>
                <w:szCs w:val="20"/>
              </w:rPr>
              <w:t>E-mail</w:t>
            </w:r>
          </w:p>
          <w:p w:rsidR="00EA7CB4" w:rsidRPr="00C52987" w:rsidRDefault="00EA7CB4" w:rsidP="008451BB">
            <w:pPr>
              <w:spacing w:after="40" w:line="190" w:lineRule="exact"/>
              <w:ind w:left="108" w:right="168"/>
              <w:jc w:val="distribute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アドレス</w:t>
            </w:r>
          </w:p>
        </w:tc>
        <w:tc>
          <w:tcPr>
            <w:tcW w:w="6216" w:type="dxa"/>
            <w:gridSpan w:val="13"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41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EA7CB4" w:rsidRPr="00C52987" w:rsidRDefault="00EA7CB4" w:rsidP="008451BB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ind w:left="24" w:right="6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70"/>
                <w:sz w:val="20"/>
                <w:szCs w:val="20"/>
              </w:rPr>
              <w:t>園長の氏名</w:t>
            </w:r>
            <w:r w:rsidRPr="00C52987">
              <w:rPr>
                <w:rFonts w:hint="eastAsia"/>
                <w:sz w:val="20"/>
                <w:szCs w:val="20"/>
              </w:rPr>
              <w:t>・生年月日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bottom"/>
          </w:tcPr>
          <w:p w:rsidR="00EA7CB4" w:rsidRPr="00C52987" w:rsidRDefault="00EA7CB4" w:rsidP="008451BB">
            <w:pPr>
              <w:spacing w:after="40" w:line="240" w:lineRule="exact"/>
              <w:ind w:left="96" w:right="14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012" w:type="dxa"/>
            <w:gridSpan w:val="7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left="144" w:right="156"/>
              <w:jc w:val="distribute"/>
              <w:rPr>
                <w:b/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92" w:type="dxa"/>
            <w:gridSpan w:val="2"/>
            <w:vMerge w:val="restart"/>
            <w:vAlign w:val="center"/>
          </w:tcPr>
          <w:p w:rsidR="00EA7CB4" w:rsidRPr="00C52987" w:rsidRDefault="00EA7CB4" w:rsidP="008451BB">
            <w:pPr>
              <w:spacing w:line="220" w:lineRule="exact"/>
              <w:ind w:right="55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年　</w:t>
            </w:r>
            <w:r w:rsidRPr="00C52987">
              <w:rPr>
                <w:rFonts w:hint="eastAsia"/>
                <w:sz w:val="19"/>
                <w:szCs w:val="19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>月</w:t>
            </w:r>
            <w:r w:rsidRPr="00C52987">
              <w:rPr>
                <w:rFonts w:hint="eastAsia"/>
                <w:sz w:val="19"/>
                <w:szCs w:val="19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EA7CB4" w:rsidRPr="00C52987" w:rsidRDefault="00EA7CB4" w:rsidP="008451BB">
            <w:pPr>
              <w:spacing w:line="220" w:lineRule="exact"/>
              <w:ind w:left="492" w:right="55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hint="eastAsia"/>
                <w:sz w:val="15"/>
                <w:szCs w:val="15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>歳）</w:t>
            </w:r>
          </w:p>
        </w:tc>
      </w:tr>
      <w:tr w:rsidR="00C52987" w:rsidRPr="00C52987" w:rsidTr="007F6EF9">
        <w:trPr>
          <w:trHeight w:hRule="exact" w:val="40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</w:tcBorders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96" w:right="14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12" w:type="dxa"/>
            <w:gridSpan w:val="7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42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9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園長就任年月日</w:t>
            </w:r>
          </w:p>
        </w:tc>
        <w:tc>
          <w:tcPr>
            <w:tcW w:w="7380" w:type="dxa"/>
            <w:gridSpan w:val="15"/>
            <w:vAlign w:val="center"/>
          </w:tcPr>
          <w:p w:rsidR="00EA7CB4" w:rsidRPr="00C52987" w:rsidRDefault="00EA7CB4" w:rsidP="008451BB">
            <w:pPr>
              <w:spacing w:line="240" w:lineRule="exact"/>
              <w:ind w:left="150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年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月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52987" w:rsidRPr="00C52987" w:rsidTr="007F6EF9">
        <w:trPr>
          <w:trHeight w:hRule="exact" w:val="58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EA7CB4" w:rsidRPr="00C52987" w:rsidRDefault="00EA7CB4" w:rsidP="008451BB">
            <w:pPr>
              <w:spacing w:before="40" w:line="240" w:lineRule="exact"/>
              <w:ind w:right="228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4"/>
                <w:sz w:val="20"/>
                <w:szCs w:val="20"/>
              </w:rPr>
              <w:t>園長の教員免許</w:t>
            </w:r>
            <w:r w:rsidRPr="00C52987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380" w:type="dxa"/>
            <w:gridSpan w:val="15"/>
            <w:vAlign w:val="center"/>
          </w:tcPr>
          <w:p w:rsidR="00EA7CB4" w:rsidRPr="00C52987" w:rsidRDefault="00EA7CB4" w:rsidP="008451BB">
            <w:pPr>
              <w:spacing w:line="240" w:lineRule="exact"/>
              <w:ind w:left="24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有　</w:t>
            </w:r>
            <w:r w:rsidRPr="00C52987">
              <w:rPr>
                <w:sz w:val="16"/>
                <w:szCs w:val="1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（</w:t>
            </w:r>
            <w:r w:rsidRPr="00C52987">
              <w:rPr>
                <w:rFonts w:hint="eastAsia"/>
                <w:spacing w:val="20"/>
                <w:sz w:val="20"/>
                <w:szCs w:val="20"/>
              </w:rPr>
              <w:t>免許の種類</w:t>
            </w:r>
            <w:r w:rsidRPr="00C52987">
              <w:rPr>
                <w:rFonts w:hint="eastAsia"/>
                <w:sz w:val="20"/>
                <w:szCs w:val="20"/>
              </w:rPr>
              <w:t>：　　　　　　　　　　　　　）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　・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52987" w:rsidRPr="00C52987" w:rsidTr="007F6EF9">
        <w:trPr>
          <w:trHeight w:hRule="exact" w:val="87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EA7CB4" w:rsidRPr="00C52987" w:rsidRDefault="00EA7CB4" w:rsidP="008451B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340" w:lineRule="exact"/>
              <w:jc w:val="lef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ind w:right="228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6"/>
                <w:sz w:val="20"/>
                <w:szCs w:val="20"/>
              </w:rPr>
              <w:t>園長の住所・連</w:t>
            </w:r>
            <w:r w:rsidRPr="00C52987">
              <w:rPr>
                <w:rFonts w:hint="eastAsia"/>
                <w:sz w:val="20"/>
                <w:szCs w:val="20"/>
              </w:rPr>
              <w:t>絡先</w:t>
            </w:r>
          </w:p>
        </w:tc>
        <w:tc>
          <w:tcPr>
            <w:tcW w:w="7380" w:type="dxa"/>
            <w:gridSpan w:val="15"/>
            <w:tcBorders>
              <w:bottom w:val="dashed" w:sz="6" w:space="0" w:color="auto"/>
            </w:tcBorders>
          </w:tcPr>
          <w:p w:rsidR="00EA7CB4" w:rsidRPr="00C52987" w:rsidRDefault="0060711B" w:rsidP="008451BB">
            <w:pPr>
              <w:spacing w:before="40" w:line="280" w:lineRule="exact"/>
              <w:ind w:left="30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kern w:val="0"/>
                <w:sz w:val="20"/>
                <w:szCs w:val="20"/>
              </w:rPr>
              <w:t>〒</w:t>
            </w:r>
            <w:r w:rsidR="00EA7CB4" w:rsidRPr="00C52987">
              <w:rPr>
                <w:rFonts w:hint="eastAsia"/>
                <w:sz w:val="20"/>
                <w:szCs w:val="20"/>
              </w:rPr>
              <w:t xml:space="preserve">　　　　―</w:t>
            </w:r>
          </w:p>
          <w:p w:rsidR="00EA7CB4" w:rsidRPr="00C52987" w:rsidRDefault="00EA7CB4" w:rsidP="008451BB">
            <w:pPr>
              <w:spacing w:line="240" w:lineRule="exact"/>
              <w:ind w:left="51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　　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都</w:t>
            </w:r>
            <w:r w:rsidRPr="00C52987">
              <w:rPr>
                <w:rFonts w:hint="eastAsia"/>
                <w:kern w:val="0"/>
                <w:sz w:val="20"/>
                <w:szCs w:val="20"/>
              </w:rPr>
              <w:t>道</w:t>
            </w:r>
            <w:r w:rsidRPr="00C52987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郡</w:t>
            </w:r>
            <w:r w:rsidRPr="00C52987">
              <w:rPr>
                <w:rFonts w:hint="eastAsia"/>
                <w:kern w:val="0"/>
                <w:sz w:val="20"/>
                <w:szCs w:val="20"/>
              </w:rPr>
              <w:t>市</w:t>
            </w:r>
          </w:p>
          <w:p w:rsidR="00EA7CB4" w:rsidRPr="00C52987" w:rsidRDefault="00EA7CB4" w:rsidP="008451BB">
            <w:pPr>
              <w:spacing w:line="260" w:lineRule="exact"/>
              <w:ind w:left="51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　　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府</w:t>
            </w:r>
            <w:r w:rsidRPr="00C52987">
              <w:rPr>
                <w:rFonts w:hint="eastAsia"/>
                <w:kern w:val="0"/>
                <w:sz w:val="20"/>
                <w:szCs w:val="20"/>
              </w:rPr>
              <w:t>県</w:t>
            </w:r>
            <w:r w:rsidRPr="00C52987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pacing w:val="16"/>
                <w:kern w:val="0"/>
                <w:sz w:val="20"/>
                <w:szCs w:val="20"/>
              </w:rPr>
              <w:t>区町</w:t>
            </w:r>
            <w:r w:rsidRPr="00C52987">
              <w:rPr>
                <w:rFonts w:hint="eastAsia"/>
                <w:kern w:val="0"/>
                <w:sz w:val="20"/>
                <w:szCs w:val="20"/>
              </w:rPr>
              <w:t>村</w:t>
            </w:r>
          </w:p>
        </w:tc>
      </w:tr>
      <w:tr w:rsidR="00C52987" w:rsidRPr="00C52987" w:rsidTr="007F6EF9">
        <w:trPr>
          <w:trHeight w:hRule="exact" w:val="39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15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2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6"/>
                <w:sz w:val="20"/>
                <w:szCs w:val="20"/>
              </w:rPr>
              <w:t>（ビルの名称等</w:t>
            </w:r>
            <w:r w:rsidRPr="00C529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2987" w:rsidRPr="00C52987" w:rsidTr="007F6EF9">
        <w:trPr>
          <w:trHeight w:hRule="exact" w:val="410"/>
        </w:trPr>
        <w:tc>
          <w:tcPr>
            <w:tcW w:w="425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96" w:right="15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24" w:type="dxa"/>
            <w:gridSpan w:val="6"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pacing w:val="6"/>
                <w:szCs w:val="21"/>
              </w:rPr>
            </w:pPr>
            <w:r w:rsidRPr="00C52987">
              <w:rPr>
                <w:spacing w:val="6"/>
                <w:szCs w:val="21"/>
              </w:rPr>
              <w:t>FAX</w:t>
            </w:r>
          </w:p>
        </w:tc>
        <w:tc>
          <w:tcPr>
            <w:tcW w:w="2724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370"/>
        </w:trPr>
        <w:tc>
          <w:tcPr>
            <w:tcW w:w="2549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221" w:right="112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7380" w:type="dxa"/>
            <w:gridSpan w:val="15"/>
            <w:vAlign w:val="center"/>
          </w:tcPr>
          <w:p w:rsidR="00EA7CB4" w:rsidRPr="00C52987" w:rsidRDefault="00EA7CB4" w:rsidP="008451BB">
            <w:pPr>
              <w:spacing w:line="240" w:lineRule="exact"/>
              <w:ind w:left="150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年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月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52987" w:rsidRPr="00C52987" w:rsidTr="007F6EF9">
        <w:trPr>
          <w:trHeight w:hRule="exact" w:val="360"/>
        </w:trPr>
        <w:tc>
          <w:tcPr>
            <w:tcW w:w="2549" w:type="dxa"/>
            <w:gridSpan w:val="2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left="185" w:right="22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開所曜日</w:t>
            </w:r>
          </w:p>
        </w:tc>
        <w:tc>
          <w:tcPr>
            <w:tcW w:w="1596" w:type="dxa"/>
            <w:gridSpan w:val="4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540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１号</w:t>
            </w:r>
          </w:p>
        </w:tc>
        <w:tc>
          <w:tcPr>
            <w:tcW w:w="5784" w:type="dxa"/>
            <w:gridSpan w:val="11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right="2743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日・月・火・水・木・金・土</w:t>
            </w:r>
          </w:p>
        </w:tc>
      </w:tr>
      <w:tr w:rsidR="00C52987" w:rsidRPr="00C52987" w:rsidTr="007F6EF9">
        <w:trPr>
          <w:trHeight w:hRule="exact" w:val="35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92" w:right="26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２号・３号</w:t>
            </w:r>
          </w:p>
        </w:tc>
        <w:tc>
          <w:tcPr>
            <w:tcW w:w="5784" w:type="dxa"/>
            <w:gridSpan w:val="11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right="2743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日・月・火・水・木・金・土</w:t>
            </w:r>
          </w:p>
        </w:tc>
      </w:tr>
      <w:tr w:rsidR="00C52987" w:rsidRPr="00C52987" w:rsidTr="007F6EF9">
        <w:trPr>
          <w:trHeight w:hRule="exact" w:val="360"/>
        </w:trPr>
        <w:tc>
          <w:tcPr>
            <w:tcW w:w="2549" w:type="dxa"/>
            <w:gridSpan w:val="2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left="185" w:right="22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開所時間</w:t>
            </w:r>
          </w:p>
        </w:tc>
        <w:tc>
          <w:tcPr>
            <w:tcW w:w="492" w:type="dxa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right="5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１号</w:t>
            </w:r>
          </w:p>
        </w:tc>
        <w:tc>
          <w:tcPr>
            <w:tcW w:w="1104" w:type="dxa"/>
            <w:gridSpan w:val="3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330" w:right="380"/>
              <w:jc w:val="distribute"/>
              <w:rPr>
                <w:sz w:val="16"/>
                <w:szCs w:val="16"/>
              </w:rPr>
            </w:pPr>
            <w:r w:rsidRPr="00C52987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5784" w:type="dxa"/>
            <w:gridSpan w:val="11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134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 xml:space="preserve">～　　　　</w:t>
            </w:r>
            <w:r w:rsidRPr="00C52987">
              <w:rPr>
                <w:sz w:val="34"/>
                <w:szCs w:val="34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52987" w:rsidRPr="00C52987" w:rsidTr="007F6EF9">
        <w:trPr>
          <w:trHeight w:hRule="exact" w:val="34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250" w:right="290"/>
              <w:jc w:val="distribute"/>
              <w:rPr>
                <w:sz w:val="16"/>
                <w:szCs w:val="16"/>
              </w:rPr>
            </w:pPr>
            <w:r w:rsidRPr="00C52987">
              <w:rPr>
                <w:rFonts w:hint="eastAsia"/>
                <w:sz w:val="16"/>
                <w:szCs w:val="16"/>
              </w:rPr>
              <w:t>土曜日</w:t>
            </w:r>
          </w:p>
        </w:tc>
        <w:tc>
          <w:tcPr>
            <w:tcW w:w="5784" w:type="dxa"/>
            <w:gridSpan w:val="11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134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 xml:space="preserve">～　　　　</w:t>
            </w:r>
            <w:r w:rsidRPr="00C52987">
              <w:rPr>
                <w:sz w:val="34"/>
                <w:szCs w:val="34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52987" w:rsidRPr="00C52987" w:rsidTr="007F6EF9">
        <w:trPr>
          <w:trHeight w:hRule="exact" w:val="33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250" w:right="290"/>
              <w:jc w:val="distribute"/>
              <w:rPr>
                <w:sz w:val="16"/>
                <w:szCs w:val="16"/>
              </w:rPr>
            </w:pPr>
            <w:r w:rsidRPr="00C52987">
              <w:rPr>
                <w:rFonts w:hint="eastAsia"/>
                <w:sz w:val="16"/>
                <w:szCs w:val="16"/>
              </w:rPr>
              <w:t>日曜日</w:t>
            </w:r>
          </w:p>
        </w:tc>
        <w:tc>
          <w:tcPr>
            <w:tcW w:w="5784" w:type="dxa"/>
            <w:gridSpan w:val="11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134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 xml:space="preserve">～　　　　</w:t>
            </w:r>
            <w:r w:rsidRPr="00C52987">
              <w:rPr>
                <w:sz w:val="34"/>
                <w:szCs w:val="34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52987" w:rsidRPr="00C52987" w:rsidTr="007F6EF9">
        <w:trPr>
          <w:trHeight w:hRule="exact" w:val="34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right="5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２号</w:t>
            </w:r>
            <w:r w:rsidRPr="00C52987">
              <w:rPr>
                <w:sz w:val="20"/>
                <w:szCs w:val="20"/>
              </w:rPr>
              <w:br/>
            </w:r>
            <w:r w:rsidRPr="00C52987">
              <w:rPr>
                <w:rFonts w:hint="eastAsia"/>
                <w:sz w:val="20"/>
                <w:szCs w:val="20"/>
              </w:rPr>
              <w:t xml:space="preserve">・３号　</w:t>
            </w:r>
          </w:p>
        </w:tc>
        <w:tc>
          <w:tcPr>
            <w:tcW w:w="1104" w:type="dxa"/>
            <w:gridSpan w:val="3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330" w:right="380"/>
              <w:jc w:val="distribute"/>
              <w:rPr>
                <w:sz w:val="16"/>
                <w:szCs w:val="16"/>
              </w:rPr>
            </w:pPr>
            <w:r w:rsidRPr="00C52987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5784" w:type="dxa"/>
            <w:gridSpan w:val="11"/>
            <w:tcBorders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134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 xml:space="preserve">～　　　　</w:t>
            </w:r>
            <w:r w:rsidRPr="00C52987">
              <w:rPr>
                <w:sz w:val="34"/>
                <w:szCs w:val="34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52987" w:rsidRPr="00C52987" w:rsidTr="007F6EF9">
        <w:trPr>
          <w:trHeight w:hRule="exact" w:val="35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250" w:right="290"/>
              <w:jc w:val="distribute"/>
              <w:rPr>
                <w:sz w:val="16"/>
                <w:szCs w:val="16"/>
              </w:rPr>
            </w:pPr>
            <w:r w:rsidRPr="00C52987">
              <w:rPr>
                <w:rFonts w:hint="eastAsia"/>
                <w:sz w:val="16"/>
                <w:szCs w:val="16"/>
              </w:rPr>
              <w:t>土曜日</w:t>
            </w:r>
          </w:p>
        </w:tc>
        <w:tc>
          <w:tcPr>
            <w:tcW w:w="5784" w:type="dxa"/>
            <w:gridSpan w:val="11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134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 xml:space="preserve">～　　　　</w:t>
            </w:r>
            <w:r w:rsidRPr="00C52987">
              <w:rPr>
                <w:sz w:val="34"/>
                <w:szCs w:val="34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52987" w:rsidRPr="00C52987" w:rsidTr="007F6EF9">
        <w:trPr>
          <w:trHeight w:hRule="exact" w:val="36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250" w:right="290"/>
              <w:jc w:val="distribute"/>
              <w:rPr>
                <w:sz w:val="16"/>
                <w:szCs w:val="16"/>
              </w:rPr>
            </w:pPr>
            <w:r w:rsidRPr="00C52987">
              <w:rPr>
                <w:rFonts w:hint="eastAsia"/>
                <w:sz w:val="16"/>
                <w:szCs w:val="16"/>
              </w:rPr>
              <w:t>日曜日</w:t>
            </w:r>
          </w:p>
        </w:tc>
        <w:tc>
          <w:tcPr>
            <w:tcW w:w="5784" w:type="dxa"/>
            <w:gridSpan w:val="11"/>
            <w:tcBorders>
              <w:top w:val="dashed" w:sz="6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134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30"/>
                <w:szCs w:val="30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  <w:r w:rsidRPr="00C52987">
              <w:rPr>
                <w:rFonts w:hint="eastAsia"/>
                <w:sz w:val="28"/>
                <w:szCs w:val="28"/>
              </w:rPr>
              <w:t xml:space="preserve">　</w:t>
            </w:r>
            <w:r w:rsidRPr="00C52987">
              <w:rPr>
                <w:rFonts w:hint="eastAsia"/>
                <w:sz w:val="20"/>
                <w:szCs w:val="20"/>
              </w:rPr>
              <w:t xml:space="preserve">～　　　　</w:t>
            </w:r>
            <w:r w:rsidRPr="00C52987">
              <w:rPr>
                <w:sz w:val="34"/>
                <w:szCs w:val="34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 xml:space="preserve">時　　　</w:t>
            </w:r>
            <w:r w:rsidRPr="00C52987">
              <w:rPr>
                <w:sz w:val="26"/>
                <w:szCs w:val="26"/>
              </w:rPr>
              <w:t xml:space="preserve"> </w:t>
            </w:r>
            <w:r w:rsidRPr="00C5298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52987" w:rsidRPr="00C52987" w:rsidTr="007F6EF9">
        <w:trPr>
          <w:trHeight w:hRule="exact" w:val="340"/>
        </w:trPr>
        <w:tc>
          <w:tcPr>
            <w:tcW w:w="2549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209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20"/>
                <w:sz w:val="20"/>
                <w:szCs w:val="20"/>
              </w:rPr>
              <w:t>休園</w:t>
            </w:r>
            <w:r w:rsidRPr="00C5298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380" w:type="dxa"/>
            <w:gridSpan w:val="15"/>
            <w:vAlign w:val="center"/>
          </w:tcPr>
          <w:p w:rsidR="00EA7CB4" w:rsidRPr="00C52987" w:rsidRDefault="00EA7CB4" w:rsidP="008451BB">
            <w:pPr>
              <w:spacing w:after="40" w:line="240" w:lineRule="exact"/>
              <w:ind w:left="330" w:right="380"/>
              <w:jc w:val="distribute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180"/>
        </w:trPr>
        <w:tc>
          <w:tcPr>
            <w:tcW w:w="2549" w:type="dxa"/>
            <w:gridSpan w:val="2"/>
            <w:vMerge w:val="restart"/>
          </w:tcPr>
          <w:p w:rsidR="00EA7CB4" w:rsidRPr="00C52987" w:rsidRDefault="00EA7CB4" w:rsidP="008451BB">
            <w:pPr>
              <w:spacing w:line="20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0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0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0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0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32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00" w:lineRule="exact"/>
              <w:ind w:left="245" w:right="15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利用定員</w:t>
            </w:r>
          </w:p>
          <w:p w:rsidR="00EA7CB4" w:rsidRPr="00C52987" w:rsidRDefault="00EA7CB4" w:rsidP="008451BB">
            <w:pPr>
              <w:spacing w:line="20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1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190" w:lineRule="exact"/>
              <w:ind w:left="41" w:right="156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14"/>
                <w:sz w:val="19"/>
                <w:szCs w:val="19"/>
              </w:rPr>
              <w:t>※（　）内に保育短</w:t>
            </w:r>
            <w:r w:rsidRPr="00C52987">
              <w:rPr>
                <w:rFonts w:hint="eastAsia"/>
                <w:sz w:val="19"/>
                <w:szCs w:val="19"/>
              </w:rPr>
              <w:t>時</w:t>
            </w:r>
            <w:r w:rsidRPr="00C52987">
              <w:rPr>
                <w:rFonts w:hint="eastAsia"/>
                <w:spacing w:val="14"/>
                <w:sz w:val="19"/>
                <w:szCs w:val="19"/>
              </w:rPr>
              <w:t>間認定に係る利用定</w:t>
            </w:r>
            <w:r w:rsidRPr="00C52987">
              <w:rPr>
                <w:rFonts w:hint="eastAsia"/>
                <w:sz w:val="19"/>
                <w:szCs w:val="19"/>
              </w:rPr>
              <w:t>員</w:t>
            </w:r>
            <w:r w:rsidRPr="00C52987">
              <w:rPr>
                <w:rFonts w:hint="eastAsia"/>
                <w:spacing w:val="10"/>
                <w:sz w:val="19"/>
                <w:szCs w:val="19"/>
              </w:rPr>
              <w:t>数を記入してくだ</w:t>
            </w:r>
            <w:r w:rsidRPr="00C52987">
              <w:rPr>
                <w:rFonts w:hint="eastAsia"/>
                <w:spacing w:val="120"/>
                <w:sz w:val="19"/>
                <w:szCs w:val="19"/>
              </w:rPr>
              <w:t>さ</w:t>
            </w:r>
            <w:r w:rsidRPr="00C52987">
              <w:rPr>
                <w:rFonts w:hint="eastAsia"/>
                <w:sz w:val="19"/>
                <w:szCs w:val="19"/>
              </w:rPr>
              <w:t>い。</w:t>
            </w:r>
          </w:p>
        </w:tc>
        <w:tc>
          <w:tcPr>
            <w:tcW w:w="7380" w:type="dxa"/>
            <w:gridSpan w:val="15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20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nil"/>
            </w:tcBorders>
          </w:tcPr>
          <w:p w:rsidR="00EA7CB4" w:rsidRPr="00C52987" w:rsidRDefault="00EA7CB4" w:rsidP="008451BB">
            <w:pPr>
              <w:wordWrap/>
              <w:spacing w:before="80" w:line="240" w:lineRule="exact"/>
              <w:ind w:left="264" w:right="3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１号認定</w:t>
            </w:r>
          </w:p>
        </w:tc>
        <w:tc>
          <w:tcPr>
            <w:tcW w:w="1488" w:type="dxa"/>
            <w:gridSpan w:val="3"/>
            <w:vMerge w:val="restart"/>
            <w:tcBorders>
              <w:right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156" w:right="19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４歳以上児</w:t>
            </w:r>
          </w:p>
        </w:tc>
        <w:tc>
          <w:tcPr>
            <w:tcW w:w="2976" w:type="dxa"/>
            <w:gridSpan w:val="8"/>
            <w:tcBorders>
              <w:left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３歳児</w:t>
            </w:r>
          </w:p>
        </w:tc>
      </w:tr>
      <w:tr w:rsidR="00C52987" w:rsidRPr="00C52987" w:rsidTr="007F6EF9">
        <w:trPr>
          <w:trHeight w:hRule="exact" w:val="38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432"/>
              <w:jc w:val="left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6"/>
                <w:sz w:val="19"/>
                <w:szCs w:val="19"/>
              </w:rPr>
              <w:t>５歳</w:t>
            </w:r>
            <w:r w:rsidRPr="00C52987">
              <w:rPr>
                <w:rFonts w:hint="eastAsia"/>
                <w:sz w:val="19"/>
                <w:szCs w:val="19"/>
              </w:rPr>
              <w:t>児</w:t>
            </w:r>
          </w:p>
        </w:tc>
        <w:tc>
          <w:tcPr>
            <w:tcW w:w="1488" w:type="dxa"/>
            <w:gridSpan w:val="4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432"/>
              <w:jc w:val="left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6"/>
                <w:sz w:val="19"/>
                <w:szCs w:val="19"/>
              </w:rPr>
              <w:t>４歳</w:t>
            </w:r>
            <w:r w:rsidRPr="00C52987">
              <w:rPr>
                <w:rFonts w:hint="eastAsia"/>
                <w:sz w:val="19"/>
                <w:szCs w:val="19"/>
              </w:rPr>
              <w:t>児</w:t>
            </w:r>
          </w:p>
        </w:tc>
        <w:tc>
          <w:tcPr>
            <w:tcW w:w="1440" w:type="dxa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38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EA7CB4" w:rsidRPr="00C52987" w:rsidRDefault="00EA7CB4" w:rsidP="008451BB">
            <w:pPr>
              <w:wordWrap/>
              <w:spacing w:after="80" w:line="220" w:lineRule="exact"/>
              <w:ind w:right="420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1488" w:type="dxa"/>
            <w:gridSpan w:val="3"/>
            <w:vAlign w:val="bottom"/>
          </w:tcPr>
          <w:p w:rsidR="00EA7CB4" w:rsidRPr="00C52987" w:rsidRDefault="00EA7CB4" w:rsidP="008451BB">
            <w:pPr>
              <w:wordWrap/>
              <w:spacing w:after="80" w:line="220" w:lineRule="exact"/>
              <w:ind w:right="492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1488" w:type="dxa"/>
            <w:gridSpan w:val="4"/>
            <w:vAlign w:val="bottom"/>
          </w:tcPr>
          <w:p w:rsidR="00EA7CB4" w:rsidRPr="00C52987" w:rsidRDefault="00EA7CB4" w:rsidP="008451BB">
            <w:pPr>
              <w:wordWrap/>
              <w:spacing w:after="80" w:line="220" w:lineRule="exact"/>
              <w:ind w:right="480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1488" w:type="dxa"/>
            <w:gridSpan w:val="4"/>
            <w:vAlign w:val="bottom"/>
          </w:tcPr>
          <w:p w:rsidR="00EA7CB4" w:rsidRPr="00C52987" w:rsidRDefault="00EA7CB4" w:rsidP="008451BB">
            <w:pPr>
              <w:wordWrap/>
              <w:spacing w:after="80" w:line="220" w:lineRule="exact"/>
              <w:ind w:right="468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1440" w:type="dxa"/>
            <w:vAlign w:val="bottom"/>
          </w:tcPr>
          <w:p w:rsidR="00EA7CB4" w:rsidRPr="00C52987" w:rsidRDefault="00EA7CB4" w:rsidP="008451BB">
            <w:pPr>
              <w:wordWrap/>
              <w:spacing w:after="80" w:line="220" w:lineRule="exact"/>
              <w:ind w:right="535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</w:tr>
      <w:tr w:rsidR="00C52987" w:rsidRPr="00C52987" w:rsidTr="007F6EF9">
        <w:trPr>
          <w:trHeight w:hRule="exact" w:val="22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15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23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nil"/>
            </w:tcBorders>
          </w:tcPr>
          <w:p w:rsidR="00EA7CB4" w:rsidRPr="00C52987" w:rsidRDefault="00EA7CB4" w:rsidP="008451BB">
            <w:pPr>
              <w:wordWrap/>
              <w:spacing w:before="80" w:line="240" w:lineRule="exact"/>
              <w:ind w:left="264" w:right="3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２号認定</w:t>
            </w:r>
          </w:p>
        </w:tc>
        <w:tc>
          <w:tcPr>
            <w:tcW w:w="1488" w:type="dxa"/>
            <w:gridSpan w:val="3"/>
            <w:vMerge w:val="restart"/>
            <w:tcBorders>
              <w:right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156" w:right="19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４歳以上児</w:t>
            </w:r>
          </w:p>
        </w:tc>
        <w:tc>
          <w:tcPr>
            <w:tcW w:w="2976" w:type="dxa"/>
            <w:gridSpan w:val="8"/>
            <w:tcBorders>
              <w:left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３歳児</w:t>
            </w:r>
          </w:p>
        </w:tc>
      </w:tr>
      <w:tr w:rsidR="00C52987" w:rsidRPr="00C52987" w:rsidTr="007F6EF9">
        <w:trPr>
          <w:trHeight w:hRule="exact" w:val="40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432"/>
              <w:jc w:val="left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6"/>
                <w:sz w:val="19"/>
                <w:szCs w:val="19"/>
              </w:rPr>
              <w:t>５歳</w:t>
            </w:r>
            <w:r w:rsidRPr="00C52987">
              <w:rPr>
                <w:rFonts w:hint="eastAsia"/>
                <w:sz w:val="19"/>
                <w:szCs w:val="19"/>
              </w:rPr>
              <w:t>児</w:t>
            </w:r>
          </w:p>
        </w:tc>
        <w:tc>
          <w:tcPr>
            <w:tcW w:w="1488" w:type="dxa"/>
            <w:gridSpan w:val="4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432"/>
              <w:jc w:val="left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6"/>
                <w:sz w:val="19"/>
                <w:szCs w:val="19"/>
              </w:rPr>
              <w:t>４歳</w:t>
            </w:r>
            <w:r w:rsidRPr="00C52987">
              <w:rPr>
                <w:rFonts w:hint="eastAsia"/>
                <w:sz w:val="19"/>
                <w:szCs w:val="19"/>
              </w:rPr>
              <w:t>児</w:t>
            </w:r>
          </w:p>
        </w:tc>
        <w:tc>
          <w:tcPr>
            <w:tcW w:w="1440" w:type="dxa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80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88" w:type="dxa"/>
            <w:gridSpan w:val="3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88" w:type="dxa"/>
            <w:gridSpan w:val="4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88" w:type="dxa"/>
            <w:gridSpan w:val="4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40" w:type="dxa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08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384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</w:tr>
      <w:tr w:rsidR="00C52987" w:rsidRPr="00C52987" w:rsidTr="007F6EF9">
        <w:trPr>
          <w:trHeight w:hRule="exact" w:val="22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15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23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nil"/>
            </w:tcBorders>
          </w:tcPr>
          <w:p w:rsidR="00EA7CB4" w:rsidRPr="00C52987" w:rsidRDefault="00EA7CB4" w:rsidP="008451BB">
            <w:pPr>
              <w:wordWrap/>
              <w:spacing w:before="100" w:line="240" w:lineRule="exact"/>
              <w:ind w:left="264" w:right="3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３号認定</w:t>
            </w:r>
          </w:p>
        </w:tc>
        <w:tc>
          <w:tcPr>
            <w:tcW w:w="1488" w:type="dxa"/>
            <w:gridSpan w:val="3"/>
            <w:vMerge w:val="restart"/>
            <w:tcBorders>
              <w:right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156" w:right="19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１・２歳児</w:t>
            </w:r>
          </w:p>
        </w:tc>
        <w:tc>
          <w:tcPr>
            <w:tcW w:w="2976" w:type="dxa"/>
            <w:gridSpan w:val="8"/>
            <w:tcBorders>
              <w:left w:val="nil"/>
            </w:tcBorders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０歳児</w:t>
            </w:r>
          </w:p>
        </w:tc>
      </w:tr>
      <w:tr w:rsidR="00C52987" w:rsidRPr="00C52987" w:rsidTr="007F6EF9">
        <w:trPr>
          <w:trHeight w:hRule="exact" w:val="40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396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6"/>
                <w:sz w:val="20"/>
                <w:szCs w:val="20"/>
              </w:rPr>
              <w:t>２歳</w:t>
            </w:r>
            <w:r w:rsidRPr="00C52987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1488" w:type="dxa"/>
            <w:gridSpan w:val="4"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ind w:left="384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6"/>
                <w:sz w:val="20"/>
                <w:szCs w:val="20"/>
              </w:rPr>
              <w:t>１歳</w:t>
            </w:r>
            <w:r w:rsidRPr="00C52987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1440" w:type="dxa"/>
            <w:vMerge/>
            <w:vAlign w:val="center"/>
          </w:tcPr>
          <w:p w:rsidR="00EA7CB4" w:rsidRPr="00C52987" w:rsidRDefault="00EA7CB4" w:rsidP="008451BB">
            <w:pPr>
              <w:wordWrap/>
              <w:spacing w:line="240" w:lineRule="exact"/>
              <w:rPr>
                <w:sz w:val="20"/>
                <w:szCs w:val="20"/>
              </w:rPr>
            </w:pPr>
          </w:p>
        </w:tc>
      </w:tr>
      <w:tr w:rsidR="00C52987" w:rsidRPr="00C52987" w:rsidTr="007F6EF9">
        <w:trPr>
          <w:trHeight w:hRule="exact" w:val="800"/>
        </w:trPr>
        <w:tc>
          <w:tcPr>
            <w:tcW w:w="2549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88" w:type="dxa"/>
            <w:gridSpan w:val="3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88" w:type="dxa"/>
            <w:gridSpan w:val="4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88" w:type="dxa"/>
            <w:gridSpan w:val="4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420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  <w:tc>
          <w:tcPr>
            <w:tcW w:w="1440" w:type="dxa"/>
            <w:vAlign w:val="bottom"/>
          </w:tcPr>
          <w:p w:rsidR="00EA7CB4" w:rsidRPr="00C52987" w:rsidRDefault="00EA7CB4" w:rsidP="008451BB">
            <w:pPr>
              <w:wordWrap/>
              <w:spacing w:after="40" w:line="200" w:lineRule="exact"/>
              <w:ind w:right="108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  <w:p w:rsidR="00EA7CB4" w:rsidRPr="00C52987" w:rsidRDefault="00EA7CB4" w:rsidP="008451BB">
            <w:pPr>
              <w:wordWrap/>
              <w:spacing w:line="200" w:lineRule="exact"/>
              <w:ind w:left="384"/>
              <w:jc w:val="lef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（</w:t>
            </w:r>
            <w:r w:rsidRPr="00C52987">
              <w:rPr>
                <w:rFonts w:hint="eastAsia"/>
                <w:szCs w:val="21"/>
              </w:rPr>
              <w:t xml:space="preserve">　　</w:t>
            </w:r>
            <w:r w:rsidRPr="00C52987">
              <w:rPr>
                <w:rFonts w:hint="eastAsia"/>
                <w:sz w:val="19"/>
                <w:szCs w:val="19"/>
              </w:rPr>
              <w:t>人）</w:t>
            </w:r>
          </w:p>
        </w:tc>
      </w:tr>
      <w:tr w:rsidR="00C52987" w:rsidRPr="00C52987" w:rsidTr="007F6EF9">
        <w:trPr>
          <w:trHeight w:hRule="exact" w:val="400"/>
        </w:trPr>
        <w:tc>
          <w:tcPr>
            <w:tcW w:w="2549" w:type="dxa"/>
            <w:gridSpan w:val="2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161" w:right="20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認可定員</w:t>
            </w:r>
          </w:p>
        </w:tc>
        <w:tc>
          <w:tcPr>
            <w:tcW w:w="2508" w:type="dxa"/>
            <w:gridSpan w:val="5"/>
            <w:tcBorders>
              <w:bottom w:val="nil"/>
            </w:tcBorders>
          </w:tcPr>
          <w:p w:rsidR="00EA7CB4" w:rsidRPr="00C52987" w:rsidRDefault="00EA7CB4" w:rsidP="008451BB">
            <w:pPr>
              <w:wordWrap/>
              <w:spacing w:before="80" w:line="240" w:lineRule="exact"/>
              <w:ind w:left="768" w:right="81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１号認定</w:t>
            </w:r>
          </w:p>
        </w:tc>
        <w:tc>
          <w:tcPr>
            <w:tcW w:w="2460" w:type="dxa"/>
            <w:gridSpan w:val="7"/>
            <w:tcBorders>
              <w:bottom w:val="nil"/>
            </w:tcBorders>
          </w:tcPr>
          <w:p w:rsidR="00EA7CB4" w:rsidRPr="00C52987" w:rsidRDefault="00EA7CB4" w:rsidP="008451BB">
            <w:pPr>
              <w:wordWrap/>
              <w:spacing w:before="80" w:line="240" w:lineRule="exact"/>
              <w:ind w:left="768" w:right="81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２号認定</w:t>
            </w:r>
          </w:p>
        </w:tc>
        <w:tc>
          <w:tcPr>
            <w:tcW w:w="2412" w:type="dxa"/>
            <w:gridSpan w:val="3"/>
            <w:tcBorders>
              <w:bottom w:val="nil"/>
            </w:tcBorders>
          </w:tcPr>
          <w:p w:rsidR="00EA7CB4" w:rsidRPr="00C52987" w:rsidRDefault="00EA7CB4" w:rsidP="008451BB">
            <w:pPr>
              <w:wordWrap/>
              <w:spacing w:before="80" w:line="240" w:lineRule="exact"/>
              <w:ind w:left="768" w:right="667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３号認定</w:t>
            </w:r>
          </w:p>
        </w:tc>
      </w:tr>
    </w:tbl>
    <w:p w:rsidR="00EA7CB4" w:rsidRPr="00C52987" w:rsidRDefault="00EA7CB4" w:rsidP="00EA7CB4"/>
    <w:p w:rsidR="00EA7CB4" w:rsidRPr="00C52987" w:rsidRDefault="00EA7CB4" w:rsidP="00EA7CB4">
      <w:pPr>
        <w:spacing w:line="200" w:lineRule="exact"/>
        <w:sectPr w:rsidR="00EA7CB4" w:rsidRPr="00C52987" w:rsidSect="007F6EF9">
          <w:headerReference w:type="even" r:id="rId20"/>
          <w:headerReference w:type="default" r:id="rId21"/>
          <w:headerReference w:type="first" r:id="rId22"/>
          <w:pgSz w:w="11906" w:h="16838" w:code="9"/>
          <w:pgMar w:top="1420" w:right="984" w:bottom="800" w:left="984" w:header="300" w:footer="992" w:gutter="0"/>
          <w:cols w:space="425"/>
          <w:docGrid w:type="linesAndChars" w:linePitch="380"/>
        </w:sectPr>
      </w:pPr>
    </w:p>
    <w:tbl>
      <w:tblPr>
        <w:tblStyle w:val="a7"/>
        <w:tblW w:w="9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260"/>
        <w:gridCol w:w="12"/>
        <w:gridCol w:w="12"/>
        <w:gridCol w:w="852"/>
        <w:gridCol w:w="739"/>
        <w:gridCol w:w="413"/>
        <w:gridCol w:w="80"/>
        <w:gridCol w:w="246"/>
        <w:gridCol w:w="58"/>
        <w:gridCol w:w="12"/>
        <w:gridCol w:w="684"/>
        <w:gridCol w:w="232"/>
        <w:gridCol w:w="44"/>
        <w:gridCol w:w="228"/>
        <w:gridCol w:w="220"/>
        <w:gridCol w:w="284"/>
        <w:gridCol w:w="456"/>
        <w:gridCol w:w="8"/>
        <w:gridCol w:w="748"/>
        <w:gridCol w:w="476"/>
        <w:gridCol w:w="28"/>
        <w:gridCol w:w="234"/>
        <w:gridCol w:w="546"/>
        <w:gridCol w:w="192"/>
        <w:gridCol w:w="288"/>
        <w:gridCol w:w="456"/>
        <w:gridCol w:w="720"/>
      </w:tblGrid>
      <w:tr w:rsidR="00C52987" w:rsidRPr="00C52987" w:rsidTr="00891365">
        <w:trPr>
          <w:trHeight w:hRule="exact" w:val="410"/>
        </w:trPr>
        <w:tc>
          <w:tcPr>
            <w:tcW w:w="2549" w:type="dxa"/>
            <w:gridSpan w:val="5"/>
            <w:tcBorders>
              <w:top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9"/>
            <w:vAlign w:val="center"/>
          </w:tcPr>
          <w:p w:rsidR="00EA7CB4" w:rsidRPr="00C52987" w:rsidRDefault="00EA7CB4" w:rsidP="008451BB">
            <w:pPr>
              <w:spacing w:line="240" w:lineRule="exact"/>
              <w:ind w:right="60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2448" w:type="dxa"/>
            <w:gridSpan w:val="8"/>
            <w:vAlign w:val="center"/>
          </w:tcPr>
          <w:p w:rsidR="00EA7CB4" w:rsidRPr="00C52987" w:rsidRDefault="00EA7CB4" w:rsidP="008451BB">
            <w:pPr>
              <w:spacing w:line="240" w:lineRule="exact"/>
              <w:ind w:right="60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2436" w:type="dxa"/>
            <w:gridSpan w:val="6"/>
            <w:vAlign w:val="center"/>
          </w:tcPr>
          <w:p w:rsidR="00EA7CB4" w:rsidRPr="00C52987" w:rsidRDefault="00EA7CB4" w:rsidP="008451BB">
            <w:pPr>
              <w:spacing w:line="240" w:lineRule="exact"/>
              <w:ind w:right="60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人</w:t>
            </w:r>
          </w:p>
        </w:tc>
      </w:tr>
      <w:tr w:rsidR="00C52987" w:rsidRPr="00C52987" w:rsidTr="008451BB">
        <w:trPr>
          <w:trHeight w:hRule="exact" w:val="420"/>
        </w:trPr>
        <w:tc>
          <w:tcPr>
            <w:tcW w:w="2549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left="197" w:right="20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学級編制</w:t>
            </w:r>
          </w:p>
        </w:tc>
        <w:tc>
          <w:tcPr>
            <w:tcW w:w="7392" w:type="dxa"/>
            <w:gridSpan w:val="23"/>
            <w:vAlign w:val="center"/>
          </w:tcPr>
          <w:p w:rsidR="00EA7CB4" w:rsidRPr="00C52987" w:rsidRDefault="00EA7CB4" w:rsidP="008451BB">
            <w:pPr>
              <w:spacing w:line="240" w:lineRule="exact"/>
              <w:ind w:left="864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20"/>
                <w:sz w:val="19"/>
                <w:szCs w:val="19"/>
              </w:rPr>
              <w:t>学級</w:t>
            </w:r>
            <w:r w:rsidRPr="00C52987">
              <w:rPr>
                <w:rFonts w:hint="eastAsia"/>
                <w:sz w:val="18"/>
                <w:szCs w:val="18"/>
              </w:rPr>
              <w:t>（</w:t>
            </w:r>
            <w:r w:rsidRPr="00C52987">
              <w:rPr>
                <w:rFonts w:hint="eastAsia"/>
                <w:spacing w:val="20"/>
                <w:sz w:val="18"/>
                <w:szCs w:val="18"/>
              </w:rPr>
              <w:t>１学級</w:t>
            </w:r>
            <w:r w:rsidRPr="00C52987">
              <w:rPr>
                <w:rFonts w:hint="eastAsia"/>
                <w:spacing w:val="10"/>
                <w:sz w:val="18"/>
                <w:szCs w:val="18"/>
              </w:rPr>
              <w:t>当た</w:t>
            </w:r>
            <w:r w:rsidRPr="00C52987">
              <w:rPr>
                <w:rFonts w:hint="eastAsia"/>
                <w:sz w:val="18"/>
                <w:szCs w:val="18"/>
              </w:rPr>
              <w:t xml:space="preserve">り　　　　</w:t>
            </w:r>
            <w:r w:rsidRPr="00C52987">
              <w:rPr>
                <w:rFonts w:hint="eastAsia"/>
                <w:spacing w:val="20"/>
                <w:sz w:val="18"/>
                <w:szCs w:val="18"/>
              </w:rPr>
              <w:t>人</w:t>
            </w:r>
            <w:r w:rsidRPr="00C52987">
              <w:rPr>
                <w:sz w:val="18"/>
                <w:szCs w:val="18"/>
              </w:rPr>
              <w:t>)</w:t>
            </w:r>
          </w:p>
        </w:tc>
      </w:tr>
      <w:tr w:rsidR="00C52987" w:rsidRPr="00C52987" w:rsidTr="008451BB">
        <w:trPr>
          <w:trHeight w:hRule="exact" w:val="420"/>
        </w:trPr>
        <w:tc>
          <w:tcPr>
            <w:tcW w:w="1697" w:type="dxa"/>
            <w:gridSpan w:val="4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right="6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給食の実施状況</w:t>
            </w:r>
          </w:p>
        </w:tc>
        <w:tc>
          <w:tcPr>
            <w:tcW w:w="852" w:type="dxa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left="180" w:right="21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１号認定</w:t>
            </w:r>
          </w:p>
        </w:tc>
        <w:tc>
          <w:tcPr>
            <w:tcW w:w="1152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108" w:right="13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実施有無</w:t>
            </w:r>
          </w:p>
        </w:tc>
        <w:tc>
          <w:tcPr>
            <w:tcW w:w="6240" w:type="dxa"/>
            <w:gridSpan w:val="21"/>
            <w:vAlign w:val="center"/>
          </w:tcPr>
          <w:p w:rsidR="00EA7CB4" w:rsidRPr="00C52987" w:rsidRDefault="00EA7CB4" w:rsidP="008451BB">
            <w:pPr>
              <w:spacing w:line="240" w:lineRule="exact"/>
              <w:ind w:left="2604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有</w:t>
            </w:r>
            <w:r w:rsidRPr="00C52987">
              <w:rPr>
                <w:rFonts w:hint="eastAsia"/>
                <w:sz w:val="24"/>
                <w:szCs w:val="24"/>
              </w:rPr>
              <w:t xml:space="preserve">　</w:t>
            </w:r>
            <w:r w:rsidRPr="00C52987">
              <w:rPr>
                <w:rFonts w:hint="eastAsia"/>
                <w:sz w:val="18"/>
                <w:szCs w:val="18"/>
              </w:rPr>
              <w:t>・</w:t>
            </w:r>
            <w:r w:rsidRPr="00C52987">
              <w:rPr>
                <w:rFonts w:hint="eastAsia"/>
                <w:sz w:val="24"/>
                <w:szCs w:val="24"/>
              </w:rPr>
              <w:t xml:space="preserve">　</w:t>
            </w:r>
            <w:r w:rsidRPr="00C52987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1697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216" w:right="25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提供日</w:t>
            </w:r>
          </w:p>
        </w:tc>
        <w:tc>
          <w:tcPr>
            <w:tcW w:w="6240" w:type="dxa"/>
            <w:gridSpan w:val="21"/>
            <w:vAlign w:val="center"/>
          </w:tcPr>
          <w:p w:rsidR="00EA7CB4" w:rsidRPr="00C52987" w:rsidRDefault="00EA7CB4" w:rsidP="008451BB">
            <w:pPr>
              <w:spacing w:line="240" w:lineRule="exact"/>
              <w:ind w:left="132"/>
              <w:rPr>
                <w:sz w:val="18"/>
                <w:szCs w:val="18"/>
              </w:rPr>
            </w:pPr>
            <w:r w:rsidRPr="00C52987">
              <w:rPr>
                <w:rFonts w:hint="eastAsia"/>
                <w:spacing w:val="10"/>
                <w:sz w:val="18"/>
                <w:szCs w:val="18"/>
              </w:rPr>
              <w:t>日・月・火・水・木</w:t>
            </w:r>
            <w:r w:rsidRPr="00C52987">
              <w:rPr>
                <w:rFonts w:hint="eastAsia"/>
                <w:spacing w:val="16"/>
                <w:sz w:val="18"/>
                <w:szCs w:val="18"/>
              </w:rPr>
              <w:t>・金・</w:t>
            </w:r>
            <w:r w:rsidRPr="00C52987">
              <w:rPr>
                <w:rFonts w:hint="eastAsia"/>
                <w:sz w:val="18"/>
                <w:szCs w:val="18"/>
              </w:rPr>
              <w:t xml:space="preserve">土　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pacing w:val="12"/>
                <w:sz w:val="18"/>
                <w:szCs w:val="18"/>
              </w:rPr>
              <w:t>その</w:t>
            </w:r>
            <w:r w:rsidRPr="00C52987">
              <w:rPr>
                <w:rFonts w:hint="eastAsia"/>
                <w:sz w:val="18"/>
                <w:szCs w:val="18"/>
              </w:rPr>
              <w:t>他（　　　　　　）</w:t>
            </w:r>
          </w:p>
        </w:tc>
      </w:tr>
      <w:tr w:rsidR="00C52987" w:rsidRPr="00C52987" w:rsidTr="008451BB">
        <w:trPr>
          <w:trHeight w:hRule="exact" w:val="380"/>
        </w:trPr>
        <w:tc>
          <w:tcPr>
            <w:tcW w:w="1697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108" w:right="13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提供方法</w:t>
            </w:r>
          </w:p>
        </w:tc>
        <w:tc>
          <w:tcPr>
            <w:tcW w:w="6240" w:type="dxa"/>
            <w:gridSpan w:val="21"/>
            <w:vAlign w:val="center"/>
          </w:tcPr>
          <w:p w:rsidR="00EA7CB4" w:rsidRPr="00C52987" w:rsidRDefault="00EA7CB4" w:rsidP="008451BB">
            <w:pPr>
              <w:spacing w:line="240" w:lineRule="exact"/>
              <w:ind w:left="528" w:right="1836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自園調理　・　外部搬入　・　弁当持参</w:t>
            </w:r>
          </w:p>
        </w:tc>
      </w:tr>
      <w:tr w:rsidR="00C52987" w:rsidRPr="00C52987" w:rsidTr="008451BB">
        <w:trPr>
          <w:trHeight w:hRule="exact" w:val="550"/>
        </w:trPr>
        <w:tc>
          <w:tcPr>
            <w:tcW w:w="1697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A7CB4" w:rsidRPr="00C52987" w:rsidRDefault="00EA7CB4" w:rsidP="008451BB">
            <w:pPr>
              <w:spacing w:line="210" w:lineRule="exact"/>
              <w:ind w:left="180" w:right="21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２号認定</w:t>
            </w:r>
          </w:p>
        </w:tc>
        <w:tc>
          <w:tcPr>
            <w:tcW w:w="1152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108" w:right="13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提供方法</w:t>
            </w:r>
          </w:p>
        </w:tc>
        <w:tc>
          <w:tcPr>
            <w:tcW w:w="6240" w:type="dxa"/>
            <w:gridSpan w:val="21"/>
            <w:vAlign w:val="center"/>
          </w:tcPr>
          <w:p w:rsidR="00EA7CB4" w:rsidRPr="00C52987" w:rsidRDefault="00EA7CB4" w:rsidP="008451BB">
            <w:pPr>
              <w:spacing w:line="240" w:lineRule="exact"/>
              <w:ind w:left="1320" w:right="2604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自園調理　・　外部搬入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2549" w:type="dxa"/>
            <w:gridSpan w:val="5"/>
            <w:vMerge w:val="restart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60" w:lineRule="exact"/>
              <w:rPr>
                <w:sz w:val="20"/>
                <w:szCs w:val="20"/>
              </w:rPr>
            </w:pPr>
          </w:p>
          <w:p w:rsidR="00EA7CB4" w:rsidRPr="00C52987" w:rsidRDefault="00EA7CB4" w:rsidP="008451BB">
            <w:pPr>
              <w:spacing w:line="240" w:lineRule="exact"/>
              <w:ind w:left="173" w:right="264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6"/>
                <w:sz w:val="20"/>
                <w:szCs w:val="20"/>
              </w:rPr>
              <w:t>その他の事業の実</w:t>
            </w:r>
            <w:r w:rsidRPr="00C52987">
              <w:rPr>
                <w:rFonts w:hint="eastAsia"/>
                <w:sz w:val="20"/>
                <w:szCs w:val="20"/>
              </w:rPr>
              <w:t>施</w:t>
            </w:r>
            <w:r w:rsidRPr="00C52987">
              <w:rPr>
                <w:rFonts w:hint="eastAsia"/>
                <w:spacing w:val="16"/>
                <w:sz w:val="20"/>
                <w:szCs w:val="20"/>
              </w:rPr>
              <w:t>状</w:t>
            </w:r>
            <w:r w:rsidRPr="00C52987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536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left="252" w:right="25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障害児保育</w:t>
            </w:r>
          </w:p>
        </w:tc>
        <w:tc>
          <w:tcPr>
            <w:tcW w:w="4200" w:type="dxa"/>
            <w:gridSpan w:val="14"/>
            <w:vAlign w:val="center"/>
          </w:tcPr>
          <w:p w:rsidR="00EA7CB4" w:rsidRPr="00C52987" w:rsidRDefault="00EA7CB4" w:rsidP="008451BB">
            <w:pPr>
              <w:spacing w:line="240" w:lineRule="exact"/>
              <w:ind w:left="1704" w:right="1676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延長保育</w:t>
            </w:r>
          </w:p>
        </w:tc>
        <w:tc>
          <w:tcPr>
            <w:tcW w:w="165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left="336" w:right="31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一時預かり</w:t>
            </w:r>
          </w:p>
        </w:tc>
      </w:tr>
      <w:tr w:rsidR="00C52987" w:rsidRPr="00C52987" w:rsidTr="008451BB">
        <w:trPr>
          <w:trHeight w:hRule="exact" w:val="830"/>
        </w:trPr>
        <w:tc>
          <w:tcPr>
            <w:tcW w:w="2549" w:type="dxa"/>
            <w:gridSpan w:val="5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left="240" w:right="24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4200" w:type="dxa"/>
            <w:gridSpan w:val="14"/>
          </w:tcPr>
          <w:p w:rsidR="00EA7CB4" w:rsidRPr="00C52987" w:rsidRDefault="00EA7CB4" w:rsidP="008451BB">
            <w:pPr>
              <w:spacing w:before="20" w:line="220" w:lineRule="exact"/>
              <w:ind w:left="1584" w:right="157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有　・　無</w:t>
            </w:r>
          </w:p>
          <w:p w:rsidR="00EA7CB4" w:rsidRPr="00C52987" w:rsidRDefault="00EA7CB4" w:rsidP="008451BB">
            <w:pPr>
              <w:spacing w:before="80" w:line="240" w:lineRule="exact"/>
              <w:ind w:left="36" w:right="912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開</w:t>
            </w:r>
            <w:r w:rsidRPr="00C52987">
              <w:rPr>
                <w:rFonts w:hint="eastAsia"/>
                <w:spacing w:val="14"/>
                <w:sz w:val="18"/>
                <w:szCs w:val="18"/>
              </w:rPr>
              <w:t>所時間開始</w:t>
            </w:r>
            <w:r w:rsidRPr="00C52987">
              <w:rPr>
                <w:rFonts w:hint="eastAsia"/>
                <w:sz w:val="18"/>
                <w:szCs w:val="18"/>
              </w:rPr>
              <w:t xml:space="preserve">前　　　時　　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pacing w:val="10"/>
                <w:sz w:val="18"/>
                <w:szCs w:val="18"/>
              </w:rPr>
              <w:t>分か</w:t>
            </w:r>
            <w:r w:rsidRPr="00C52987">
              <w:rPr>
                <w:rFonts w:hint="eastAsia"/>
                <w:sz w:val="18"/>
                <w:szCs w:val="18"/>
              </w:rPr>
              <w:t>ら</w:t>
            </w:r>
          </w:p>
          <w:p w:rsidR="00EA7CB4" w:rsidRPr="00C52987" w:rsidRDefault="007D0298" w:rsidP="008451BB">
            <w:pPr>
              <w:spacing w:before="20" w:line="240" w:lineRule="exact"/>
              <w:ind w:left="36" w:right="912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開</w:t>
            </w:r>
            <w:r w:rsidR="00EA7CB4" w:rsidRPr="00C52987">
              <w:rPr>
                <w:rFonts w:hint="eastAsia"/>
                <w:spacing w:val="14"/>
                <w:sz w:val="18"/>
                <w:szCs w:val="18"/>
              </w:rPr>
              <w:t>所時間終了</w:t>
            </w:r>
            <w:r w:rsidR="00EA7CB4" w:rsidRPr="00C52987">
              <w:rPr>
                <w:rFonts w:hint="eastAsia"/>
                <w:sz w:val="18"/>
                <w:szCs w:val="18"/>
              </w:rPr>
              <w:t xml:space="preserve">後　　　時　　</w:t>
            </w:r>
            <w:r w:rsidR="00EA7CB4" w:rsidRPr="00C52987">
              <w:rPr>
                <w:sz w:val="18"/>
                <w:szCs w:val="18"/>
              </w:rPr>
              <w:t xml:space="preserve"> </w:t>
            </w:r>
            <w:r w:rsidR="00EA7CB4" w:rsidRPr="00C52987">
              <w:rPr>
                <w:rFonts w:hint="eastAsia"/>
                <w:spacing w:val="10"/>
                <w:sz w:val="18"/>
                <w:szCs w:val="18"/>
              </w:rPr>
              <w:t>分まで</w:t>
            </w:r>
          </w:p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left="324" w:right="31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有　・　無</w:t>
            </w:r>
          </w:p>
          <w:p w:rsidR="00EA7CB4" w:rsidRPr="00C52987" w:rsidRDefault="00EA7CB4" w:rsidP="008451BB">
            <w:pPr>
              <w:spacing w:after="40" w:line="220" w:lineRule="exact"/>
              <w:ind w:left="432" w:right="180" w:hanging="228"/>
              <w:jc w:val="lef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 xml:space="preserve">（　</w:t>
            </w:r>
            <w:r w:rsidRPr="00C52987">
              <w:rPr>
                <w:sz w:val="16"/>
                <w:szCs w:val="16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>時</w:t>
            </w:r>
            <w:r w:rsidRPr="00C52987">
              <w:rPr>
                <w:rFonts w:hint="eastAsia"/>
                <w:sz w:val="23"/>
                <w:szCs w:val="23"/>
              </w:rPr>
              <w:t xml:space="preserve">　</w:t>
            </w:r>
            <w:r w:rsidRPr="00C52987">
              <w:rPr>
                <w:rFonts w:hint="eastAsia"/>
                <w:sz w:val="18"/>
                <w:szCs w:val="18"/>
              </w:rPr>
              <w:t xml:space="preserve">分～時　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>分）</w:t>
            </w:r>
          </w:p>
        </w:tc>
      </w:tr>
      <w:tr w:rsidR="00C52987" w:rsidRPr="00C52987" w:rsidTr="008451BB">
        <w:trPr>
          <w:trHeight w:hRule="exact" w:val="590"/>
        </w:trPr>
        <w:tc>
          <w:tcPr>
            <w:tcW w:w="2549" w:type="dxa"/>
            <w:gridSpan w:val="5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5"/>
          </w:tcPr>
          <w:p w:rsidR="00EA7CB4" w:rsidRPr="00C52987" w:rsidRDefault="00EA7CB4" w:rsidP="008451BB">
            <w:pPr>
              <w:spacing w:before="60" w:line="240" w:lineRule="exact"/>
              <w:ind w:left="24" w:right="36"/>
              <w:jc w:val="center"/>
              <w:rPr>
                <w:sz w:val="18"/>
                <w:szCs w:val="18"/>
              </w:rPr>
            </w:pPr>
            <w:r w:rsidRPr="00C52987">
              <w:rPr>
                <w:rFonts w:hint="eastAsia"/>
                <w:spacing w:val="10"/>
                <w:sz w:val="18"/>
                <w:szCs w:val="18"/>
              </w:rPr>
              <w:t>病児・病後児</w:t>
            </w:r>
            <w:r w:rsidRPr="00C52987">
              <w:rPr>
                <w:rFonts w:hint="eastAsia"/>
                <w:sz w:val="18"/>
                <w:szCs w:val="18"/>
              </w:rPr>
              <w:t>保育</w:t>
            </w:r>
          </w:p>
        </w:tc>
        <w:tc>
          <w:tcPr>
            <w:tcW w:w="5856" w:type="dxa"/>
            <w:gridSpan w:val="18"/>
            <w:vAlign w:val="center"/>
          </w:tcPr>
          <w:p w:rsidR="00EA7CB4" w:rsidRPr="00C52987" w:rsidRDefault="00EA7CB4" w:rsidP="008451BB">
            <w:pPr>
              <w:spacing w:line="240" w:lineRule="exact"/>
              <w:ind w:left="2388" w:right="240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52987" w:rsidRPr="00C52987" w:rsidTr="008451BB">
        <w:trPr>
          <w:trHeight w:hRule="exact" w:val="610"/>
        </w:trPr>
        <w:tc>
          <w:tcPr>
            <w:tcW w:w="2549" w:type="dxa"/>
            <w:gridSpan w:val="5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left="240" w:right="25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有　・　無</w:t>
            </w:r>
          </w:p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  <w:r w:rsidRPr="00C52987">
              <w:rPr>
                <w:rFonts w:hint="eastAsia"/>
                <w:spacing w:val="10"/>
                <w:sz w:val="18"/>
                <w:szCs w:val="18"/>
              </w:rPr>
              <w:t>（類型</w:t>
            </w:r>
            <w:r w:rsidRPr="00C52987">
              <w:rPr>
                <w:rFonts w:hint="eastAsia"/>
                <w:sz w:val="18"/>
                <w:szCs w:val="18"/>
              </w:rPr>
              <w:t xml:space="preserve">：　</w:t>
            </w:r>
            <w:r w:rsidRPr="00C52987">
              <w:rPr>
                <w:sz w:val="18"/>
                <w:szCs w:val="18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56" w:type="dxa"/>
            <w:gridSpan w:val="18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</w:p>
        </w:tc>
      </w:tr>
      <w:tr w:rsidR="00C52987" w:rsidRPr="00C52987" w:rsidTr="008451BB">
        <w:trPr>
          <w:trHeight w:hRule="exact" w:val="730"/>
        </w:trPr>
        <w:tc>
          <w:tcPr>
            <w:tcW w:w="2549" w:type="dxa"/>
            <w:gridSpan w:val="5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left="173" w:right="22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利用料</w:t>
            </w:r>
          </w:p>
        </w:tc>
        <w:tc>
          <w:tcPr>
            <w:tcW w:w="2736" w:type="dxa"/>
            <w:gridSpan w:val="10"/>
            <w:vAlign w:val="center"/>
          </w:tcPr>
          <w:p w:rsidR="00EA7CB4" w:rsidRPr="00C52987" w:rsidRDefault="00EA7CB4" w:rsidP="008451BB">
            <w:pPr>
              <w:spacing w:line="240" w:lineRule="exact"/>
              <w:ind w:right="180"/>
              <w:jc w:val="left"/>
              <w:rPr>
                <w:sz w:val="18"/>
                <w:szCs w:val="18"/>
              </w:rPr>
            </w:pPr>
            <w:r w:rsidRPr="00C52987">
              <w:rPr>
                <w:rFonts w:hint="eastAsia"/>
                <w:spacing w:val="16"/>
                <w:sz w:val="18"/>
                <w:szCs w:val="18"/>
              </w:rPr>
              <w:t>実費徴収の有（内容</w:t>
            </w:r>
            <w:r w:rsidRPr="00C52987">
              <w:rPr>
                <w:rFonts w:hint="eastAsia"/>
                <w:sz w:val="18"/>
                <w:szCs w:val="18"/>
              </w:rPr>
              <w:t>）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>・無</w:t>
            </w:r>
          </w:p>
        </w:tc>
        <w:tc>
          <w:tcPr>
            <w:tcW w:w="4656" w:type="dxa"/>
            <w:gridSpan w:val="13"/>
            <w:vAlign w:val="center"/>
          </w:tcPr>
          <w:p w:rsidR="00EA7CB4" w:rsidRPr="00C52987" w:rsidRDefault="00EA7CB4" w:rsidP="008451BB">
            <w:pPr>
              <w:spacing w:line="240" w:lineRule="exact"/>
              <w:ind w:left="48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有（　　　　　　　　　　　）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>・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 xml:space="preserve">　無</w:t>
            </w:r>
          </w:p>
        </w:tc>
      </w:tr>
      <w:tr w:rsidR="00C52987" w:rsidRPr="00C52987" w:rsidTr="008451BB">
        <w:trPr>
          <w:trHeight w:hRule="exact" w:val="710"/>
        </w:trPr>
        <w:tc>
          <w:tcPr>
            <w:tcW w:w="2549" w:type="dxa"/>
            <w:gridSpan w:val="5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10"/>
            <w:vAlign w:val="center"/>
          </w:tcPr>
          <w:p w:rsidR="00EA7CB4" w:rsidRPr="00C52987" w:rsidRDefault="00EA7CB4" w:rsidP="008451B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上</w:t>
            </w:r>
            <w:r w:rsidRPr="00C52987">
              <w:rPr>
                <w:rFonts w:hint="eastAsia"/>
                <w:spacing w:val="16"/>
                <w:sz w:val="18"/>
                <w:szCs w:val="18"/>
              </w:rPr>
              <w:t>乗せ徴収の</w:t>
            </w:r>
            <w:r w:rsidRPr="00C52987">
              <w:rPr>
                <w:rFonts w:hint="eastAsia"/>
                <w:spacing w:val="-20"/>
                <w:sz w:val="18"/>
                <w:szCs w:val="18"/>
              </w:rPr>
              <w:t>有</w:t>
            </w:r>
            <w:r w:rsidRPr="00C52987">
              <w:rPr>
                <w:rFonts w:hint="eastAsia"/>
                <w:sz w:val="18"/>
                <w:szCs w:val="18"/>
              </w:rPr>
              <w:t>（</w:t>
            </w:r>
            <w:r w:rsidRPr="00C52987">
              <w:rPr>
                <w:rFonts w:hint="eastAsia"/>
                <w:spacing w:val="20"/>
                <w:sz w:val="18"/>
                <w:szCs w:val="18"/>
              </w:rPr>
              <w:t>内</w:t>
            </w:r>
            <w:r w:rsidRPr="00C52987">
              <w:rPr>
                <w:rFonts w:hint="eastAsia"/>
                <w:sz w:val="18"/>
                <w:szCs w:val="18"/>
              </w:rPr>
              <w:t>容</w:t>
            </w:r>
            <w:r w:rsidRPr="00C52987">
              <w:rPr>
                <w:rFonts w:hint="eastAsia"/>
                <w:spacing w:val="-20"/>
                <w:sz w:val="18"/>
                <w:szCs w:val="18"/>
              </w:rPr>
              <w:t>・</w:t>
            </w:r>
            <w:r w:rsidRPr="00C52987">
              <w:rPr>
                <w:rFonts w:hint="eastAsia"/>
                <w:spacing w:val="20"/>
                <w:sz w:val="18"/>
                <w:szCs w:val="18"/>
              </w:rPr>
              <w:t>理</w:t>
            </w:r>
            <w:r w:rsidRPr="00C52987">
              <w:rPr>
                <w:rFonts w:hint="eastAsia"/>
                <w:spacing w:val="6"/>
                <w:sz w:val="18"/>
                <w:szCs w:val="18"/>
              </w:rPr>
              <w:t>由</w:t>
            </w:r>
            <w:r w:rsidRPr="00C52987">
              <w:rPr>
                <w:rFonts w:hint="eastAsia"/>
                <w:sz w:val="18"/>
                <w:szCs w:val="18"/>
              </w:rPr>
              <w:t>・金</w:t>
            </w:r>
            <w:r w:rsidRPr="00C52987">
              <w:rPr>
                <w:rFonts w:hint="eastAsia"/>
                <w:spacing w:val="20"/>
                <w:sz w:val="18"/>
                <w:szCs w:val="18"/>
              </w:rPr>
              <w:t>額</w:t>
            </w:r>
            <w:r w:rsidRPr="00C52987">
              <w:rPr>
                <w:rFonts w:hint="eastAsia"/>
                <w:sz w:val="18"/>
                <w:szCs w:val="18"/>
              </w:rPr>
              <w:t>）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>・無</w:t>
            </w:r>
          </w:p>
        </w:tc>
        <w:tc>
          <w:tcPr>
            <w:tcW w:w="4656" w:type="dxa"/>
            <w:gridSpan w:val="13"/>
            <w:vAlign w:val="center"/>
          </w:tcPr>
          <w:p w:rsidR="00EA7CB4" w:rsidRPr="00C52987" w:rsidRDefault="00EA7CB4" w:rsidP="008451BB">
            <w:pPr>
              <w:spacing w:line="240" w:lineRule="exact"/>
              <w:ind w:left="48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有（　　　　　　　　　　　）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>・</w:t>
            </w:r>
            <w:r w:rsidRPr="00C52987">
              <w:rPr>
                <w:sz w:val="12"/>
                <w:szCs w:val="12"/>
              </w:rPr>
              <w:t xml:space="preserve"> </w:t>
            </w:r>
            <w:r w:rsidRPr="00C52987">
              <w:rPr>
                <w:rFonts w:hint="eastAsia"/>
                <w:sz w:val="18"/>
                <w:szCs w:val="18"/>
              </w:rPr>
              <w:t xml:space="preserve">　無</w:t>
            </w:r>
          </w:p>
        </w:tc>
      </w:tr>
      <w:tr w:rsidR="00C52987" w:rsidRPr="00C52987" w:rsidTr="008451BB">
        <w:trPr>
          <w:trHeight w:hRule="exact" w:val="390"/>
        </w:trPr>
        <w:tc>
          <w:tcPr>
            <w:tcW w:w="413" w:type="dxa"/>
            <w:vMerge w:val="restart"/>
            <w:textDirection w:val="tbRlV"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40"/>
                <w:sz w:val="19"/>
                <w:szCs w:val="19"/>
              </w:rPr>
              <w:t xml:space="preserve">　職員の状</w:t>
            </w:r>
            <w:r w:rsidRPr="00C52987">
              <w:rPr>
                <w:rFonts w:hint="eastAsia"/>
                <w:sz w:val="19"/>
                <w:szCs w:val="19"/>
              </w:rPr>
              <w:t>況</w:t>
            </w:r>
          </w:p>
        </w:tc>
        <w:tc>
          <w:tcPr>
            <w:tcW w:w="2136" w:type="dxa"/>
            <w:gridSpan w:val="4"/>
            <w:vMerge w:val="restart"/>
            <w:vAlign w:val="center"/>
          </w:tcPr>
          <w:p w:rsidR="00EA7CB4" w:rsidRPr="00C52987" w:rsidRDefault="00EA7CB4" w:rsidP="008451BB">
            <w:pPr>
              <w:spacing w:before="40" w:line="240" w:lineRule="exact"/>
              <w:ind w:left="708" w:right="76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478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left="204" w:right="23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主任保育士</w:t>
            </w:r>
          </w:p>
        </w:tc>
        <w:tc>
          <w:tcPr>
            <w:tcW w:w="1478" w:type="dxa"/>
            <w:gridSpan w:val="7"/>
            <w:vAlign w:val="center"/>
          </w:tcPr>
          <w:p w:rsidR="00EA7CB4" w:rsidRPr="00C52987" w:rsidRDefault="00EA7CB4" w:rsidP="008451BB">
            <w:pPr>
              <w:spacing w:line="240" w:lineRule="exact"/>
              <w:ind w:left="418" w:right="418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保育士</w:t>
            </w:r>
          </w:p>
        </w:tc>
        <w:tc>
          <w:tcPr>
            <w:tcW w:w="149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left="116" w:right="96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医師</w:t>
            </w:r>
            <w:r w:rsidRPr="00C52987">
              <w:rPr>
                <w:sz w:val="18"/>
                <w:szCs w:val="18"/>
              </w:rPr>
              <w:t>(</w:t>
            </w:r>
            <w:r w:rsidRPr="00C52987">
              <w:rPr>
                <w:rFonts w:hint="eastAsia"/>
                <w:sz w:val="18"/>
                <w:szCs w:val="18"/>
              </w:rPr>
              <w:t>嘱託医</w:t>
            </w:r>
            <w:r w:rsidRPr="00C52987"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left="418" w:right="418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調理員</w:t>
            </w:r>
          </w:p>
        </w:tc>
        <w:tc>
          <w:tcPr>
            <w:tcW w:w="146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教諭</w:t>
            </w:r>
          </w:p>
        </w:tc>
      </w:tr>
      <w:tr w:rsidR="00C52987" w:rsidRPr="00C52987" w:rsidTr="008451BB">
        <w:trPr>
          <w:trHeight w:hRule="exact" w:val="54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39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5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24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48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48" w:type="dxa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38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38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44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20" w:type="dxa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兼務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A7CB4" w:rsidRPr="00C52987" w:rsidRDefault="00EA7CB4" w:rsidP="008451BB">
            <w:pPr>
              <w:spacing w:after="20" w:line="240" w:lineRule="exact"/>
              <w:ind w:right="10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配置職員数</w:t>
            </w:r>
          </w:p>
        </w:tc>
        <w:tc>
          <w:tcPr>
            <w:tcW w:w="876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39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9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5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24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48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48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8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8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44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20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80" w:right="1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39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9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5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24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48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48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8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8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44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20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8451BB">
        <w:trPr>
          <w:trHeight w:hRule="exact" w:val="57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EA7CB4" w:rsidRPr="00C52987" w:rsidRDefault="00EA7CB4" w:rsidP="008451BB">
            <w:pPr>
              <w:spacing w:after="40" w:line="240" w:lineRule="exact"/>
              <w:ind w:right="27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常勤換算後の人数</w:t>
            </w:r>
          </w:p>
        </w:tc>
        <w:tc>
          <w:tcPr>
            <w:tcW w:w="1478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78" w:type="dxa"/>
            <w:gridSpan w:val="7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9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76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6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8451BB">
        <w:trPr>
          <w:trHeight w:hRule="exact" w:val="54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EA7CB4" w:rsidRPr="00C52987" w:rsidRDefault="00EA7CB4" w:rsidP="008451BB">
            <w:pPr>
              <w:spacing w:after="40" w:line="240" w:lineRule="exact"/>
              <w:ind w:right="27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基準上の必要人数</w:t>
            </w:r>
          </w:p>
        </w:tc>
        <w:tc>
          <w:tcPr>
            <w:tcW w:w="1478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78" w:type="dxa"/>
            <w:gridSpan w:val="7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9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76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6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EA7CB4" w:rsidRPr="00C52987" w:rsidRDefault="00EA7CB4" w:rsidP="008451BB">
            <w:pPr>
              <w:spacing w:after="40" w:line="240" w:lineRule="exact"/>
              <w:ind w:right="75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平均経験年数</w:t>
            </w:r>
          </w:p>
        </w:tc>
        <w:tc>
          <w:tcPr>
            <w:tcW w:w="1478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78" w:type="dxa"/>
            <w:gridSpan w:val="7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9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76" w:type="dxa"/>
            <w:gridSpan w:val="5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6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C52987" w:rsidRPr="00C52987" w:rsidTr="008451BB">
        <w:trPr>
          <w:trHeight w:hRule="exact" w:val="55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Merge w:val="restart"/>
            <w:vAlign w:val="center"/>
          </w:tcPr>
          <w:p w:rsidR="00EA7CB4" w:rsidRPr="00C52987" w:rsidRDefault="00EA7CB4" w:rsidP="008451BB">
            <w:pPr>
              <w:spacing w:after="140" w:line="240" w:lineRule="exact"/>
              <w:ind w:left="680" w:right="8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1478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left="84" w:right="158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その他の職員</w:t>
            </w:r>
          </w:p>
        </w:tc>
        <w:tc>
          <w:tcPr>
            <w:tcW w:w="5914" w:type="dxa"/>
            <w:gridSpan w:val="19"/>
            <w:vAlign w:val="center"/>
          </w:tcPr>
          <w:p w:rsidR="00EA7CB4" w:rsidRPr="00C52987" w:rsidRDefault="00EA7CB4" w:rsidP="008451BB">
            <w:pPr>
              <w:spacing w:line="240" w:lineRule="exact"/>
              <w:ind w:left="1990" w:right="204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直接雇用・派遣の別</w:t>
            </w:r>
          </w:p>
        </w:tc>
      </w:tr>
      <w:tr w:rsidR="00C52987" w:rsidRPr="00C52987" w:rsidTr="008451BB">
        <w:trPr>
          <w:trHeight w:hRule="exact" w:val="57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7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39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50" w:right="7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1762" w:type="dxa"/>
            <w:gridSpan w:val="8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34" w:right="6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直接雇用（有期）</w:t>
            </w:r>
          </w:p>
        </w:tc>
        <w:tc>
          <w:tcPr>
            <w:tcW w:w="4152" w:type="dxa"/>
            <w:gridSpan w:val="11"/>
            <w:vAlign w:val="center"/>
          </w:tcPr>
          <w:p w:rsidR="00EA7CB4" w:rsidRPr="00C52987" w:rsidRDefault="00EA7CB4" w:rsidP="008451BB">
            <w:pPr>
              <w:spacing w:line="240" w:lineRule="exact"/>
              <w:ind w:right="36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8451BB">
        <w:trPr>
          <w:trHeight w:hRule="exact" w:val="41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EA7CB4" w:rsidRPr="00C52987" w:rsidRDefault="00EA7CB4" w:rsidP="008451BB">
            <w:pPr>
              <w:spacing w:line="240" w:lineRule="exact"/>
              <w:ind w:left="252" w:right="30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0"/>
                <w:sz w:val="20"/>
                <w:szCs w:val="20"/>
              </w:rPr>
              <w:t>配</w:t>
            </w:r>
            <w:r w:rsidRPr="00C52987">
              <w:rPr>
                <w:rFonts w:hint="eastAsia"/>
                <w:sz w:val="20"/>
                <w:szCs w:val="20"/>
              </w:rPr>
              <w:t>置職員数</w:t>
            </w:r>
          </w:p>
        </w:tc>
        <w:tc>
          <w:tcPr>
            <w:tcW w:w="864" w:type="dxa"/>
            <w:gridSpan w:val="2"/>
            <w:vAlign w:val="center"/>
          </w:tcPr>
          <w:p w:rsidR="00EA7CB4" w:rsidRPr="00C52987" w:rsidRDefault="00EA7CB4" w:rsidP="008451BB">
            <w:pPr>
              <w:spacing w:after="20" w:line="240" w:lineRule="exact"/>
              <w:ind w:right="2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739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9" w:type="dxa"/>
            <w:gridSpan w:val="3"/>
            <w:tcBorders>
              <w:top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0" w:type="dxa"/>
            <w:gridSpan w:val="2"/>
            <w:tcBorders>
              <w:top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EA7CB4" w:rsidRPr="00C52987" w:rsidRDefault="00EA7CB4" w:rsidP="008451BB">
            <w:pPr>
              <w:spacing w:line="240" w:lineRule="exact"/>
              <w:ind w:left="288" w:right="336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うち保育士</w:t>
            </w:r>
          </w:p>
        </w:tc>
        <w:tc>
          <w:tcPr>
            <w:tcW w:w="4152" w:type="dxa"/>
            <w:gridSpan w:val="11"/>
            <w:vAlign w:val="center"/>
          </w:tcPr>
          <w:p w:rsidR="00EA7CB4" w:rsidRPr="00C52987" w:rsidRDefault="00EA7CB4" w:rsidP="008451BB">
            <w:pPr>
              <w:spacing w:line="240" w:lineRule="exact"/>
              <w:ind w:right="36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8451BB">
        <w:trPr>
          <w:trHeight w:hRule="exact" w:val="56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A7CB4" w:rsidRPr="00C52987" w:rsidRDefault="00EA7CB4" w:rsidP="008451BB">
            <w:pPr>
              <w:spacing w:after="20" w:line="240" w:lineRule="exact"/>
              <w:ind w:right="2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739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39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62" w:type="dxa"/>
            <w:gridSpan w:val="8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34" w:right="6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直接雇用（無期）</w:t>
            </w:r>
          </w:p>
        </w:tc>
        <w:tc>
          <w:tcPr>
            <w:tcW w:w="4152" w:type="dxa"/>
            <w:gridSpan w:val="11"/>
            <w:vAlign w:val="center"/>
          </w:tcPr>
          <w:p w:rsidR="00EA7CB4" w:rsidRPr="00C52987" w:rsidRDefault="00EA7CB4" w:rsidP="008451BB">
            <w:pPr>
              <w:spacing w:line="240" w:lineRule="exact"/>
              <w:ind w:right="36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7F6EF9">
        <w:trPr>
          <w:trHeight w:hRule="exact" w:val="57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28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常勤換算後の人数</w:t>
            </w:r>
          </w:p>
        </w:tc>
        <w:tc>
          <w:tcPr>
            <w:tcW w:w="1478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0" w:type="dxa"/>
            <w:gridSpan w:val="2"/>
            <w:tcBorders>
              <w:top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EA7CB4" w:rsidRPr="00C52987" w:rsidRDefault="00EA7CB4" w:rsidP="008451BB">
            <w:pPr>
              <w:spacing w:line="240" w:lineRule="exact"/>
              <w:ind w:left="288" w:right="336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うち保育士</w:t>
            </w:r>
          </w:p>
        </w:tc>
        <w:tc>
          <w:tcPr>
            <w:tcW w:w="4152" w:type="dxa"/>
            <w:gridSpan w:val="11"/>
            <w:vAlign w:val="center"/>
          </w:tcPr>
          <w:p w:rsidR="00EA7CB4" w:rsidRPr="00C52987" w:rsidRDefault="00EA7CB4" w:rsidP="008451BB">
            <w:pPr>
              <w:spacing w:line="240" w:lineRule="exact"/>
              <w:ind w:right="36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7F6EF9">
        <w:trPr>
          <w:trHeight w:hRule="exact" w:val="550"/>
        </w:trPr>
        <w:tc>
          <w:tcPr>
            <w:tcW w:w="413" w:type="dxa"/>
            <w:vMerge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28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基準上の必要人数</w:t>
            </w:r>
          </w:p>
        </w:tc>
        <w:tc>
          <w:tcPr>
            <w:tcW w:w="1478" w:type="dxa"/>
            <w:gridSpan w:val="4"/>
            <w:vAlign w:val="center"/>
          </w:tcPr>
          <w:p w:rsidR="00EA7CB4" w:rsidRPr="00C52987" w:rsidRDefault="00EA7CB4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62" w:type="dxa"/>
            <w:gridSpan w:val="8"/>
            <w:tcBorders>
              <w:bottom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ind w:left="34" w:right="684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派遣労働者</w:t>
            </w:r>
          </w:p>
        </w:tc>
        <w:tc>
          <w:tcPr>
            <w:tcW w:w="4152" w:type="dxa"/>
            <w:gridSpan w:val="11"/>
            <w:vAlign w:val="center"/>
          </w:tcPr>
          <w:p w:rsidR="00EA7CB4" w:rsidRPr="00C52987" w:rsidRDefault="00EA7CB4" w:rsidP="008451BB">
            <w:pPr>
              <w:spacing w:line="240" w:lineRule="exact"/>
              <w:ind w:right="36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7F6EF9">
        <w:trPr>
          <w:trHeight w:hRule="exact" w:val="410"/>
        </w:trPr>
        <w:tc>
          <w:tcPr>
            <w:tcW w:w="413" w:type="dxa"/>
            <w:tcBorders>
              <w:top w:val="nil"/>
            </w:tcBorders>
            <w:textDirection w:val="tbRlV"/>
            <w:vAlign w:val="center"/>
          </w:tcPr>
          <w:p w:rsidR="007F6EF9" w:rsidRPr="00C52987" w:rsidRDefault="007F6EF9" w:rsidP="008451BB">
            <w:pPr>
              <w:spacing w:line="220" w:lineRule="exact"/>
              <w:ind w:right="60"/>
              <w:jc w:val="right"/>
              <w:rPr>
                <w:sz w:val="19"/>
                <w:szCs w:val="19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7F6EF9" w:rsidRPr="00C52987" w:rsidRDefault="007F6EF9" w:rsidP="008451BB">
            <w:pPr>
              <w:spacing w:line="240" w:lineRule="exact"/>
              <w:ind w:right="75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平均経験年数</w:t>
            </w:r>
          </w:p>
        </w:tc>
        <w:tc>
          <w:tcPr>
            <w:tcW w:w="1478" w:type="dxa"/>
            <w:gridSpan w:val="4"/>
            <w:vAlign w:val="center"/>
          </w:tcPr>
          <w:p w:rsidR="007F6EF9" w:rsidRPr="00C52987" w:rsidRDefault="007F6EF9" w:rsidP="008451BB">
            <w:pPr>
              <w:spacing w:line="240" w:lineRule="exact"/>
              <w:ind w:right="40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" w:type="dxa"/>
            <w:gridSpan w:val="2"/>
            <w:tcBorders>
              <w:top w:val="nil"/>
            </w:tcBorders>
            <w:vAlign w:val="center"/>
          </w:tcPr>
          <w:p w:rsidR="007F6EF9" w:rsidRPr="00C52987" w:rsidRDefault="007F6EF9" w:rsidP="008451BB">
            <w:pPr>
              <w:spacing w:line="240" w:lineRule="exact"/>
              <w:ind w:left="346" w:right="396"/>
              <w:jc w:val="distribute"/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7F6EF9" w:rsidRPr="00C52987" w:rsidRDefault="007F6EF9" w:rsidP="007F6EF9">
            <w:pPr>
              <w:spacing w:line="240" w:lineRule="exact"/>
              <w:ind w:left="346" w:right="396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うち保育士</w:t>
            </w:r>
          </w:p>
        </w:tc>
        <w:tc>
          <w:tcPr>
            <w:tcW w:w="4152" w:type="dxa"/>
            <w:gridSpan w:val="11"/>
            <w:vAlign w:val="center"/>
          </w:tcPr>
          <w:p w:rsidR="007F6EF9" w:rsidRPr="00C52987" w:rsidRDefault="007F6EF9" w:rsidP="008451BB">
            <w:pPr>
              <w:spacing w:line="240" w:lineRule="exact"/>
              <w:ind w:right="36"/>
              <w:jc w:val="right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C52987" w:rsidRPr="00C52987" w:rsidTr="00082808">
        <w:trPr>
          <w:trHeight w:val="505"/>
        </w:trPr>
        <w:tc>
          <w:tcPr>
            <w:tcW w:w="413" w:type="dxa"/>
            <w:vMerge w:val="restart"/>
            <w:tcBorders>
              <w:bottom w:val="nil"/>
            </w:tcBorders>
            <w:textDirection w:val="tbRlV"/>
            <w:vAlign w:val="center"/>
          </w:tcPr>
          <w:p w:rsidR="007F6EF9" w:rsidRPr="00C52987" w:rsidRDefault="007F6EF9" w:rsidP="00082808">
            <w:pPr>
              <w:spacing w:line="220" w:lineRule="exact"/>
              <w:ind w:right="30"/>
              <w:jc w:val="center"/>
              <w:rPr>
                <w:sz w:val="19"/>
                <w:szCs w:val="19"/>
              </w:rPr>
            </w:pPr>
            <w:r w:rsidRPr="00C52987">
              <w:rPr>
                <w:rFonts w:hint="eastAsia"/>
                <w:spacing w:val="30"/>
                <w:sz w:val="19"/>
                <w:szCs w:val="19"/>
              </w:rPr>
              <w:t>施設</w:t>
            </w:r>
            <w:r w:rsidR="00082808">
              <w:rPr>
                <w:rFonts w:hint="eastAsia"/>
                <w:sz w:val="19"/>
                <w:szCs w:val="19"/>
              </w:rPr>
              <w:t>設備</w:t>
            </w:r>
          </w:p>
        </w:tc>
        <w:tc>
          <w:tcPr>
            <w:tcW w:w="2136" w:type="dxa"/>
            <w:gridSpan w:val="4"/>
            <w:vAlign w:val="center"/>
          </w:tcPr>
          <w:p w:rsidR="007F6EF9" w:rsidRPr="00C52987" w:rsidRDefault="007F6EF9" w:rsidP="007F6EF9">
            <w:pPr>
              <w:spacing w:line="240" w:lineRule="exact"/>
              <w:ind w:right="1460"/>
              <w:jc w:val="distribute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設備</w:t>
            </w:r>
            <w:bookmarkStart w:id="0" w:name="_GoBack"/>
            <w:bookmarkEnd w:id="0"/>
          </w:p>
        </w:tc>
        <w:tc>
          <w:tcPr>
            <w:tcW w:w="1232" w:type="dxa"/>
            <w:gridSpan w:val="3"/>
            <w:vAlign w:val="center"/>
          </w:tcPr>
          <w:p w:rsidR="007F6EF9" w:rsidRPr="00C52987" w:rsidRDefault="007F6EF9" w:rsidP="008451BB">
            <w:pPr>
              <w:spacing w:line="240" w:lineRule="exact"/>
              <w:ind w:left="144" w:right="18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敷地全体</w:t>
            </w:r>
          </w:p>
        </w:tc>
        <w:tc>
          <w:tcPr>
            <w:tcW w:w="1232" w:type="dxa"/>
            <w:gridSpan w:val="5"/>
            <w:vAlign w:val="center"/>
          </w:tcPr>
          <w:p w:rsidR="007F6EF9" w:rsidRPr="00C52987" w:rsidRDefault="007F6EF9" w:rsidP="008451B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園舎</w:t>
            </w:r>
          </w:p>
        </w:tc>
        <w:tc>
          <w:tcPr>
            <w:tcW w:w="1232" w:type="dxa"/>
            <w:gridSpan w:val="5"/>
            <w:vAlign w:val="center"/>
          </w:tcPr>
          <w:p w:rsidR="007F6EF9" w:rsidRPr="00C52987" w:rsidRDefault="007F6EF9" w:rsidP="008451BB">
            <w:pPr>
              <w:spacing w:line="240" w:lineRule="exact"/>
              <w:ind w:left="270" w:right="27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乳児室</w:t>
            </w:r>
          </w:p>
        </w:tc>
        <w:tc>
          <w:tcPr>
            <w:tcW w:w="1232" w:type="dxa"/>
            <w:gridSpan w:val="3"/>
            <w:vAlign w:val="center"/>
          </w:tcPr>
          <w:p w:rsidR="007F6EF9" w:rsidRPr="00C52987" w:rsidRDefault="007F6EF9" w:rsidP="008451BB">
            <w:pPr>
              <w:spacing w:line="240" w:lineRule="exact"/>
              <w:ind w:left="144" w:right="152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ほふく室</w:t>
            </w:r>
          </w:p>
        </w:tc>
        <w:tc>
          <w:tcPr>
            <w:tcW w:w="1288" w:type="dxa"/>
            <w:gridSpan w:val="5"/>
            <w:vAlign w:val="center"/>
          </w:tcPr>
          <w:p w:rsidR="007F6EF9" w:rsidRPr="00C52987" w:rsidRDefault="007F6EF9" w:rsidP="008451BB">
            <w:pPr>
              <w:spacing w:line="240" w:lineRule="exact"/>
              <w:ind w:left="270" w:right="3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176" w:type="dxa"/>
            <w:gridSpan w:val="2"/>
            <w:vAlign w:val="center"/>
          </w:tcPr>
          <w:p w:rsidR="007F6EF9" w:rsidRPr="00C52987" w:rsidRDefault="007F6EF9" w:rsidP="008451BB">
            <w:pPr>
              <w:spacing w:line="240" w:lineRule="exact"/>
              <w:ind w:left="270" w:right="26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遊戯室</w:t>
            </w:r>
          </w:p>
        </w:tc>
      </w:tr>
      <w:tr w:rsidR="00C52987" w:rsidRPr="00C52987" w:rsidTr="00082808">
        <w:trPr>
          <w:trHeight w:val="527"/>
        </w:trPr>
        <w:tc>
          <w:tcPr>
            <w:tcW w:w="413" w:type="dxa"/>
            <w:vMerge/>
            <w:tcBorders>
              <w:bottom w:val="nil"/>
            </w:tcBorders>
            <w:vAlign w:val="center"/>
          </w:tcPr>
          <w:p w:rsidR="007F6EF9" w:rsidRPr="00C52987" w:rsidRDefault="007F6EF9" w:rsidP="000828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tcBorders>
              <w:bottom w:val="nil"/>
            </w:tcBorders>
            <w:vAlign w:val="center"/>
          </w:tcPr>
          <w:p w:rsidR="007F6EF9" w:rsidRPr="00C52987" w:rsidRDefault="007F6EF9" w:rsidP="008451BB">
            <w:pPr>
              <w:spacing w:line="240" w:lineRule="exact"/>
              <w:rPr>
                <w:sz w:val="20"/>
                <w:szCs w:val="20"/>
              </w:rPr>
            </w:pPr>
            <w:r w:rsidRPr="00C52987">
              <w:rPr>
                <w:rFonts w:hint="eastAsia"/>
                <w:sz w:val="19"/>
                <w:szCs w:val="19"/>
              </w:rPr>
              <w:t>居室数／面積</w:t>
            </w:r>
          </w:p>
        </w:tc>
        <w:tc>
          <w:tcPr>
            <w:tcW w:w="1232" w:type="dxa"/>
            <w:gridSpan w:val="3"/>
            <w:tcBorders>
              <w:bottom w:val="nil"/>
            </w:tcBorders>
            <w:vAlign w:val="center"/>
          </w:tcPr>
          <w:p w:rsidR="007F6EF9" w:rsidRPr="00C52987" w:rsidRDefault="007F6EF9" w:rsidP="008451BB">
            <w:pPr>
              <w:spacing w:after="20" w:line="240" w:lineRule="exact"/>
              <w:ind w:right="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232" w:type="dxa"/>
            <w:gridSpan w:val="5"/>
            <w:tcBorders>
              <w:bottom w:val="nil"/>
            </w:tcBorders>
            <w:vAlign w:val="center"/>
          </w:tcPr>
          <w:p w:rsidR="007F6EF9" w:rsidRPr="00C52987" w:rsidRDefault="007F6EF9" w:rsidP="008451BB">
            <w:pPr>
              <w:spacing w:after="20" w:line="240" w:lineRule="exact"/>
              <w:ind w:right="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232" w:type="dxa"/>
            <w:gridSpan w:val="5"/>
            <w:tcBorders>
              <w:bottom w:val="nil"/>
            </w:tcBorders>
          </w:tcPr>
          <w:p w:rsidR="007F6EF9" w:rsidRPr="00C52987" w:rsidRDefault="007F6EF9" w:rsidP="008451BB">
            <w:pPr>
              <w:spacing w:line="200" w:lineRule="exact"/>
              <w:ind w:right="36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sz w:val="20"/>
                <w:szCs w:val="20"/>
              </w:rPr>
              <w:t>室</w:t>
            </w:r>
            <w:r w:rsidRPr="00C52987">
              <w:rPr>
                <w:rFonts w:hint="eastAsia"/>
                <w:sz w:val="20"/>
                <w:szCs w:val="20"/>
              </w:rPr>
              <w:t>／</w:t>
            </w:r>
          </w:p>
          <w:p w:rsidR="007F6EF9" w:rsidRPr="00C52987" w:rsidRDefault="007F6EF9" w:rsidP="008451BB">
            <w:pPr>
              <w:spacing w:after="40" w:line="200" w:lineRule="exact"/>
              <w:ind w:right="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232" w:type="dxa"/>
            <w:gridSpan w:val="3"/>
            <w:tcBorders>
              <w:bottom w:val="nil"/>
            </w:tcBorders>
          </w:tcPr>
          <w:p w:rsidR="007F6EF9" w:rsidRPr="00C52987" w:rsidRDefault="007F6EF9" w:rsidP="008451BB">
            <w:pPr>
              <w:spacing w:line="200" w:lineRule="exact"/>
              <w:ind w:right="36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sz w:val="20"/>
                <w:szCs w:val="20"/>
              </w:rPr>
              <w:t>室</w:t>
            </w:r>
            <w:r w:rsidRPr="00C52987">
              <w:rPr>
                <w:rFonts w:hint="eastAsia"/>
                <w:sz w:val="20"/>
                <w:szCs w:val="20"/>
              </w:rPr>
              <w:t>／</w:t>
            </w:r>
          </w:p>
          <w:p w:rsidR="007F6EF9" w:rsidRPr="00C52987" w:rsidRDefault="007F6EF9" w:rsidP="008451BB">
            <w:pPr>
              <w:spacing w:after="40" w:line="200" w:lineRule="exact"/>
              <w:ind w:right="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288" w:type="dxa"/>
            <w:gridSpan w:val="5"/>
            <w:tcBorders>
              <w:bottom w:val="nil"/>
            </w:tcBorders>
          </w:tcPr>
          <w:p w:rsidR="007F6EF9" w:rsidRPr="00C52987" w:rsidRDefault="007F6EF9" w:rsidP="008451BB">
            <w:pPr>
              <w:spacing w:line="200" w:lineRule="exact"/>
              <w:ind w:right="36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sz w:val="20"/>
                <w:szCs w:val="20"/>
              </w:rPr>
              <w:t>室</w:t>
            </w:r>
            <w:r w:rsidRPr="00C52987">
              <w:rPr>
                <w:rFonts w:hint="eastAsia"/>
                <w:sz w:val="20"/>
                <w:szCs w:val="20"/>
              </w:rPr>
              <w:t>／</w:t>
            </w:r>
          </w:p>
          <w:p w:rsidR="007F6EF9" w:rsidRPr="00C52987" w:rsidRDefault="007F6EF9" w:rsidP="008451BB">
            <w:pPr>
              <w:spacing w:after="40" w:line="200" w:lineRule="exact"/>
              <w:ind w:right="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176" w:type="dxa"/>
            <w:gridSpan w:val="2"/>
            <w:tcBorders>
              <w:bottom w:val="nil"/>
            </w:tcBorders>
          </w:tcPr>
          <w:p w:rsidR="007F6EF9" w:rsidRPr="00C52987" w:rsidRDefault="007F6EF9" w:rsidP="008451BB">
            <w:pPr>
              <w:spacing w:line="200" w:lineRule="exact"/>
              <w:ind w:right="36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10"/>
                <w:sz w:val="20"/>
                <w:szCs w:val="20"/>
              </w:rPr>
              <w:t>室</w:t>
            </w:r>
            <w:r w:rsidRPr="00C52987">
              <w:rPr>
                <w:rFonts w:hint="eastAsia"/>
                <w:sz w:val="20"/>
                <w:szCs w:val="20"/>
              </w:rPr>
              <w:t>／</w:t>
            </w:r>
          </w:p>
          <w:p w:rsidR="007F6EF9" w:rsidRPr="00C52987" w:rsidRDefault="007F6EF9" w:rsidP="008451BB">
            <w:pPr>
              <w:spacing w:after="40" w:line="200" w:lineRule="exact"/>
              <w:ind w:right="44"/>
              <w:jc w:val="right"/>
              <w:rPr>
                <w:sz w:val="19"/>
                <w:szCs w:val="19"/>
              </w:rPr>
            </w:pPr>
            <w:r w:rsidRPr="00C52987">
              <w:rPr>
                <w:rFonts w:hint="eastAsia"/>
                <w:sz w:val="19"/>
                <w:szCs w:val="19"/>
              </w:rPr>
              <w:t>㎡</w:t>
            </w:r>
          </w:p>
        </w:tc>
      </w:tr>
    </w:tbl>
    <w:p w:rsidR="00EA7CB4" w:rsidRPr="00C52987" w:rsidRDefault="00EA7CB4" w:rsidP="00EA7CB4">
      <w:pPr>
        <w:spacing w:line="200" w:lineRule="exact"/>
        <w:sectPr w:rsidR="00EA7CB4" w:rsidRPr="00C52987" w:rsidSect="00A617DC">
          <w:headerReference w:type="even" r:id="rId23"/>
          <w:headerReference w:type="default" r:id="rId24"/>
          <w:headerReference w:type="first" r:id="rId25"/>
          <w:pgSz w:w="11906" w:h="16838" w:code="9"/>
          <w:pgMar w:top="1420" w:right="984" w:bottom="800" w:left="984" w:header="300" w:footer="992" w:gutter="0"/>
          <w:cols w:space="425"/>
          <w:docGrid w:type="linesAndChars" w:linePitch="380"/>
        </w:sectPr>
      </w:pPr>
    </w:p>
    <w:tbl>
      <w:tblPr>
        <w:tblStyle w:val="a7"/>
        <w:tblW w:w="9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10"/>
        <w:gridCol w:w="226"/>
        <w:gridCol w:w="1236"/>
        <w:gridCol w:w="972"/>
        <w:gridCol w:w="252"/>
        <w:gridCol w:w="1236"/>
        <w:gridCol w:w="1236"/>
        <w:gridCol w:w="972"/>
        <w:gridCol w:w="312"/>
        <w:gridCol w:w="1176"/>
      </w:tblGrid>
      <w:tr w:rsidR="00C52987" w:rsidRPr="00C52987" w:rsidTr="007F6EF9">
        <w:trPr>
          <w:trHeight w:hRule="exact" w:val="440"/>
        </w:trPr>
        <w:tc>
          <w:tcPr>
            <w:tcW w:w="413" w:type="dxa"/>
            <w:vMerge w:val="restart"/>
            <w:tcBorders>
              <w:top w:val="nil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EA7CB4" w:rsidRPr="00C52987" w:rsidRDefault="00EA7CB4" w:rsidP="008451BB">
            <w:pPr>
              <w:spacing w:after="20" w:line="240" w:lineRule="exact"/>
              <w:ind w:right="26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１人当たりの面積</w:t>
            </w:r>
          </w:p>
        </w:tc>
        <w:tc>
          <w:tcPr>
            <w:tcW w:w="1236" w:type="dxa"/>
            <w:tcBorders>
              <w:tr2bl w:val="single" w:sz="4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r2bl w:val="single" w:sz="4" w:space="0" w:color="auto"/>
            </w:tcBorders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8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20"/>
                <w:sz w:val="20"/>
                <w:szCs w:val="20"/>
              </w:rPr>
              <w:t>㎡</w:t>
            </w:r>
            <w:r w:rsidRPr="00C52987">
              <w:rPr>
                <w:sz w:val="20"/>
                <w:szCs w:val="20"/>
              </w:rPr>
              <w:t>/</w:t>
            </w:r>
            <w:r w:rsidRPr="00C5298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8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20"/>
                <w:sz w:val="20"/>
                <w:szCs w:val="20"/>
              </w:rPr>
              <w:t>㎡</w:t>
            </w:r>
            <w:r w:rsidRPr="00C52987">
              <w:rPr>
                <w:sz w:val="20"/>
                <w:szCs w:val="20"/>
              </w:rPr>
              <w:t>/</w:t>
            </w:r>
            <w:r w:rsidRPr="00C5298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84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right="48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20"/>
                <w:sz w:val="20"/>
                <w:szCs w:val="20"/>
              </w:rPr>
              <w:t>㎡</w:t>
            </w:r>
            <w:r w:rsidRPr="00C52987">
              <w:rPr>
                <w:sz w:val="20"/>
                <w:szCs w:val="20"/>
              </w:rPr>
              <w:t>/</w:t>
            </w:r>
            <w:r w:rsidRPr="00C52987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176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48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20"/>
                <w:sz w:val="20"/>
                <w:szCs w:val="20"/>
              </w:rPr>
              <w:t>㎡</w:t>
            </w:r>
            <w:r w:rsidRPr="00C52987">
              <w:rPr>
                <w:sz w:val="20"/>
                <w:szCs w:val="20"/>
              </w:rPr>
              <w:t>/</w:t>
            </w:r>
            <w:r w:rsidRPr="00C5298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52987" w:rsidRPr="00C52987" w:rsidTr="007F6EF9">
        <w:trPr>
          <w:trHeight w:hRule="exact" w:val="40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right="144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7392" w:type="dxa"/>
            <w:gridSpan w:val="8"/>
            <w:vAlign w:val="center"/>
          </w:tcPr>
          <w:p w:rsidR="00EA7CB4" w:rsidRPr="00C52987" w:rsidRDefault="00EA7CB4" w:rsidP="008451BB">
            <w:pPr>
              <w:spacing w:line="240" w:lineRule="exact"/>
              <w:ind w:left="1392" w:right="86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園　庭（運　動　場　・　屋　外　遊　戯　場）</w:t>
            </w:r>
          </w:p>
        </w:tc>
      </w:tr>
      <w:tr w:rsidR="00C52987" w:rsidRPr="00C52987" w:rsidTr="007F6EF9">
        <w:trPr>
          <w:trHeight w:hRule="exact" w:val="61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right="12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392" w:type="dxa"/>
            <w:gridSpan w:val="8"/>
          </w:tcPr>
          <w:p w:rsidR="00EA7CB4" w:rsidRPr="00C52987" w:rsidRDefault="00EA7CB4" w:rsidP="008451BB">
            <w:pPr>
              <w:spacing w:before="40" w:line="240" w:lineRule="exact"/>
              <w:ind w:left="84" w:right="30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□敷地内　　□隣接地　　□代替地（□公園　□広場　□寺社境内</w:t>
            </w:r>
          </w:p>
          <w:p w:rsidR="00EA7CB4" w:rsidRPr="00C52987" w:rsidRDefault="00EA7CB4" w:rsidP="008451BB">
            <w:pPr>
              <w:spacing w:line="240" w:lineRule="exact"/>
              <w:ind w:left="84" w:right="6276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□その他</w:t>
            </w:r>
            <w:r w:rsidRPr="00C52987">
              <w:rPr>
                <w:sz w:val="20"/>
                <w:szCs w:val="20"/>
              </w:rPr>
              <w:t>)</w:t>
            </w:r>
          </w:p>
        </w:tc>
      </w:tr>
      <w:tr w:rsidR="00C52987" w:rsidRPr="00C52987" w:rsidTr="007F6EF9">
        <w:trPr>
          <w:trHeight w:hRule="exact" w:val="40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A7CB4" w:rsidRPr="00C52987" w:rsidRDefault="00EA7CB4" w:rsidP="008451BB">
            <w:pPr>
              <w:spacing w:after="40" w:line="240" w:lineRule="exact"/>
              <w:ind w:right="758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434" w:type="dxa"/>
            <w:gridSpan w:val="3"/>
            <w:vAlign w:val="center"/>
          </w:tcPr>
          <w:p w:rsidR="00EA7CB4" w:rsidRPr="00C52987" w:rsidRDefault="00EA7CB4" w:rsidP="008451BB">
            <w:pPr>
              <w:spacing w:line="240" w:lineRule="exact"/>
              <w:ind w:left="658" w:right="660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全体の面積</w:t>
            </w:r>
          </w:p>
        </w:tc>
        <w:tc>
          <w:tcPr>
            <w:tcW w:w="1488" w:type="dxa"/>
            <w:gridSpan w:val="2"/>
            <w:vAlign w:val="center"/>
          </w:tcPr>
          <w:p w:rsidR="00EA7CB4" w:rsidRPr="00C52987" w:rsidRDefault="00EA7CB4" w:rsidP="008451BB">
            <w:pPr>
              <w:spacing w:after="20" w:line="240" w:lineRule="exact"/>
              <w:ind w:right="48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08" w:type="dxa"/>
            <w:gridSpan w:val="2"/>
          </w:tcPr>
          <w:p w:rsidR="00EA7CB4" w:rsidRPr="00C52987" w:rsidRDefault="00EA7CB4" w:rsidP="008451BB">
            <w:pPr>
              <w:spacing w:line="200" w:lineRule="exact"/>
              <w:ind w:left="12" w:right="180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6"/>
                <w:sz w:val="20"/>
                <w:szCs w:val="20"/>
              </w:rPr>
              <w:t>満２歳以上児１人</w:t>
            </w:r>
            <w:r w:rsidRPr="00C52987">
              <w:rPr>
                <w:rFonts w:hint="eastAsia"/>
                <w:sz w:val="20"/>
                <w:szCs w:val="20"/>
              </w:rPr>
              <w:t>当</w:t>
            </w:r>
            <w:r w:rsidRPr="00C52987">
              <w:rPr>
                <w:rFonts w:hint="eastAsia"/>
                <w:spacing w:val="12"/>
                <w:sz w:val="20"/>
                <w:szCs w:val="20"/>
              </w:rPr>
              <w:t>たり面</w:t>
            </w:r>
            <w:r w:rsidRPr="00C52987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488" w:type="dxa"/>
            <w:gridSpan w:val="2"/>
            <w:vAlign w:val="center"/>
          </w:tcPr>
          <w:p w:rsidR="00EA7CB4" w:rsidRPr="00C52987" w:rsidRDefault="00EA7CB4" w:rsidP="008451BB">
            <w:pPr>
              <w:spacing w:after="20" w:line="240" w:lineRule="exact"/>
              <w:ind w:right="48"/>
              <w:jc w:val="right"/>
              <w:rPr>
                <w:sz w:val="20"/>
                <w:szCs w:val="20"/>
              </w:rPr>
            </w:pPr>
            <w:r w:rsidRPr="00C52987">
              <w:rPr>
                <w:rFonts w:hint="eastAsia"/>
                <w:spacing w:val="20"/>
                <w:sz w:val="20"/>
                <w:szCs w:val="20"/>
              </w:rPr>
              <w:t>㎡</w:t>
            </w:r>
            <w:r w:rsidRPr="00C52987">
              <w:rPr>
                <w:sz w:val="20"/>
                <w:szCs w:val="20"/>
              </w:rPr>
              <w:t>/</w:t>
            </w:r>
            <w:r w:rsidRPr="00C5298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52987" w:rsidRPr="00C52987" w:rsidTr="007F6EF9">
        <w:trPr>
          <w:trHeight w:hRule="exact" w:val="41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130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7618" w:type="dxa"/>
            <w:gridSpan w:val="9"/>
            <w:vAlign w:val="center"/>
          </w:tcPr>
          <w:p w:rsidR="00EA7CB4" w:rsidRPr="00C52987" w:rsidRDefault="00EA7CB4" w:rsidP="008451BB">
            <w:pPr>
              <w:spacing w:line="240" w:lineRule="exact"/>
              <w:ind w:left="2014" w:right="2388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調理室・調理設備</w:t>
            </w:r>
          </w:p>
        </w:tc>
      </w:tr>
      <w:tr w:rsidR="00C52987" w:rsidRPr="00C52987" w:rsidTr="007F6EF9">
        <w:trPr>
          <w:trHeight w:hRule="exact" w:val="410"/>
        </w:trPr>
        <w:tc>
          <w:tcPr>
            <w:tcW w:w="413" w:type="dxa"/>
            <w:vMerge/>
            <w:vAlign w:val="center"/>
          </w:tcPr>
          <w:p w:rsidR="00EA7CB4" w:rsidRPr="00C52987" w:rsidRDefault="00EA7CB4" w:rsidP="008451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A7CB4" w:rsidRPr="00C52987" w:rsidRDefault="00EA7CB4" w:rsidP="008451BB">
            <w:pPr>
              <w:spacing w:line="240" w:lineRule="exact"/>
              <w:ind w:right="108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7618" w:type="dxa"/>
            <w:gridSpan w:val="9"/>
            <w:vAlign w:val="center"/>
          </w:tcPr>
          <w:p w:rsidR="00EA7CB4" w:rsidRPr="00C52987" w:rsidRDefault="00EA7CB4" w:rsidP="008451BB">
            <w:pPr>
              <w:spacing w:line="240" w:lineRule="exact"/>
              <w:ind w:left="2110" w:right="2940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□調理室　　　□調理設備</w:t>
            </w:r>
          </w:p>
        </w:tc>
      </w:tr>
      <w:tr w:rsidR="00C52987" w:rsidRPr="00C52987" w:rsidTr="007F6EF9">
        <w:trPr>
          <w:trHeight w:hRule="exact" w:val="3580"/>
        </w:trPr>
        <w:tc>
          <w:tcPr>
            <w:tcW w:w="2323" w:type="dxa"/>
            <w:gridSpan w:val="2"/>
            <w:vAlign w:val="center"/>
          </w:tcPr>
          <w:p w:rsidR="00EA7CB4" w:rsidRPr="00C52987" w:rsidRDefault="00EA7CB4" w:rsidP="008451BB">
            <w:pPr>
              <w:spacing w:line="240" w:lineRule="exact"/>
              <w:ind w:left="221" w:right="254"/>
              <w:jc w:val="distribute"/>
              <w:rPr>
                <w:sz w:val="20"/>
                <w:szCs w:val="20"/>
              </w:rPr>
            </w:pPr>
            <w:r w:rsidRPr="00C52987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618" w:type="dxa"/>
            <w:gridSpan w:val="9"/>
          </w:tcPr>
          <w:p w:rsidR="00EA7CB4" w:rsidRPr="00C52987" w:rsidRDefault="00EA7CB4" w:rsidP="008451BB">
            <w:pPr>
              <w:spacing w:before="100" w:line="210" w:lineRule="exact"/>
              <w:ind w:left="34" w:right="288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申請者の定款，寄付行為及び登記事項証明書の写し（申請者が法人の場合）</w:t>
            </w:r>
          </w:p>
          <w:p w:rsidR="00EA7CB4" w:rsidRPr="00C52987" w:rsidRDefault="00EA7CB4" w:rsidP="008451BB">
            <w:pPr>
              <w:spacing w:before="6" w:line="240" w:lineRule="exact"/>
              <w:ind w:left="34" w:right="5244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認可証又は認定証の写し</w:t>
            </w:r>
          </w:p>
          <w:p w:rsidR="00EA7CB4" w:rsidRPr="00C52987" w:rsidRDefault="00EA7CB4" w:rsidP="008451BB">
            <w:pPr>
              <w:spacing w:before="10" w:line="240" w:lineRule="exact"/>
              <w:ind w:left="34" w:right="1404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建物の構造概要及び図面（各室の用途を明記）並びに設備の概要</w:t>
            </w:r>
          </w:p>
          <w:p w:rsidR="00EA7CB4" w:rsidRPr="00C52987" w:rsidRDefault="00EA7CB4" w:rsidP="008451BB">
            <w:pPr>
              <w:spacing w:before="4" w:line="240" w:lineRule="exact"/>
              <w:ind w:left="34" w:right="6108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施設の運営規程</w:t>
            </w:r>
          </w:p>
          <w:p w:rsidR="00EA7CB4" w:rsidRPr="00C52987" w:rsidRDefault="00EA7CB4" w:rsidP="008451BB">
            <w:pPr>
              <w:spacing w:before="6" w:line="210" w:lineRule="exact"/>
              <w:ind w:left="34" w:right="3756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相談，苦情等の対応のための取組の状況</w:t>
            </w:r>
          </w:p>
          <w:p w:rsidR="00EA7CB4" w:rsidRPr="00C52987" w:rsidRDefault="00EA7CB4" w:rsidP="008451BB">
            <w:pPr>
              <w:spacing w:before="6" w:line="240" w:lineRule="exact"/>
              <w:ind w:left="34" w:right="547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勤務体制及び勤務形態</w:t>
            </w:r>
          </w:p>
          <w:p w:rsidR="00EA7CB4" w:rsidRPr="00C52987" w:rsidRDefault="00EA7CB4" w:rsidP="008451BB">
            <w:pPr>
              <w:spacing w:before="6" w:line="240" w:lineRule="exact"/>
              <w:ind w:left="34" w:right="6324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収支予算書等</w:t>
            </w:r>
          </w:p>
          <w:p w:rsidR="00EA7CB4" w:rsidRPr="00C52987" w:rsidRDefault="00EA7CB4" w:rsidP="008451BB">
            <w:pPr>
              <w:spacing w:before="6" w:line="240" w:lineRule="exact"/>
              <w:ind w:left="34" w:right="3984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定員以上の応募がある場合の選考基準</w:t>
            </w:r>
          </w:p>
          <w:p w:rsidR="00EA7CB4" w:rsidRPr="00C52987" w:rsidRDefault="00EA7CB4" w:rsidP="008451BB">
            <w:pPr>
              <w:spacing w:before="6" w:line="240" w:lineRule="exact"/>
              <w:ind w:left="34" w:right="229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施設型給付費及び特例施設型給付費の請求に関する事項</w:t>
            </w:r>
          </w:p>
          <w:p w:rsidR="00EA7CB4" w:rsidRPr="00C52987" w:rsidRDefault="00EA7CB4" w:rsidP="008451BB">
            <w:pPr>
              <w:spacing w:before="6" w:line="240" w:lineRule="exact"/>
              <w:ind w:left="34" w:right="163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子ども・子育て支援法第</w:t>
            </w:r>
            <w:r w:rsidR="0060711B" w:rsidRPr="00C52987">
              <w:rPr>
                <w:rFonts w:hint="eastAsia"/>
                <w:sz w:val="18"/>
                <w:szCs w:val="18"/>
              </w:rPr>
              <w:t>40</w:t>
            </w:r>
            <w:r w:rsidRPr="00C52987">
              <w:rPr>
                <w:rFonts w:hint="eastAsia"/>
                <w:sz w:val="18"/>
                <w:szCs w:val="18"/>
              </w:rPr>
              <w:t>条第</w:t>
            </w:r>
            <w:r w:rsidR="0060711B" w:rsidRPr="00C52987">
              <w:rPr>
                <w:rFonts w:hint="eastAsia"/>
                <w:sz w:val="18"/>
                <w:szCs w:val="18"/>
              </w:rPr>
              <w:t>２項</w:t>
            </w:r>
            <w:r w:rsidRPr="00C52987">
              <w:rPr>
                <w:rFonts w:hint="eastAsia"/>
                <w:sz w:val="18"/>
                <w:szCs w:val="18"/>
              </w:rPr>
              <w:t>に規定する誓約書</w:t>
            </w:r>
          </w:p>
          <w:p w:rsidR="00EA7CB4" w:rsidRPr="00C52987" w:rsidRDefault="00EA7CB4" w:rsidP="008451BB">
            <w:pPr>
              <w:spacing w:before="6" w:line="240" w:lineRule="exact"/>
              <w:ind w:left="34" w:right="463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役員の氏名，生年月日及び住所</w:t>
            </w:r>
          </w:p>
          <w:p w:rsidR="00EA7CB4" w:rsidRPr="00C52987" w:rsidRDefault="00EA7CB4" w:rsidP="008451BB">
            <w:pPr>
              <w:spacing w:before="6" w:line="240" w:lineRule="exact"/>
              <w:ind w:left="34" w:right="4632"/>
              <w:jc w:val="distribute"/>
              <w:rPr>
                <w:sz w:val="18"/>
                <w:szCs w:val="18"/>
              </w:rPr>
            </w:pPr>
            <w:r w:rsidRPr="00C52987">
              <w:rPr>
                <w:rFonts w:hint="eastAsia"/>
                <w:sz w:val="18"/>
                <w:szCs w:val="18"/>
              </w:rPr>
              <w:t>その他市長が必要と認める書類</w:t>
            </w:r>
          </w:p>
          <w:p w:rsidR="00EA7CB4" w:rsidRPr="00C52987" w:rsidRDefault="00EA7CB4" w:rsidP="008451BB">
            <w:pPr>
              <w:spacing w:line="210" w:lineRule="exact"/>
              <w:ind w:left="34"/>
              <w:rPr>
                <w:sz w:val="18"/>
                <w:szCs w:val="18"/>
              </w:rPr>
            </w:pPr>
          </w:p>
        </w:tc>
      </w:tr>
    </w:tbl>
    <w:p w:rsidR="00EA7CB4" w:rsidRPr="00C52987" w:rsidRDefault="00EA7CB4" w:rsidP="00EA7CB4">
      <w:pPr>
        <w:spacing w:line="240" w:lineRule="exact"/>
      </w:pPr>
    </w:p>
    <w:p w:rsidR="00936CA6" w:rsidRPr="00C52987" w:rsidRDefault="00936CA6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r w:rsidRPr="00C52987">
        <w:br w:type="page"/>
      </w:r>
    </w:p>
    <w:p w:rsidR="00936CA6" w:rsidRPr="00C52987" w:rsidRDefault="00936CA6" w:rsidP="00936CA6">
      <w:pPr>
        <w:wordWrap/>
        <w:spacing w:line="240" w:lineRule="exact"/>
        <w:rPr>
          <w:rFonts w:asciiTheme="minorEastAsia" w:eastAsiaTheme="minorEastAsia" w:hAnsiTheme="minorEastAsia"/>
          <w:spacing w:val="16"/>
          <w:szCs w:val="21"/>
        </w:rPr>
      </w:pPr>
      <w:r w:rsidRPr="00C52987">
        <w:rPr>
          <w:rFonts w:asciiTheme="minorEastAsia" w:eastAsiaTheme="minorEastAsia" w:hAnsiTheme="minorEastAsia" w:hint="eastAsia"/>
          <w:spacing w:val="12"/>
          <w:sz w:val="24"/>
          <w:szCs w:val="21"/>
        </w:rPr>
        <w:t>付表４</w:t>
      </w:r>
      <w:r w:rsidRPr="00C52987">
        <w:rPr>
          <w:rFonts w:asciiTheme="minorEastAsia" w:eastAsiaTheme="minorEastAsia" w:hAnsiTheme="minorEastAsia" w:hint="eastAsia"/>
          <w:spacing w:val="16"/>
          <w:sz w:val="24"/>
          <w:szCs w:val="21"/>
        </w:rPr>
        <w:t xml:space="preserve">　</w:t>
      </w:r>
      <w:r w:rsidRPr="00C52987">
        <w:rPr>
          <w:rFonts w:asciiTheme="minorEastAsia" w:eastAsiaTheme="minorEastAsia" w:hAnsiTheme="minorEastAsia" w:hint="eastAsia"/>
          <w:spacing w:val="14"/>
          <w:sz w:val="24"/>
          <w:szCs w:val="21"/>
        </w:rPr>
        <w:t>認定こども</w:t>
      </w:r>
      <w:r w:rsidRPr="00C52987">
        <w:rPr>
          <w:rFonts w:asciiTheme="minorEastAsia" w:eastAsiaTheme="minorEastAsia" w:hAnsiTheme="minorEastAsia" w:hint="eastAsia"/>
          <w:sz w:val="24"/>
          <w:szCs w:val="21"/>
        </w:rPr>
        <w:t>園</w:t>
      </w:r>
      <w:r w:rsidRPr="00C52987">
        <w:rPr>
          <w:rFonts w:asciiTheme="minorEastAsia" w:eastAsiaTheme="minorEastAsia" w:hAnsiTheme="minorEastAsia" w:hint="eastAsia"/>
          <w:spacing w:val="14"/>
          <w:sz w:val="24"/>
          <w:szCs w:val="21"/>
        </w:rPr>
        <w:t>（</w:t>
      </w:r>
      <w:r w:rsidRPr="00C52987">
        <w:rPr>
          <w:rFonts w:asciiTheme="minorEastAsia" w:eastAsiaTheme="minorEastAsia" w:hAnsiTheme="minorEastAsia" w:hint="eastAsia"/>
          <w:spacing w:val="10"/>
          <w:sz w:val="24"/>
          <w:szCs w:val="21"/>
        </w:rPr>
        <w:t>地方裁量</w:t>
      </w:r>
      <w:r w:rsidRPr="00C52987">
        <w:rPr>
          <w:rFonts w:asciiTheme="minorEastAsia" w:eastAsiaTheme="minorEastAsia" w:hAnsiTheme="minorEastAsia" w:hint="eastAsia"/>
          <w:spacing w:val="14"/>
          <w:sz w:val="24"/>
          <w:szCs w:val="21"/>
        </w:rPr>
        <w:t>型）</w:t>
      </w:r>
      <w:r w:rsidRPr="00C52987">
        <w:rPr>
          <w:rFonts w:asciiTheme="minorEastAsia" w:eastAsiaTheme="minorEastAsia" w:hAnsiTheme="minorEastAsia" w:hint="eastAsia"/>
          <w:spacing w:val="12"/>
          <w:sz w:val="24"/>
          <w:szCs w:val="21"/>
        </w:rPr>
        <w:t>の確認に係る記載事</w:t>
      </w:r>
      <w:r w:rsidRPr="00C52987">
        <w:rPr>
          <w:rFonts w:asciiTheme="minorEastAsia" w:eastAsiaTheme="minorEastAsia" w:hAnsiTheme="minorEastAsia" w:hint="eastAsia"/>
          <w:sz w:val="24"/>
          <w:szCs w:val="21"/>
        </w:rPr>
        <w:t>項</w:t>
      </w:r>
    </w:p>
    <w:tbl>
      <w:tblPr>
        <w:tblStyle w:val="a7"/>
        <w:tblW w:w="9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225"/>
        <w:gridCol w:w="737"/>
        <w:gridCol w:w="1200"/>
        <w:gridCol w:w="144"/>
        <w:gridCol w:w="131"/>
        <w:gridCol w:w="461"/>
        <w:gridCol w:w="2012"/>
        <w:gridCol w:w="324"/>
        <w:gridCol w:w="144"/>
        <w:gridCol w:w="528"/>
        <w:gridCol w:w="120"/>
        <w:gridCol w:w="514"/>
        <w:gridCol w:w="2037"/>
      </w:tblGrid>
      <w:tr w:rsidR="00C52987" w:rsidRPr="00C52987" w:rsidTr="008A5AE5">
        <w:trPr>
          <w:cantSplit/>
          <w:trHeight w:hRule="exact" w:val="406"/>
        </w:trPr>
        <w:tc>
          <w:tcPr>
            <w:tcW w:w="352" w:type="dxa"/>
            <w:vMerge w:val="restart"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500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2"/>
                <w:szCs w:val="21"/>
              </w:rPr>
              <w:t>認定こども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園</w:t>
            </w:r>
          </w:p>
        </w:tc>
        <w:tc>
          <w:tcPr>
            <w:tcW w:w="1962" w:type="dxa"/>
            <w:gridSpan w:val="2"/>
            <w:vMerge w:val="restart"/>
          </w:tcPr>
          <w:p w:rsidR="00936CA6" w:rsidRPr="00C52987" w:rsidRDefault="00936CA6" w:rsidP="008A5AE5">
            <w:pPr>
              <w:wordWrap/>
              <w:spacing w:before="8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  <w:p w:rsidR="00936CA6" w:rsidRPr="00C52987" w:rsidRDefault="00936CA6" w:rsidP="008A5AE5">
            <w:pPr>
              <w:wordWrap/>
              <w:spacing w:before="16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施設名称</w:t>
            </w:r>
          </w:p>
        </w:tc>
        <w:tc>
          <w:tcPr>
            <w:tcW w:w="7615" w:type="dxa"/>
            <w:gridSpan w:val="11"/>
            <w:tcBorders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trHeight w:hRule="exact" w:val="406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5" w:type="dxa"/>
            <w:gridSpan w:val="11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trHeight w:hRule="exact" w:val="416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園長の氏名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・生年月日</w:t>
            </w:r>
          </w:p>
        </w:tc>
        <w:tc>
          <w:tcPr>
            <w:tcW w:w="1475" w:type="dxa"/>
            <w:gridSpan w:val="3"/>
            <w:vMerge w:val="restart"/>
          </w:tcPr>
          <w:p w:rsidR="00936CA6" w:rsidRPr="00C52987" w:rsidRDefault="00936CA6" w:rsidP="008A5AE5">
            <w:pPr>
              <w:wordWrap/>
              <w:spacing w:before="60" w:line="240" w:lineRule="exact"/>
              <w:ind w:left="204" w:right="22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  <w:p w:rsidR="00936CA6" w:rsidRPr="00C52987" w:rsidRDefault="00936CA6" w:rsidP="008A5AE5">
            <w:pPr>
              <w:wordWrap/>
              <w:spacing w:before="180" w:line="240" w:lineRule="exact"/>
              <w:ind w:left="204" w:right="22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41" w:type="dxa"/>
            <w:gridSpan w:val="4"/>
            <w:tcBorders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3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72" w:right="7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生年月日</w:t>
            </w:r>
          </w:p>
        </w:tc>
        <w:tc>
          <w:tcPr>
            <w:tcW w:w="2037" w:type="dxa"/>
            <w:vMerge w:val="restart"/>
            <w:vAlign w:val="center"/>
          </w:tcPr>
          <w:p w:rsidR="00936CA6" w:rsidRPr="00C52987" w:rsidRDefault="00936CA6" w:rsidP="008A5AE5">
            <w:pPr>
              <w:wordWrap/>
              <w:spacing w:before="20" w:line="240" w:lineRule="exact"/>
              <w:ind w:left="492" w:right="6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  <w:p w:rsidR="00936CA6" w:rsidRPr="00C52987" w:rsidRDefault="00936CA6" w:rsidP="008A5AE5">
            <w:pPr>
              <w:wordWrap/>
              <w:spacing w:line="280" w:lineRule="exact"/>
              <w:ind w:right="48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 w:val="22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C52987" w:rsidRPr="00C52987" w:rsidTr="008A5AE5">
        <w:trPr>
          <w:trHeight w:hRule="exact" w:val="406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gridSpan w:val="3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1" w:type="dxa"/>
            <w:gridSpan w:val="4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3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7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trHeight w:hRule="exact" w:val="538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0" w:right="28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園長就任年月日</w:t>
            </w:r>
          </w:p>
        </w:tc>
        <w:tc>
          <w:tcPr>
            <w:tcW w:w="7615" w:type="dxa"/>
            <w:gridSpan w:val="11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080" w:right="418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年月日</w:t>
            </w:r>
          </w:p>
        </w:tc>
      </w:tr>
      <w:tr w:rsidR="00C52987" w:rsidRPr="00C52987" w:rsidTr="008A5AE5">
        <w:trPr>
          <w:trHeight w:hRule="exact" w:val="696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10" w:lineRule="exact"/>
              <w:ind w:right="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園長の教員免許・保育士資格の有無</w:t>
            </w:r>
          </w:p>
        </w:tc>
        <w:tc>
          <w:tcPr>
            <w:tcW w:w="7615" w:type="dxa"/>
            <w:gridSpan w:val="11"/>
            <w:vAlign w:val="center"/>
          </w:tcPr>
          <w:p w:rsidR="00936CA6" w:rsidRPr="00C52987" w:rsidRDefault="00936CA6" w:rsidP="008A5AE5">
            <w:pPr>
              <w:tabs>
                <w:tab w:val="left" w:pos="516"/>
              </w:tabs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有</w:t>
            </w:r>
            <w:r w:rsidRPr="00C52987">
              <w:rPr>
                <w:rFonts w:asciiTheme="minorEastAsia" w:eastAsiaTheme="minorEastAsia" w:hAnsiTheme="minorEastAsia"/>
                <w:sz w:val="22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 xml:space="preserve">（免許の種類：　　　　　　　　　　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 xml:space="preserve">）　　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2"/>
                <w:szCs w:val="21"/>
              </w:rPr>
              <w:t xml:space="preserve">・　</w:t>
            </w: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>無</w:t>
            </w:r>
          </w:p>
        </w:tc>
      </w:tr>
      <w:tr w:rsidR="00C52987" w:rsidRPr="00C52987" w:rsidTr="008A5AE5">
        <w:trPr>
          <w:trHeight w:hRule="exact" w:val="286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after="340" w:line="210" w:lineRule="exact"/>
              <w:ind w:right="84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園長の住所・連絡先</w:t>
            </w:r>
          </w:p>
        </w:tc>
        <w:tc>
          <w:tcPr>
            <w:tcW w:w="7615" w:type="dxa"/>
            <w:gridSpan w:val="11"/>
            <w:tcBorders>
              <w:bottom w:val="nil"/>
            </w:tcBorders>
            <w:vAlign w:val="center"/>
          </w:tcPr>
          <w:p w:rsidR="00936CA6" w:rsidRPr="00C52987" w:rsidRDefault="0060711B" w:rsidP="008A5AE5">
            <w:pPr>
              <w:wordWrap/>
              <w:spacing w:line="280" w:lineRule="exact"/>
              <w:ind w:left="36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4"/>
                <w:sz w:val="22"/>
                <w:szCs w:val="21"/>
              </w:rPr>
              <w:t>〒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</w:t>
            </w:r>
            <w:r w:rsidR="00936CA6" w:rsidRPr="00C52987">
              <w:rPr>
                <w:rFonts w:asciiTheme="minorEastAsia" w:eastAsiaTheme="minorEastAsia" w:hAnsiTheme="minorEastAsia"/>
                <w:spacing w:val="30"/>
                <w:sz w:val="22"/>
                <w:szCs w:val="21"/>
              </w:rPr>
              <w:t xml:space="preserve"> 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―</w:t>
            </w:r>
          </w:p>
        </w:tc>
      </w:tr>
      <w:tr w:rsidR="00C52987" w:rsidRPr="00C52987" w:rsidTr="008A5AE5">
        <w:trPr>
          <w:trHeight w:hRule="exact" w:val="572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都道府県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2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区町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5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2987" w:rsidRPr="00C52987" w:rsidTr="008A5AE5">
        <w:trPr>
          <w:trHeight w:hRule="exact" w:val="406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5" w:type="dxa"/>
            <w:gridSpan w:val="11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4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C52987" w:rsidRPr="00C52987" w:rsidTr="008A5AE5">
        <w:trPr>
          <w:trHeight w:hRule="exact" w:val="402"/>
        </w:trPr>
        <w:tc>
          <w:tcPr>
            <w:tcW w:w="352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0" w:right="96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748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90" w:right="33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/>
                <w:sz w:val="22"/>
              </w:rPr>
              <w:t>FAX</w:t>
            </w:r>
          </w:p>
        </w:tc>
        <w:tc>
          <w:tcPr>
            <w:tcW w:w="2671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2987" w:rsidRPr="00C52987" w:rsidTr="008A5AE5">
        <w:trPr>
          <w:cantSplit/>
          <w:trHeight w:hRule="exact" w:val="396"/>
        </w:trPr>
        <w:tc>
          <w:tcPr>
            <w:tcW w:w="352" w:type="dxa"/>
            <w:vMerge w:val="restart"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2680"/>
              <w:rPr>
                <w:rFonts w:asciiTheme="minorEastAsia" w:eastAsiaTheme="minorEastAsia" w:hAnsiTheme="minorEastAsia"/>
                <w:spacing w:val="36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36"/>
                <w:sz w:val="22"/>
                <w:szCs w:val="21"/>
              </w:rPr>
              <w:t>幼稚園機能部分</w:t>
            </w:r>
          </w:p>
        </w:tc>
        <w:tc>
          <w:tcPr>
            <w:tcW w:w="1962" w:type="dxa"/>
            <w:gridSpan w:val="2"/>
            <w:vMerge w:val="restart"/>
          </w:tcPr>
          <w:p w:rsidR="00936CA6" w:rsidRPr="00C52987" w:rsidRDefault="00936CA6" w:rsidP="008A5AE5">
            <w:pPr>
              <w:wordWrap/>
              <w:spacing w:before="12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  <w:p w:rsidR="00936CA6" w:rsidRPr="00C52987" w:rsidRDefault="00936CA6" w:rsidP="008A5AE5">
            <w:pPr>
              <w:wordWrap/>
              <w:spacing w:before="150"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施設名称</w:t>
            </w:r>
          </w:p>
        </w:tc>
        <w:tc>
          <w:tcPr>
            <w:tcW w:w="7615" w:type="dxa"/>
            <w:gridSpan w:val="11"/>
            <w:tcBorders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401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5" w:type="dxa"/>
            <w:gridSpan w:val="11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282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kinsoku w:val="0"/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施設の所在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地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・連絡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7615" w:type="dxa"/>
            <w:gridSpan w:val="11"/>
            <w:tcBorders>
              <w:bottom w:val="nil"/>
            </w:tcBorders>
            <w:vAlign w:val="center"/>
          </w:tcPr>
          <w:p w:rsidR="00936CA6" w:rsidRPr="00C52987" w:rsidRDefault="0060711B" w:rsidP="008A5AE5">
            <w:pPr>
              <w:wordWrap/>
              <w:spacing w:line="280" w:lineRule="exact"/>
              <w:ind w:left="36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4"/>
                <w:sz w:val="22"/>
                <w:szCs w:val="21"/>
              </w:rPr>
              <w:t>〒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</w:t>
            </w:r>
            <w:r w:rsidR="00936CA6" w:rsidRPr="00C52987">
              <w:rPr>
                <w:rFonts w:asciiTheme="minorEastAsia" w:eastAsiaTheme="minorEastAsia" w:hAnsiTheme="minorEastAsia"/>
                <w:spacing w:val="30"/>
                <w:sz w:val="22"/>
                <w:szCs w:val="21"/>
              </w:rPr>
              <w:t xml:space="preserve"> 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―</w:t>
            </w:r>
          </w:p>
        </w:tc>
      </w:tr>
      <w:tr w:rsidR="00C52987" w:rsidRPr="00C52987" w:rsidTr="008A5AE5">
        <w:trPr>
          <w:cantSplit/>
          <w:trHeight w:hRule="exact" w:val="520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都道府県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2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区町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41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5" w:type="dxa"/>
            <w:gridSpan w:val="11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4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C52987" w:rsidRPr="00C52987" w:rsidTr="008A5AE5">
        <w:trPr>
          <w:cantSplit/>
          <w:trHeight w:hRule="exact" w:val="40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0" w:right="96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748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90" w:right="33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/>
                <w:sz w:val="22"/>
              </w:rPr>
              <w:t>FAX</w:t>
            </w:r>
          </w:p>
        </w:tc>
        <w:tc>
          <w:tcPr>
            <w:tcW w:w="2671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450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36CA6" w:rsidRPr="00C52987" w:rsidRDefault="00936CA6" w:rsidP="008A5AE5">
            <w:pPr>
              <w:wordWrap/>
              <w:spacing w:line="180" w:lineRule="exact"/>
              <w:ind w:left="196" w:right="22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/>
                <w:sz w:val="22"/>
                <w:szCs w:val="21"/>
              </w:rPr>
              <w:t>E-mail</w:t>
            </w:r>
          </w:p>
          <w:p w:rsidR="00936CA6" w:rsidRPr="00C52987" w:rsidRDefault="00936CA6" w:rsidP="008A5AE5">
            <w:pPr>
              <w:wordWrap/>
              <w:spacing w:after="100" w:line="180" w:lineRule="exact"/>
              <w:ind w:left="79" w:right="1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アドレス</w:t>
            </w:r>
          </w:p>
        </w:tc>
        <w:tc>
          <w:tcPr>
            <w:tcW w:w="6415" w:type="dxa"/>
            <w:gridSpan w:val="10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280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30" w:lineRule="exact"/>
              <w:ind w:left="20" w:right="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施設管理者の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所・職名・氏名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・生年月日</w:t>
            </w:r>
          </w:p>
        </w:tc>
        <w:tc>
          <w:tcPr>
            <w:tcW w:w="7615" w:type="dxa"/>
            <w:gridSpan w:val="11"/>
            <w:tcBorders>
              <w:bottom w:val="nil"/>
            </w:tcBorders>
            <w:vAlign w:val="center"/>
          </w:tcPr>
          <w:p w:rsidR="00936CA6" w:rsidRPr="00C52987" w:rsidRDefault="0060711B" w:rsidP="008A5AE5">
            <w:pPr>
              <w:wordWrap/>
              <w:spacing w:line="280" w:lineRule="exact"/>
              <w:ind w:left="36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4"/>
                <w:sz w:val="22"/>
                <w:szCs w:val="21"/>
              </w:rPr>
              <w:t>〒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</w:t>
            </w:r>
            <w:r w:rsidR="00936CA6" w:rsidRPr="00C52987">
              <w:rPr>
                <w:rFonts w:asciiTheme="minorEastAsia" w:eastAsiaTheme="minorEastAsia" w:hAnsiTheme="minorEastAsia"/>
                <w:spacing w:val="30"/>
                <w:sz w:val="22"/>
                <w:szCs w:val="21"/>
              </w:rPr>
              <w:t xml:space="preserve"> 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―</w:t>
            </w:r>
          </w:p>
        </w:tc>
      </w:tr>
      <w:tr w:rsidR="00C52987" w:rsidRPr="00C52987" w:rsidTr="008A5AE5">
        <w:trPr>
          <w:cantSplit/>
          <w:trHeight w:hRule="exact" w:val="730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都道府県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2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区町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48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451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職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140" w:type="dxa"/>
            <w:gridSpan w:val="8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2987" w:rsidRPr="00C52987" w:rsidTr="008A5AE5">
        <w:trPr>
          <w:cantSplit/>
          <w:trHeight w:hRule="exact" w:val="214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gridSpan w:val="3"/>
            <w:vMerge w:val="restart"/>
          </w:tcPr>
          <w:p w:rsidR="00936CA6" w:rsidRPr="00C52987" w:rsidRDefault="00936CA6" w:rsidP="008A5AE5">
            <w:pPr>
              <w:wordWrap/>
              <w:spacing w:before="60" w:line="240" w:lineRule="exact"/>
              <w:ind w:left="204" w:right="22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  <w:p w:rsidR="00936CA6" w:rsidRPr="00C52987" w:rsidRDefault="00936CA6" w:rsidP="008A5AE5">
            <w:pPr>
              <w:wordWrap/>
              <w:spacing w:before="180" w:line="240" w:lineRule="exact"/>
              <w:ind w:left="184" w:right="20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941" w:type="dxa"/>
            <w:gridSpan w:val="4"/>
            <w:tcBorders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2" w:type="dxa"/>
            <w:gridSpan w:val="3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43" w:right="7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037" w:type="dxa"/>
            <w:vMerge w:val="restart"/>
            <w:vAlign w:val="center"/>
          </w:tcPr>
          <w:p w:rsidR="00936CA6" w:rsidRPr="00C52987" w:rsidRDefault="00936CA6" w:rsidP="008A5AE5">
            <w:pPr>
              <w:wordWrap/>
              <w:spacing w:before="20" w:line="240" w:lineRule="exact"/>
              <w:ind w:left="492" w:right="6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  <w:p w:rsidR="00936CA6" w:rsidRPr="00C52987" w:rsidRDefault="00936CA6" w:rsidP="008A5AE5">
            <w:pPr>
              <w:wordWrap/>
              <w:spacing w:line="280" w:lineRule="exact"/>
              <w:ind w:right="48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 w:val="22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C52987" w:rsidRPr="00C52987" w:rsidTr="008A5AE5">
        <w:trPr>
          <w:cantSplit/>
          <w:trHeight w:hRule="exact" w:val="49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gridSpan w:val="3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1" w:type="dxa"/>
            <w:gridSpan w:val="4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2" w:type="dxa"/>
            <w:gridSpan w:val="3"/>
            <w:vMerge/>
          </w:tcPr>
          <w:p w:rsidR="00936CA6" w:rsidRPr="00C52987" w:rsidRDefault="00936CA6" w:rsidP="008A5AE5">
            <w:pPr>
              <w:wordWrap/>
              <w:spacing w:line="240" w:lineRule="exact"/>
              <w:ind w:left="4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7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2987" w:rsidRPr="00C52987" w:rsidTr="008A5AE5">
        <w:trPr>
          <w:cantSplit/>
          <w:trHeight w:hRule="exact" w:val="210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hint="eastAsia"/>
                <w:spacing w:val="60"/>
              </w:rPr>
              <w:t>園長の氏名</w:t>
            </w:r>
            <w:r w:rsidRPr="00C52987">
              <w:rPr>
                <w:rFonts w:hint="eastAsia"/>
              </w:rPr>
              <w:t>・生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1475" w:type="dxa"/>
            <w:gridSpan w:val="3"/>
            <w:vMerge w:val="restart"/>
          </w:tcPr>
          <w:p w:rsidR="00936CA6" w:rsidRPr="00C52987" w:rsidRDefault="00936CA6" w:rsidP="008A5AE5">
            <w:pPr>
              <w:wordWrap/>
              <w:spacing w:before="60" w:line="240" w:lineRule="exact"/>
              <w:ind w:left="204" w:right="22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  <w:p w:rsidR="00936CA6" w:rsidRPr="00C52987" w:rsidRDefault="00936CA6" w:rsidP="008A5AE5">
            <w:pPr>
              <w:wordWrap/>
              <w:spacing w:before="180" w:line="240" w:lineRule="exact"/>
              <w:ind w:left="204" w:right="22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941" w:type="dxa"/>
            <w:gridSpan w:val="4"/>
            <w:tcBorders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2" w:type="dxa"/>
            <w:gridSpan w:val="3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43" w:right="7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037" w:type="dxa"/>
            <w:vMerge w:val="restart"/>
            <w:vAlign w:val="center"/>
          </w:tcPr>
          <w:p w:rsidR="00936CA6" w:rsidRPr="00C52987" w:rsidRDefault="00936CA6" w:rsidP="008A5AE5">
            <w:pPr>
              <w:wordWrap/>
              <w:spacing w:before="20" w:line="240" w:lineRule="exact"/>
              <w:ind w:left="492" w:right="67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  <w:p w:rsidR="00936CA6" w:rsidRPr="00C52987" w:rsidRDefault="00936CA6" w:rsidP="008A5AE5">
            <w:pPr>
              <w:wordWrap/>
              <w:spacing w:line="280" w:lineRule="exact"/>
              <w:ind w:right="48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 w:val="22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C52987" w:rsidRPr="00C52987" w:rsidTr="008A5AE5">
        <w:trPr>
          <w:cantSplit/>
          <w:trHeight w:hRule="exact" w:val="50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0" w:right="60"/>
              <w:jc w:val="distribute"/>
              <w:rPr>
                <w:rFonts w:asciiTheme="minorEastAsia" w:eastAsiaTheme="minorEastAsia" w:hAnsiTheme="minorEastAsia"/>
                <w:spacing w:val="40"/>
                <w:szCs w:val="21"/>
              </w:rPr>
            </w:pPr>
          </w:p>
        </w:tc>
        <w:tc>
          <w:tcPr>
            <w:tcW w:w="1475" w:type="dxa"/>
            <w:gridSpan w:val="3"/>
            <w:vMerge/>
          </w:tcPr>
          <w:p w:rsidR="00936CA6" w:rsidRPr="00C52987" w:rsidRDefault="00936CA6" w:rsidP="008A5AE5">
            <w:pPr>
              <w:wordWrap/>
              <w:spacing w:before="100" w:line="240" w:lineRule="exact"/>
              <w:ind w:left="132" w:right="192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1" w:type="dxa"/>
            <w:gridSpan w:val="4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3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20" w:right="18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936CA6" w:rsidRPr="00C52987" w:rsidRDefault="00936CA6" w:rsidP="008A5AE5">
            <w:pPr>
              <w:wordWrap/>
              <w:spacing w:line="200" w:lineRule="exact"/>
              <w:ind w:left="1104" w:right="67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41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33" w:right="17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園長就任年月日</w:t>
            </w:r>
          </w:p>
        </w:tc>
        <w:tc>
          <w:tcPr>
            <w:tcW w:w="7615" w:type="dxa"/>
            <w:gridSpan w:val="11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879" w:right="339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年月日</w:t>
            </w:r>
          </w:p>
        </w:tc>
      </w:tr>
      <w:tr w:rsidR="00C52987" w:rsidRPr="00C52987" w:rsidTr="008A5AE5">
        <w:trPr>
          <w:cantSplit/>
          <w:trHeight w:hRule="exact" w:val="59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10" w:lineRule="exact"/>
              <w:ind w:right="144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3"/>
                <w:sz w:val="16"/>
                <w:szCs w:val="21"/>
              </w:rPr>
              <w:t>園長の教員免許の有無</w:t>
            </w:r>
          </w:p>
        </w:tc>
        <w:tc>
          <w:tcPr>
            <w:tcW w:w="7615" w:type="dxa"/>
            <w:gridSpan w:val="11"/>
            <w:vAlign w:val="center"/>
          </w:tcPr>
          <w:p w:rsidR="00936CA6" w:rsidRPr="00C52987" w:rsidRDefault="00936CA6" w:rsidP="008A5AE5">
            <w:pPr>
              <w:tabs>
                <w:tab w:val="left" w:pos="516"/>
              </w:tabs>
              <w:wordWrap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有</w:t>
            </w:r>
            <w:r w:rsidRPr="00C52987">
              <w:rPr>
                <w:rFonts w:asciiTheme="minorEastAsia" w:eastAsiaTheme="minorEastAsia" w:hAnsiTheme="minorEastAsia"/>
                <w:sz w:val="22"/>
                <w:szCs w:val="21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 xml:space="preserve">（免許の種類：　　　　　　　　　　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 xml:space="preserve">）　　</w:t>
            </w:r>
            <w:r w:rsidRPr="00C52987">
              <w:rPr>
                <w:rFonts w:asciiTheme="minorEastAsia" w:eastAsiaTheme="minorEastAsia" w:hAnsiTheme="minorEastAsia" w:hint="eastAsia"/>
                <w:spacing w:val="13"/>
                <w:sz w:val="22"/>
                <w:szCs w:val="21"/>
              </w:rPr>
              <w:t xml:space="preserve">・　</w:t>
            </w: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>無</w:t>
            </w:r>
          </w:p>
        </w:tc>
      </w:tr>
      <w:tr w:rsidR="00C52987" w:rsidRPr="00C52987" w:rsidTr="008A5AE5">
        <w:trPr>
          <w:cantSplit/>
          <w:trHeight w:hRule="exact" w:val="28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7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1"/>
              </w:rPr>
              <w:t>園長の住所・連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絡先</w:t>
            </w:r>
          </w:p>
          <w:p w:rsidR="00936CA6" w:rsidRPr="00C52987" w:rsidRDefault="00936CA6" w:rsidP="008A5AE5">
            <w:pPr>
              <w:wordWrap/>
              <w:spacing w:line="240" w:lineRule="exact"/>
              <w:ind w:right="77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936CA6" w:rsidRPr="00C52987" w:rsidRDefault="00936CA6" w:rsidP="008A5AE5">
            <w:pPr>
              <w:wordWrap/>
              <w:spacing w:line="220" w:lineRule="exact"/>
              <w:ind w:right="77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936CA6" w:rsidRPr="00C52987" w:rsidRDefault="00936CA6" w:rsidP="008A5AE5">
            <w:pPr>
              <w:wordWrap/>
              <w:spacing w:line="220" w:lineRule="exact"/>
              <w:ind w:right="7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5" w:type="dxa"/>
            <w:gridSpan w:val="11"/>
            <w:tcBorders>
              <w:bottom w:val="nil"/>
            </w:tcBorders>
            <w:vAlign w:val="center"/>
          </w:tcPr>
          <w:p w:rsidR="00936CA6" w:rsidRPr="00C52987" w:rsidRDefault="0060711B" w:rsidP="008A5AE5">
            <w:pPr>
              <w:wordWrap/>
              <w:spacing w:line="280" w:lineRule="exact"/>
              <w:ind w:left="36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4"/>
                <w:sz w:val="22"/>
                <w:szCs w:val="21"/>
              </w:rPr>
              <w:t>〒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</w:t>
            </w:r>
            <w:r w:rsidR="00936CA6" w:rsidRPr="00C52987">
              <w:rPr>
                <w:rFonts w:asciiTheme="minorEastAsia" w:eastAsiaTheme="minorEastAsia" w:hAnsiTheme="minorEastAsia"/>
                <w:spacing w:val="30"/>
                <w:sz w:val="22"/>
                <w:szCs w:val="21"/>
              </w:rPr>
              <w:t xml:space="preserve"> </w:t>
            </w:r>
            <w:r w:rsidR="00936CA6"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―</w:t>
            </w:r>
          </w:p>
        </w:tc>
      </w:tr>
      <w:tr w:rsidR="00C52987" w:rsidRPr="00C52987" w:rsidTr="008A5AE5">
        <w:trPr>
          <w:cantSplit/>
          <w:trHeight w:hRule="exact" w:val="570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都道府県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50" w:lineRule="exact"/>
              <w:ind w:left="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2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2"/>
              </w:rPr>
              <w:t>区町</w:t>
            </w:r>
            <w:r w:rsidRPr="00C52987">
              <w:rPr>
                <w:rFonts w:asciiTheme="minorEastAsia" w:eastAsiaTheme="minorEastAsia" w:hAnsiTheme="minorEastAsia" w:hint="eastAsia"/>
                <w:sz w:val="22"/>
              </w:rPr>
              <w:t>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cantSplit/>
          <w:trHeight w:hRule="exact" w:val="39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5" w:type="dxa"/>
            <w:gridSpan w:val="11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4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3"/>
                <w:sz w:val="22"/>
                <w:szCs w:val="21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C52987" w:rsidRPr="00C52987" w:rsidTr="008A5AE5">
        <w:trPr>
          <w:trHeight w:hRule="exact" w:val="406"/>
        </w:trPr>
        <w:tc>
          <w:tcPr>
            <w:tcW w:w="352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2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0" w:right="96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748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90" w:right="33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52987">
              <w:rPr>
                <w:rFonts w:asciiTheme="minorEastAsia" w:eastAsiaTheme="minorEastAsia" w:hAnsiTheme="minorEastAsia"/>
                <w:sz w:val="22"/>
              </w:rPr>
              <w:t>FAX</w:t>
            </w:r>
          </w:p>
        </w:tc>
        <w:tc>
          <w:tcPr>
            <w:tcW w:w="2671" w:type="dxa"/>
            <w:gridSpan w:val="3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trHeight w:hRule="exact" w:val="406"/>
        </w:trPr>
        <w:tc>
          <w:tcPr>
            <w:tcW w:w="352" w:type="dxa"/>
            <w:vMerge w:val="restart"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right="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保育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1225" w:type="dxa"/>
            <w:vMerge w:val="restart"/>
          </w:tcPr>
          <w:p w:rsidR="00936CA6" w:rsidRPr="00C52987" w:rsidRDefault="00936CA6" w:rsidP="008A5AE5">
            <w:pPr>
              <w:wordWrap/>
              <w:spacing w:before="100" w:line="240" w:lineRule="exact"/>
              <w:ind w:left="20" w:right="7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  <w:p w:rsidR="00936CA6" w:rsidRPr="00C52987" w:rsidRDefault="00936CA6" w:rsidP="008A5AE5">
            <w:pPr>
              <w:wordWrap/>
              <w:spacing w:before="150" w:line="240" w:lineRule="exact"/>
              <w:ind w:left="20" w:right="7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施設名称</w:t>
            </w:r>
          </w:p>
        </w:tc>
        <w:tc>
          <w:tcPr>
            <w:tcW w:w="8352" w:type="dxa"/>
            <w:gridSpan w:val="12"/>
            <w:tcBorders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2987" w:rsidRPr="00C52987" w:rsidTr="008A5AE5">
        <w:trPr>
          <w:trHeight w:val="401"/>
        </w:trPr>
        <w:tc>
          <w:tcPr>
            <w:tcW w:w="352" w:type="dxa"/>
            <w:vMerge/>
            <w:tcBorders>
              <w:bottom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5" w:type="dxa"/>
            <w:vMerge/>
            <w:tcBorders>
              <w:bottom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52" w:type="dxa"/>
            <w:gridSpan w:val="12"/>
            <w:tcBorders>
              <w:top w:val="dashed" w:sz="6" w:space="0" w:color="auto"/>
              <w:bottom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36CA6" w:rsidRPr="00C52987" w:rsidRDefault="00936CA6" w:rsidP="00936CA6">
      <w:pPr>
        <w:wordWrap/>
        <w:spacing w:line="300" w:lineRule="exact"/>
        <w:sectPr w:rsidR="00936CA6" w:rsidRPr="00C52987" w:rsidSect="00891248">
          <w:headerReference w:type="even" r:id="rId26"/>
          <w:headerReference w:type="default" r:id="rId27"/>
          <w:headerReference w:type="first" r:id="rId28"/>
          <w:pgSz w:w="11906" w:h="16838" w:code="9"/>
          <w:pgMar w:top="1420" w:right="986" w:bottom="1000" w:left="986" w:header="300" w:footer="992" w:gutter="0"/>
          <w:cols w:space="425"/>
          <w:docGrid w:type="linesAndChars" w:linePitch="380"/>
        </w:sectPr>
      </w:pPr>
    </w:p>
    <w:tbl>
      <w:tblPr>
        <w:tblStyle w:val="a7"/>
        <w:tblW w:w="9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224"/>
        <w:gridCol w:w="1032"/>
        <w:gridCol w:w="144"/>
        <w:gridCol w:w="288"/>
        <w:gridCol w:w="240"/>
        <w:gridCol w:w="12"/>
        <w:gridCol w:w="119"/>
        <w:gridCol w:w="97"/>
        <w:gridCol w:w="24"/>
        <w:gridCol w:w="1608"/>
        <w:gridCol w:w="192"/>
        <w:gridCol w:w="12"/>
        <w:gridCol w:w="516"/>
        <w:gridCol w:w="144"/>
        <w:gridCol w:w="48"/>
        <w:gridCol w:w="36"/>
        <w:gridCol w:w="384"/>
        <w:gridCol w:w="300"/>
        <w:gridCol w:w="288"/>
        <w:gridCol w:w="744"/>
        <w:gridCol w:w="552"/>
        <w:gridCol w:w="1584"/>
      </w:tblGrid>
      <w:tr w:rsidR="00C52987" w:rsidRPr="00C52987" w:rsidTr="008A5AE5">
        <w:trPr>
          <w:trHeight w:hRule="exact" w:val="280"/>
        </w:trPr>
        <w:tc>
          <w:tcPr>
            <w:tcW w:w="353" w:type="dxa"/>
            <w:vMerge w:val="restart"/>
            <w:tcBorders>
              <w:top w:val="nil"/>
            </w:tcBorders>
            <w:textDirection w:val="tbRlV"/>
            <w:vAlign w:val="center"/>
          </w:tcPr>
          <w:p w:rsidR="00936CA6" w:rsidRPr="00C52987" w:rsidRDefault="00936CA6" w:rsidP="008A5AE5">
            <w:pPr>
              <w:spacing w:line="240" w:lineRule="exact"/>
              <w:ind w:left="26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機能部分</w:t>
            </w:r>
          </w:p>
        </w:tc>
        <w:tc>
          <w:tcPr>
            <w:tcW w:w="1224" w:type="dxa"/>
            <w:vMerge w:val="restart"/>
            <w:tcBorders>
              <w:top w:val="nil"/>
            </w:tcBorders>
            <w:vAlign w:val="center"/>
          </w:tcPr>
          <w:p w:rsidR="00936CA6" w:rsidRPr="00C52987" w:rsidRDefault="00936CA6" w:rsidP="008A5AE5">
            <w:pPr>
              <w:kinsoku w:val="0"/>
              <w:wordWrap/>
              <w:spacing w:line="250" w:lineRule="exact"/>
              <w:ind w:left="20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施設の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Pr="00C52987">
              <w:rPr>
                <w:rFonts w:asciiTheme="minorEastAsia" w:eastAsiaTheme="minorEastAsia" w:hAnsiTheme="minorEastAsia" w:hint="eastAsia"/>
                <w:spacing w:val="300"/>
                <w:szCs w:val="21"/>
              </w:rPr>
              <w:t>在</w:t>
            </w:r>
            <w:r w:rsidRPr="00C52987">
              <w:rPr>
                <w:rFonts w:asciiTheme="minorEastAsia" w:eastAsiaTheme="minorEastAsia" w:hAnsiTheme="minorEastAsia" w:hint="eastAsia"/>
                <w:szCs w:val="21"/>
              </w:rPr>
              <w:t>地・連絡先</w:t>
            </w:r>
          </w:p>
        </w:tc>
        <w:tc>
          <w:tcPr>
            <w:tcW w:w="8364" w:type="dxa"/>
            <w:gridSpan w:val="21"/>
            <w:tcBorders>
              <w:bottom w:val="nil"/>
            </w:tcBorders>
            <w:vAlign w:val="center"/>
          </w:tcPr>
          <w:p w:rsidR="00936CA6" w:rsidRPr="00C52987" w:rsidRDefault="0060711B" w:rsidP="008A5AE5">
            <w:pPr>
              <w:wordWrap/>
              <w:spacing w:line="280" w:lineRule="exact"/>
              <w:ind w:left="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936CA6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936CA6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936CA6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8A5AE5">
        <w:trPr>
          <w:trHeight w:hRule="exact" w:val="570"/>
        </w:trPr>
        <w:tc>
          <w:tcPr>
            <w:tcW w:w="353" w:type="dxa"/>
            <w:vMerge/>
          </w:tcPr>
          <w:p w:rsidR="00936CA6" w:rsidRPr="00C52987" w:rsidRDefault="00936CA6" w:rsidP="008A5AE5">
            <w:pPr>
              <w:spacing w:line="240" w:lineRule="exact"/>
              <w:ind w:left="8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6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都道府県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60" w:lineRule="exact"/>
              <w:ind w:left="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区町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村</w:t>
            </w:r>
          </w:p>
        </w:tc>
        <w:tc>
          <w:tcPr>
            <w:tcW w:w="3888" w:type="dxa"/>
            <w:gridSpan w:val="7"/>
            <w:tcBorders>
              <w:top w:val="nil"/>
              <w:left w:val="nil"/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trHeight w:hRule="exact" w:val="410"/>
        </w:trPr>
        <w:tc>
          <w:tcPr>
            <w:tcW w:w="353" w:type="dxa"/>
            <w:vMerge/>
          </w:tcPr>
          <w:p w:rsidR="00936CA6" w:rsidRPr="00C52987" w:rsidRDefault="00936CA6" w:rsidP="008A5AE5">
            <w:pPr>
              <w:spacing w:line="240" w:lineRule="exact"/>
              <w:ind w:left="8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4" w:type="dxa"/>
            <w:gridSpan w:val="21"/>
            <w:tcBorders>
              <w:top w:val="dashed" w:sz="6" w:space="0" w:color="auto"/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8A5AE5">
        <w:trPr>
          <w:trHeight w:hRule="exact" w:val="406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8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64" w:right="28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964" w:type="dxa"/>
            <w:gridSpan w:val="10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360" w:right="3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2880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val="588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180" w:lineRule="exact"/>
              <w:ind w:left="372" w:right="3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E-mail</w:t>
            </w:r>
          </w:p>
          <w:p w:rsidR="00936CA6" w:rsidRPr="00C52987" w:rsidRDefault="00936CA6" w:rsidP="008A5AE5">
            <w:pPr>
              <w:wordWrap/>
              <w:spacing w:line="180" w:lineRule="exact"/>
              <w:ind w:left="252" w:right="28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アドレス</w:t>
            </w:r>
          </w:p>
          <w:p w:rsidR="00936CA6" w:rsidRPr="00C52987" w:rsidRDefault="00936CA6" w:rsidP="008A5AE5">
            <w:pPr>
              <w:wordWrap/>
              <w:spacing w:line="200" w:lineRule="exact"/>
              <w:ind w:left="144" w:right="19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00" w:type="dxa"/>
            <w:gridSpan w:val="18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402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36" w:right="6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施設長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の</w:t>
            </w:r>
            <w:r w:rsidRPr="00C52987">
              <w:rPr>
                <w:rFonts w:asciiTheme="minorEastAsia" w:eastAsiaTheme="minorEastAsia" w:hAnsiTheme="minorEastAsia" w:hint="eastAsia"/>
                <w:spacing w:val="100"/>
                <w:szCs w:val="21"/>
              </w:rPr>
              <w:t>氏名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1"/>
              </w:rPr>
              <w:t>・生年月日</w:t>
            </w:r>
          </w:p>
        </w:tc>
        <w:tc>
          <w:tcPr>
            <w:tcW w:w="1704" w:type="dxa"/>
            <w:gridSpan w:val="4"/>
            <w:vMerge w:val="restart"/>
          </w:tcPr>
          <w:p w:rsidR="00936CA6" w:rsidRPr="00C52987" w:rsidRDefault="00936CA6" w:rsidP="008A5AE5">
            <w:pPr>
              <w:wordWrap/>
              <w:spacing w:before="60" w:line="240" w:lineRule="exact"/>
              <w:ind w:left="384" w:right="39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:rsidR="00936CA6" w:rsidRPr="00C52987" w:rsidRDefault="00936CA6" w:rsidP="008A5AE5">
            <w:pPr>
              <w:wordWrap/>
              <w:spacing w:before="170" w:line="240" w:lineRule="exact"/>
              <w:ind w:left="384" w:right="40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192" w:type="dxa"/>
            <w:gridSpan w:val="12"/>
            <w:tcBorders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8" w:right="25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before="20" w:line="240" w:lineRule="exact"/>
              <w:ind w:left="744" w:right="6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  <w:p w:rsidR="00936CA6" w:rsidRPr="00C52987" w:rsidRDefault="00936CA6" w:rsidP="008A5AE5">
            <w:pPr>
              <w:wordWrap/>
              <w:spacing w:after="40" w:line="240" w:lineRule="exact"/>
              <w:ind w:right="5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　歳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8A5AE5">
        <w:trPr>
          <w:cantSplit/>
          <w:trHeight w:hRule="exact" w:val="580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4" w:type="dxa"/>
            <w:gridSpan w:val="4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92" w:type="dxa"/>
            <w:gridSpan w:val="12"/>
            <w:tcBorders>
              <w:top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558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36CA6" w:rsidRPr="00C52987" w:rsidRDefault="00936CA6" w:rsidP="008A5AE5">
            <w:pPr>
              <w:wordWrap/>
              <w:spacing w:line="200" w:lineRule="exact"/>
              <w:ind w:left="132" w:right="16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Cs w:val="20"/>
              </w:rPr>
              <w:t>施設長就任年月日</w:t>
            </w:r>
          </w:p>
        </w:tc>
        <w:tc>
          <w:tcPr>
            <w:tcW w:w="8364" w:type="dxa"/>
            <w:gridSpan w:val="21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548" w:right="47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</w:tr>
      <w:tr w:rsidR="00C52987" w:rsidRPr="00C52987" w:rsidTr="008A5AE5">
        <w:trPr>
          <w:cantSplit/>
          <w:trHeight w:hRule="exact" w:val="812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36CA6" w:rsidRPr="00C52987" w:rsidRDefault="00936CA6" w:rsidP="008A5AE5">
            <w:pPr>
              <w:wordWrap/>
              <w:spacing w:line="200" w:lineRule="exact"/>
              <w:ind w:left="120" w:right="36" w:hanging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施設長の資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格の有無</w:t>
            </w:r>
          </w:p>
        </w:tc>
        <w:tc>
          <w:tcPr>
            <w:tcW w:w="8364" w:type="dxa"/>
            <w:gridSpan w:val="21"/>
            <w:vAlign w:val="center"/>
          </w:tcPr>
          <w:p w:rsidR="00936CA6" w:rsidRPr="00C52987" w:rsidRDefault="00936CA6" w:rsidP="008A5AE5">
            <w:pPr>
              <w:tabs>
                <w:tab w:val="left" w:pos="1152"/>
              </w:tabs>
              <w:wordWrap/>
              <w:spacing w:line="240" w:lineRule="exact"/>
              <w:ind w:left="68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5"/>
                <w:sz w:val="20"/>
                <w:szCs w:val="20"/>
              </w:rPr>
              <w:t xml:space="preserve">（免許の種類：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5"/>
                <w:sz w:val="20"/>
                <w:szCs w:val="20"/>
              </w:rPr>
              <w:t xml:space="preserve">）　　</w:t>
            </w:r>
            <w:r w:rsidRPr="00C52987">
              <w:rPr>
                <w:rFonts w:asciiTheme="minorEastAsia" w:eastAsiaTheme="minorEastAsia" w:hAnsiTheme="minorEastAsia" w:hint="eastAsia"/>
                <w:spacing w:val="25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5"/>
                <w:sz w:val="20"/>
                <w:szCs w:val="20"/>
              </w:rPr>
              <w:t xml:space="preserve">・　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8A5AE5">
        <w:trPr>
          <w:cantSplit/>
          <w:trHeight w:hRule="exact" w:val="280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936CA6" w:rsidRPr="00C52987" w:rsidRDefault="00936CA6" w:rsidP="008A5AE5">
            <w:pPr>
              <w:tabs>
                <w:tab w:val="left" w:pos="1464"/>
              </w:tabs>
              <w:wordWrap/>
              <w:spacing w:line="240" w:lineRule="exact"/>
              <w:ind w:right="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Cs w:val="20"/>
              </w:rPr>
              <w:t>施設長の住所・連絡先</w:t>
            </w:r>
          </w:p>
          <w:p w:rsidR="00936CA6" w:rsidRPr="00C52987" w:rsidRDefault="00936CA6" w:rsidP="008A5AE5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4" w:type="dxa"/>
            <w:gridSpan w:val="21"/>
            <w:tcBorders>
              <w:bottom w:val="nil"/>
            </w:tcBorders>
            <w:vAlign w:val="center"/>
          </w:tcPr>
          <w:p w:rsidR="00936CA6" w:rsidRPr="00C52987" w:rsidRDefault="0060711B" w:rsidP="008A5AE5">
            <w:pPr>
              <w:wordWrap/>
              <w:spacing w:line="280" w:lineRule="exact"/>
              <w:ind w:left="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〒</w:t>
            </w:r>
            <w:r w:rsidR="00936CA6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936CA6" w:rsidRPr="00C52987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 xml:space="preserve"> </w:t>
            </w:r>
            <w:r w:rsidR="00936CA6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</w:tr>
      <w:tr w:rsidR="00C52987" w:rsidRPr="00C52987" w:rsidTr="008A5AE5">
        <w:trPr>
          <w:cantSplit/>
          <w:trHeight w:hRule="exact" w:val="564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60" w:lineRule="exact"/>
              <w:ind w:left="20"/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都道府県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36CA6" w:rsidRPr="00C52987" w:rsidRDefault="00936CA6" w:rsidP="008A5AE5">
            <w:pPr>
              <w:wordWrap/>
              <w:spacing w:line="260" w:lineRule="exact"/>
              <w:ind w:left="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郡</w:t>
            </w:r>
            <w:r w:rsidRPr="00C52987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</w:rPr>
              <w:t>市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区町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村</w:t>
            </w:r>
          </w:p>
        </w:tc>
        <w:tc>
          <w:tcPr>
            <w:tcW w:w="3852" w:type="dxa"/>
            <w:gridSpan w:val="6"/>
            <w:tcBorders>
              <w:top w:val="nil"/>
              <w:left w:val="nil"/>
              <w:bottom w:val="dashed" w:sz="6" w:space="0" w:color="auto"/>
            </w:tcBorders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416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4" w:type="dxa"/>
            <w:gridSpan w:val="21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（ビルの名称等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8A5AE5">
        <w:trPr>
          <w:cantSplit/>
          <w:trHeight w:hRule="exact" w:val="406"/>
        </w:trPr>
        <w:tc>
          <w:tcPr>
            <w:tcW w:w="353" w:type="dxa"/>
            <w:vMerge/>
            <w:textDirection w:val="tbRlV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64" w:right="28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820" w:type="dxa"/>
            <w:gridSpan w:val="9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420" w:right="43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2880" w:type="dxa"/>
            <w:gridSpan w:val="3"/>
          </w:tcPr>
          <w:p w:rsidR="00936CA6" w:rsidRPr="00C52987" w:rsidRDefault="00936CA6" w:rsidP="008A5AE5">
            <w:pPr>
              <w:wordWrap/>
              <w:spacing w:line="240" w:lineRule="exact"/>
              <w:ind w:left="140" w:right="17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336"/>
        </w:trPr>
        <w:tc>
          <w:tcPr>
            <w:tcW w:w="1577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85" w:right="2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認定年月日</w:t>
            </w:r>
          </w:p>
        </w:tc>
        <w:tc>
          <w:tcPr>
            <w:tcW w:w="8364" w:type="dxa"/>
            <w:gridSpan w:val="21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20" w:right="466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</w:tr>
      <w:tr w:rsidR="00C52987" w:rsidRPr="00C52987" w:rsidTr="008A5AE5">
        <w:trPr>
          <w:cantSplit/>
          <w:trHeight w:hRule="exact" w:val="376"/>
        </w:trPr>
        <w:tc>
          <w:tcPr>
            <w:tcW w:w="1577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Cs w:val="20"/>
              </w:rPr>
              <w:t>開所曜日</w:t>
            </w:r>
          </w:p>
        </w:tc>
        <w:tc>
          <w:tcPr>
            <w:tcW w:w="1956" w:type="dxa"/>
            <w:gridSpan w:val="8"/>
            <w:tcBorders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744" w:right="7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</w:t>
            </w:r>
          </w:p>
        </w:tc>
        <w:tc>
          <w:tcPr>
            <w:tcW w:w="6408" w:type="dxa"/>
            <w:gridSpan w:val="13"/>
            <w:tcBorders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33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日・月・火・水・木・金・土</w:t>
            </w:r>
          </w:p>
        </w:tc>
      </w:tr>
      <w:tr w:rsidR="00C52987" w:rsidRPr="00C52987" w:rsidTr="008A5AE5">
        <w:trPr>
          <w:cantSplit/>
          <w:trHeight w:hRule="exact" w:val="346"/>
        </w:trPr>
        <w:tc>
          <w:tcPr>
            <w:tcW w:w="157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6" w:type="dxa"/>
            <w:gridSpan w:val="8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400" w:right="4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２号・３号</w:t>
            </w:r>
          </w:p>
        </w:tc>
        <w:tc>
          <w:tcPr>
            <w:tcW w:w="6408" w:type="dxa"/>
            <w:gridSpan w:val="13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33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日・月・火・水・木・金・土</w:t>
            </w:r>
          </w:p>
        </w:tc>
      </w:tr>
      <w:tr w:rsidR="00C52987" w:rsidRPr="00C52987" w:rsidTr="008A5AE5">
        <w:trPr>
          <w:cantSplit/>
          <w:trHeight w:hRule="exact" w:val="320"/>
        </w:trPr>
        <w:tc>
          <w:tcPr>
            <w:tcW w:w="1577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Cs w:val="20"/>
              </w:rPr>
              <w:t>開所時間</w:t>
            </w:r>
          </w:p>
        </w:tc>
        <w:tc>
          <w:tcPr>
            <w:tcW w:w="1032" w:type="dxa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70" w:right="3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</w:t>
            </w:r>
          </w:p>
        </w:tc>
        <w:tc>
          <w:tcPr>
            <w:tcW w:w="924" w:type="dxa"/>
            <w:gridSpan w:val="7"/>
            <w:tcBorders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10" w:right="2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408" w:type="dxa"/>
            <w:gridSpan w:val="13"/>
            <w:tcBorders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tabs>
                <w:tab w:val="left" w:pos="2268"/>
                <w:tab w:val="left" w:pos="2736"/>
                <w:tab w:val="left" w:pos="3912"/>
                <w:tab w:val="left" w:pos="4848"/>
              </w:tabs>
              <w:wordWrap/>
              <w:spacing w:line="240" w:lineRule="exact"/>
              <w:ind w:left="133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8A5AE5">
        <w:trPr>
          <w:cantSplit/>
          <w:trHeight w:hRule="exact" w:val="317"/>
        </w:trPr>
        <w:tc>
          <w:tcPr>
            <w:tcW w:w="157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4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gridSpan w:val="7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00" w:right="1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土曜日</w:t>
            </w:r>
          </w:p>
        </w:tc>
        <w:tc>
          <w:tcPr>
            <w:tcW w:w="6408" w:type="dxa"/>
            <w:gridSpan w:val="1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tabs>
                <w:tab w:val="left" w:pos="2268"/>
                <w:tab w:val="left" w:pos="2340"/>
                <w:tab w:val="left" w:pos="2736"/>
                <w:tab w:val="left" w:pos="2820"/>
                <w:tab w:val="left" w:pos="3912"/>
                <w:tab w:val="left" w:pos="3972"/>
                <w:tab w:val="left" w:pos="4848"/>
                <w:tab w:val="left" w:pos="4908"/>
              </w:tabs>
              <w:wordWrap/>
              <w:spacing w:line="240" w:lineRule="exact"/>
              <w:ind w:left="133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8A5AE5">
        <w:trPr>
          <w:cantSplit/>
          <w:trHeight w:hRule="exact" w:val="320"/>
        </w:trPr>
        <w:tc>
          <w:tcPr>
            <w:tcW w:w="157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40" w:right="1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gridSpan w:val="7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00" w:right="1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日曜日</w:t>
            </w:r>
          </w:p>
        </w:tc>
        <w:tc>
          <w:tcPr>
            <w:tcW w:w="6408" w:type="dxa"/>
            <w:gridSpan w:val="13"/>
            <w:tcBorders>
              <w:top w:val="dashed" w:sz="6" w:space="0" w:color="auto"/>
            </w:tcBorders>
            <w:vAlign w:val="center"/>
          </w:tcPr>
          <w:p w:rsidR="00936CA6" w:rsidRPr="00C52987" w:rsidRDefault="00936CA6" w:rsidP="008A5AE5">
            <w:pPr>
              <w:tabs>
                <w:tab w:val="left" w:pos="2268"/>
                <w:tab w:val="left" w:pos="2736"/>
                <w:tab w:val="left" w:pos="3912"/>
                <w:tab w:val="left" w:pos="3960"/>
                <w:tab w:val="left" w:pos="4848"/>
              </w:tabs>
              <w:wordWrap/>
              <w:spacing w:line="240" w:lineRule="exact"/>
              <w:ind w:left="133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8A5AE5">
        <w:trPr>
          <w:cantSplit/>
          <w:trHeight w:hRule="exact" w:val="314"/>
        </w:trPr>
        <w:tc>
          <w:tcPr>
            <w:tcW w:w="157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936CA6" w:rsidRPr="00C52987" w:rsidRDefault="00936CA6" w:rsidP="008A5AE5">
            <w:pPr>
              <w:kinsoku w:val="0"/>
              <w:wordWrap/>
              <w:spacing w:line="240" w:lineRule="exact"/>
              <w:ind w:left="60" w:right="6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２号・３号</w:t>
            </w:r>
          </w:p>
        </w:tc>
        <w:tc>
          <w:tcPr>
            <w:tcW w:w="924" w:type="dxa"/>
            <w:gridSpan w:val="7"/>
            <w:tcBorders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10" w:right="2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408" w:type="dxa"/>
            <w:gridSpan w:val="13"/>
            <w:tcBorders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tabs>
                <w:tab w:val="left" w:pos="2268"/>
                <w:tab w:val="left" w:pos="2340"/>
                <w:tab w:val="left" w:pos="2736"/>
                <w:tab w:val="left" w:pos="2820"/>
                <w:tab w:val="left" w:pos="3912"/>
                <w:tab w:val="left" w:pos="3972"/>
                <w:tab w:val="left" w:pos="4848"/>
                <w:tab w:val="left" w:pos="4908"/>
              </w:tabs>
              <w:wordWrap/>
              <w:spacing w:line="240" w:lineRule="exact"/>
              <w:ind w:left="133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8A5AE5">
        <w:trPr>
          <w:cantSplit/>
          <w:trHeight w:hRule="exact" w:val="314"/>
        </w:trPr>
        <w:tc>
          <w:tcPr>
            <w:tcW w:w="157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40" w:right="17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gridSpan w:val="7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00" w:right="1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土曜日</w:t>
            </w:r>
          </w:p>
        </w:tc>
        <w:tc>
          <w:tcPr>
            <w:tcW w:w="6408" w:type="dxa"/>
            <w:gridSpan w:val="1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tabs>
                <w:tab w:val="left" w:pos="2268"/>
                <w:tab w:val="left" w:pos="2340"/>
                <w:tab w:val="left" w:pos="2736"/>
                <w:tab w:val="left" w:pos="2820"/>
                <w:tab w:val="left" w:pos="3912"/>
                <w:tab w:val="left" w:pos="3972"/>
                <w:tab w:val="left" w:pos="4848"/>
                <w:tab w:val="left" w:pos="4908"/>
              </w:tabs>
              <w:wordWrap/>
              <w:spacing w:line="240" w:lineRule="exact"/>
              <w:ind w:left="133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8A5AE5">
        <w:trPr>
          <w:cantSplit/>
          <w:trHeight w:hRule="exact" w:val="320"/>
        </w:trPr>
        <w:tc>
          <w:tcPr>
            <w:tcW w:w="157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40" w:right="17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gridSpan w:val="7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00" w:right="1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日曜日</w:t>
            </w:r>
          </w:p>
        </w:tc>
        <w:tc>
          <w:tcPr>
            <w:tcW w:w="6408" w:type="dxa"/>
            <w:gridSpan w:val="1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36CA6" w:rsidRPr="00C52987" w:rsidRDefault="00936CA6" w:rsidP="008A5AE5">
            <w:pPr>
              <w:tabs>
                <w:tab w:val="left" w:pos="2268"/>
                <w:tab w:val="left" w:pos="2340"/>
                <w:tab w:val="left" w:pos="2736"/>
                <w:tab w:val="left" w:pos="2820"/>
                <w:tab w:val="left" w:pos="3912"/>
                <w:tab w:val="left" w:pos="3972"/>
                <w:tab w:val="left" w:pos="4848"/>
                <w:tab w:val="left" w:pos="4908"/>
              </w:tabs>
              <w:wordWrap/>
              <w:spacing w:line="240" w:lineRule="exact"/>
              <w:ind w:left="133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C52987" w:rsidRPr="00C52987" w:rsidTr="008A5AE5">
        <w:trPr>
          <w:cantSplit/>
          <w:trHeight w:hRule="exact" w:val="318"/>
        </w:trPr>
        <w:tc>
          <w:tcPr>
            <w:tcW w:w="1577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33" w:right="276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Cs w:val="20"/>
              </w:rPr>
              <w:t>休園日</w:t>
            </w:r>
          </w:p>
        </w:tc>
        <w:tc>
          <w:tcPr>
            <w:tcW w:w="8364" w:type="dxa"/>
            <w:gridSpan w:val="21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240"/>
        </w:trPr>
        <w:tc>
          <w:tcPr>
            <w:tcW w:w="1577" w:type="dxa"/>
            <w:gridSpan w:val="2"/>
            <w:vMerge w:val="restart"/>
            <w:tcBorders>
              <w:bottom w:val="nil"/>
            </w:tcBorders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after="140"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after="140"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233" w:right="228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Cs w:val="20"/>
              </w:rPr>
              <w:t>利用定員</w:t>
            </w:r>
          </w:p>
          <w:p w:rsidR="00936CA6" w:rsidRPr="00C52987" w:rsidRDefault="00936CA6" w:rsidP="008A5AE5">
            <w:pPr>
              <w:wordWrap/>
              <w:spacing w:after="300" w:line="240" w:lineRule="exact"/>
              <w:ind w:left="161" w:right="2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10" w:lineRule="exact"/>
              <w:ind w:left="17" w:right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※（　）内に保育短時間認定に係る利用定員数を記入してくだ</w:t>
            </w:r>
            <w:r w:rsidRPr="00C52987">
              <w:rPr>
                <w:rFonts w:asciiTheme="minorEastAsia" w:eastAsiaTheme="minorEastAsia" w:hAnsiTheme="minorEastAsia" w:hint="eastAsia"/>
                <w:spacing w:val="116"/>
                <w:sz w:val="20"/>
                <w:szCs w:val="20"/>
              </w:rPr>
              <w:t>さ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い。</w:t>
            </w:r>
          </w:p>
        </w:tc>
        <w:tc>
          <w:tcPr>
            <w:tcW w:w="1932" w:type="dxa"/>
            <w:gridSpan w:val="7"/>
            <w:vMerge w:val="restart"/>
            <w:tcBorders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504" w:right="5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１号認定</w:t>
            </w:r>
          </w:p>
        </w:tc>
        <w:tc>
          <w:tcPr>
            <w:tcW w:w="1632" w:type="dxa"/>
            <w:gridSpan w:val="2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25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４歳以上児</w:t>
            </w: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lef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３歳児</w:t>
            </w:r>
          </w:p>
        </w:tc>
      </w:tr>
      <w:tr w:rsidR="00C52987" w:rsidRPr="00C52987" w:rsidTr="008A5AE5">
        <w:trPr>
          <w:cantSplit/>
          <w:trHeight w:hRule="exact" w:val="38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５歳児</w:t>
            </w:r>
          </w:p>
        </w:tc>
        <w:tc>
          <w:tcPr>
            <w:tcW w:w="1584" w:type="dxa"/>
            <w:gridSpan w:val="3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32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４歳児</w:t>
            </w:r>
          </w:p>
        </w:tc>
        <w:tc>
          <w:tcPr>
            <w:tcW w:w="1584" w:type="dxa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40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</w:tcPr>
          <w:p w:rsidR="00936CA6" w:rsidRPr="00C52987" w:rsidRDefault="00936CA6" w:rsidP="008A5AE5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32" w:type="dxa"/>
            <w:gridSpan w:val="2"/>
          </w:tcPr>
          <w:p w:rsidR="00936CA6" w:rsidRPr="00C52987" w:rsidRDefault="00936CA6" w:rsidP="008A5AE5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32" w:type="dxa"/>
            <w:gridSpan w:val="8"/>
          </w:tcPr>
          <w:p w:rsidR="00936CA6" w:rsidRPr="00C52987" w:rsidRDefault="00936CA6" w:rsidP="008A5AE5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584" w:type="dxa"/>
            <w:gridSpan w:val="3"/>
          </w:tcPr>
          <w:p w:rsidR="00936CA6" w:rsidRPr="00C52987" w:rsidRDefault="00936CA6" w:rsidP="008A5AE5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584" w:type="dxa"/>
          </w:tcPr>
          <w:p w:rsidR="00936CA6" w:rsidRPr="00C52987" w:rsidRDefault="00936CA6" w:rsidP="008A5AE5">
            <w:pPr>
              <w:ind w:right="40"/>
              <w:jc w:val="righ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cantSplit/>
          <w:trHeight w:hRule="exact" w:val="24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 w:val="restart"/>
            <w:tcBorders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504" w:right="5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２号認定</w:t>
            </w:r>
          </w:p>
        </w:tc>
        <w:tc>
          <w:tcPr>
            <w:tcW w:w="1632" w:type="dxa"/>
            <w:gridSpan w:val="2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24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４歳以上児</w:t>
            </w: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lef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３歳児</w:t>
            </w:r>
          </w:p>
        </w:tc>
      </w:tr>
      <w:tr w:rsidR="00C52987" w:rsidRPr="00C52987" w:rsidTr="008A5AE5">
        <w:trPr>
          <w:cantSplit/>
          <w:trHeight w:hRule="exact" w:val="37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24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５歳児</w:t>
            </w:r>
          </w:p>
        </w:tc>
        <w:tc>
          <w:tcPr>
            <w:tcW w:w="1584" w:type="dxa"/>
            <w:gridSpan w:val="3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32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４歳児</w:t>
            </w:r>
          </w:p>
        </w:tc>
        <w:tc>
          <w:tcPr>
            <w:tcW w:w="1584" w:type="dxa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70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204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2"/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8"/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584" w:type="dxa"/>
            <w:gridSpan w:val="3"/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584" w:type="dxa"/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8A5AE5">
        <w:trPr>
          <w:cantSplit/>
          <w:trHeight w:hRule="exact" w:val="24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 w:val="restart"/>
            <w:tcBorders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504" w:right="5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３号認定</w:t>
            </w:r>
          </w:p>
        </w:tc>
        <w:tc>
          <w:tcPr>
            <w:tcW w:w="1632" w:type="dxa"/>
            <w:gridSpan w:val="2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23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228" w:right="26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１・２歳児</w:t>
            </w:r>
          </w:p>
        </w:tc>
        <w:tc>
          <w:tcPr>
            <w:tcW w:w="1632" w:type="dxa"/>
            <w:gridSpan w:val="8"/>
            <w:tcBorders>
              <w:left w:val="nil"/>
              <w:righ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left w:val="nil"/>
            </w:tcBorders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68" w:right="4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０歳児</w:t>
            </w:r>
          </w:p>
        </w:tc>
      </w:tr>
      <w:tr w:rsidR="00C52987" w:rsidRPr="00C52987" w:rsidTr="008A5AE5">
        <w:trPr>
          <w:cantSplit/>
          <w:trHeight w:hRule="exact" w:val="390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2" w:type="dxa"/>
            <w:gridSpan w:val="8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56" w:right="5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２歳児</w:t>
            </w:r>
          </w:p>
        </w:tc>
        <w:tc>
          <w:tcPr>
            <w:tcW w:w="1584" w:type="dxa"/>
            <w:gridSpan w:val="3"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432" w:right="4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１歳児</w:t>
            </w:r>
          </w:p>
        </w:tc>
        <w:tc>
          <w:tcPr>
            <w:tcW w:w="1584" w:type="dxa"/>
            <w:vMerge/>
            <w:vAlign w:val="center"/>
          </w:tcPr>
          <w:p w:rsidR="00936CA6" w:rsidRPr="00C52987" w:rsidRDefault="00936CA6" w:rsidP="008A5AE5">
            <w:pPr>
              <w:tabs>
                <w:tab w:val="left" w:pos="2340"/>
                <w:tab w:val="left" w:pos="2820"/>
                <w:tab w:val="left" w:pos="3972"/>
                <w:tab w:val="left" w:pos="4908"/>
              </w:tabs>
              <w:wordWrap/>
              <w:spacing w:line="240" w:lineRule="exact"/>
              <w:ind w:left="1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cantSplit/>
          <w:trHeight w:hRule="exact" w:val="754"/>
        </w:trPr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  <w:gridSpan w:val="7"/>
            <w:tcBorders>
              <w:bottom w:val="nil"/>
            </w:tcBorders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204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2"/>
            <w:tcBorders>
              <w:bottom w:val="nil"/>
            </w:tcBorders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32" w:type="dxa"/>
            <w:gridSpan w:val="8"/>
            <w:tcBorders>
              <w:bottom w:val="nil"/>
            </w:tcBorders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584" w:type="dxa"/>
            <w:gridSpan w:val="3"/>
            <w:tcBorders>
              <w:bottom w:val="nil"/>
            </w:tcBorders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bottom w:val="nil"/>
            </w:tcBorders>
          </w:tcPr>
          <w:p w:rsidR="00936CA6" w:rsidRPr="00C52987" w:rsidRDefault="00936CA6" w:rsidP="008A5AE5">
            <w:pPr>
              <w:ind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936CA6" w:rsidRPr="00C52987" w:rsidRDefault="00936CA6" w:rsidP="008A5AE5">
            <w:pPr>
              <w:spacing w:before="100" w:line="200" w:lineRule="exact"/>
              <w:ind w:left="108" w:right="40"/>
              <w:jc w:val="left"/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936CA6" w:rsidRPr="00C52987" w:rsidRDefault="00936CA6" w:rsidP="00936CA6">
      <w:pPr>
        <w:wordWrap/>
        <w:spacing w:line="240" w:lineRule="exact"/>
        <w:sectPr w:rsidR="00936CA6" w:rsidRPr="00C52987" w:rsidSect="00365EA6">
          <w:headerReference w:type="even" r:id="rId29"/>
          <w:headerReference w:type="default" r:id="rId30"/>
          <w:headerReference w:type="first" r:id="rId31"/>
          <w:pgSz w:w="11906" w:h="16838" w:code="9"/>
          <w:pgMar w:top="1420" w:right="986" w:bottom="600" w:left="986" w:header="300" w:footer="992" w:gutter="0"/>
          <w:cols w:space="425"/>
          <w:docGrid w:type="linesAndChars" w:linePitch="380"/>
        </w:sectPr>
      </w:pPr>
    </w:p>
    <w:tbl>
      <w:tblPr>
        <w:tblStyle w:val="a7"/>
        <w:tblW w:w="9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258"/>
        <w:gridCol w:w="9"/>
        <w:gridCol w:w="776"/>
        <w:gridCol w:w="1045"/>
        <w:gridCol w:w="263"/>
        <w:gridCol w:w="1224"/>
        <w:gridCol w:w="12"/>
        <w:gridCol w:w="252"/>
        <w:gridCol w:w="996"/>
        <w:gridCol w:w="298"/>
        <w:gridCol w:w="914"/>
        <w:gridCol w:w="24"/>
        <w:gridCol w:w="252"/>
        <w:gridCol w:w="996"/>
        <w:gridCol w:w="492"/>
        <w:gridCol w:w="720"/>
      </w:tblGrid>
      <w:tr w:rsidR="00C52987" w:rsidRPr="00C52987" w:rsidTr="008A5AE5">
        <w:trPr>
          <w:cantSplit/>
          <w:trHeight w:hRule="exact" w:val="384"/>
        </w:trPr>
        <w:tc>
          <w:tcPr>
            <w:tcW w:w="2453" w:type="dxa"/>
            <w:gridSpan w:val="4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389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認可定員</w:t>
            </w:r>
          </w:p>
        </w:tc>
        <w:tc>
          <w:tcPr>
            <w:tcW w:w="2532" w:type="dxa"/>
            <w:gridSpan w:val="3"/>
          </w:tcPr>
          <w:p w:rsidR="00936CA6" w:rsidRPr="00C52987" w:rsidRDefault="00936CA6" w:rsidP="008A5AE5">
            <w:pPr>
              <w:ind w:left="792" w:right="8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１号認定</w:t>
            </w:r>
          </w:p>
        </w:tc>
        <w:tc>
          <w:tcPr>
            <w:tcW w:w="2472" w:type="dxa"/>
            <w:gridSpan w:val="5"/>
          </w:tcPr>
          <w:p w:rsidR="00936CA6" w:rsidRPr="00C52987" w:rsidRDefault="00936CA6" w:rsidP="008A5AE5">
            <w:pPr>
              <w:ind w:left="768" w:right="7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２号認定</w:t>
            </w:r>
          </w:p>
        </w:tc>
        <w:tc>
          <w:tcPr>
            <w:tcW w:w="2484" w:type="dxa"/>
            <w:gridSpan w:val="5"/>
          </w:tcPr>
          <w:p w:rsidR="00936CA6" w:rsidRPr="00C52987" w:rsidRDefault="00936CA6" w:rsidP="008A5AE5">
            <w:pPr>
              <w:ind w:left="756" w:right="7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３号認定</w:t>
            </w:r>
          </w:p>
        </w:tc>
      </w:tr>
      <w:tr w:rsidR="00C52987" w:rsidRPr="00C52987" w:rsidTr="008A5AE5">
        <w:trPr>
          <w:cantSplit/>
          <w:trHeight w:hRule="exact" w:val="364"/>
        </w:trPr>
        <w:tc>
          <w:tcPr>
            <w:tcW w:w="2453" w:type="dxa"/>
            <w:gridSpan w:val="4"/>
            <w:vMerge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61" w:right="2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36CA6" w:rsidRPr="00C52987" w:rsidRDefault="00936CA6" w:rsidP="008A5AE5">
            <w:pPr>
              <w:ind w:right="2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72" w:type="dxa"/>
            <w:gridSpan w:val="5"/>
          </w:tcPr>
          <w:p w:rsidR="00936CA6" w:rsidRPr="00C52987" w:rsidRDefault="00936CA6" w:rsidP="008A5AE5">
            <w:pPr>
              <w:ind w:right="2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84" w:type="dxa"/>
            <w:gridSpan w:val="5"/>
          </w:tcPr>
          <w:p w:rsidR="00936CA6" w:rsidRPr="00C52987" w:rsidRDefault="00936CA6" w:rsidP="008A5AE5">
            <w:pPr>
              <w:ind w:right="2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cantSplit/>
          <w:trHeight w:hRule="exact" w:val="380"/>
        </w:trPr>
        <w:tc>
          <w:tcPr>
            <w:tcW w:w="2453" w:type="dxa"/>
            <w:gridSpan w:val="4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389" w:right="44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学級編制</w:t>
            </w:r>
          </w:p>
        </w:tc>
        <w:tc>
          <w:tcPr>
            <w:tcW w:w="7488" w:type="dxa"/>
            <w:gridSpan w:val="13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ind w:left="996" w:right="288"/>
              <w:jc w:val="left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学</w:t>
            </w:r>
            <w:r w:rsidRPr="00C52987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級</w:t>
            </w:r>
            <w:r w:rsidRPr="00C52987">
              <w:rPr>
                <w:rFonts w:asciiTheme="minorEastAsia" w:eastAsiaTheme="minorEastAsia" w:hAnsiTheme="minorEastAsia" w:hint="eastAsia"/>
                <w:spacing w:val="23"/>
                <w:sz w:val="20"/>
                <w:szCs w:val="20"/>
              </w:rPr>
              <w:t>（１学級当たり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 xml:space="preserve">　　</w:t>
            </w:r>
            <w:r w:rsidRPr="00C52987">
              <w:rPr>
                <w:rFonts w:asciiTheme="minorEastAsia" w:eastAsiaTheme="minorEastAsia" w:hAnsiTheme="minorEastAsia" w:hint="eastAsia"/>
                <w:spacing w:val="36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人）</w:t>
            </w:r>
          </w:p>
        </w:tc>
      </w:tr>
      <w:tr w:rsidR="00C52987" w:rsidRPr="00C52987" w:rsidTr="008A5AE5">
        <w:trPr>
          <w:trHeight w:hRule="exact" w:val="374"/>
        </w:trPr>
        <w:tc>
          <w:tcPr>
            <w:tcW w:w="1668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5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給食の実施状況</w:t>
            </w:r>
          </w:p>
        </w:tc>
        <w:tc>
          <w:tcPr>
            <w:tcW w:w="785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156" w:right="1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１号認定</w:t>
            </w:r>
          </w:p>
        </w:tc>
        <w:tc>
          <w:tcPr>
            <w:tcW w:w="1045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0"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実施有無</w:t>
            </w:r>
          </w:p>
        </w:tc>
        <w:tc>
          <w:tcPr>
            <w:tcW w:w="6443" w:type="dxa"/>
            <w:gridSpan w:val="1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64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 xml:space="preserve">有　・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8A5AE5">
        <w:trPr>
          <w:trHeight w:hRule="exact" w:val="374"/>
        </w:trPr>
        <w:tc>
          <w:tcPr>
            <w:tcW w:w="1668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156" w:right="1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70" w:right="1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43" w:type="dxa"/>
            <w:gridSpan w:val="12"/>
            <w:vAlign w:val="center"/>
          </w:tcPr>
          <w:p w:rsidR="00936CA6" w:rsidRPr="00C52987" w:rsidRDefault="00936CA6" w:rsidP="008A5AE5">
            <w:pPr>
              <w:tabs>
                <w:tab w:val="left" w:pos="3408"/>
              </w:tabs>
              <w:wordWrap/>
              <w:spacing w:line="220" w:lineRule="exact"/>
              <w:ind w:left="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日・月・火・水・木・金・土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その</w:t>
            </w:r>
            <w:r w:rsidRPr="00C52987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>他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）</w:t>
            </w:r>
          </w:p>
        </w:tc>
      </w:tr>
      <w:tr w:rsidR="00C52987" w:rsidRPr="00C52987" w:rsidTr="008A5AE5">
        <w:trPr>
          <w:trHeight w:hRule="exact" w:val="374"/>
        </w:trPr>
        <w:tc>
          <w:tcPr>
            <w:tcW w:w="1668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156" w:right="1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0"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提供方法</w:t>
            </w:r>
          </w:p>
        </w:tc>
        <w:tc>
          <w:tcPr>
            <w:tcW w:w="6443" w:type="dxa"/>
            <w:gridSpan w:val="1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092" w:right="111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自園調理　・　外部搬入　・　弁当持参</w:t>
            </w:r>
          </w:p>
        </w:tc>
      </w:tr>
      <w:tr w:rsidR="00C52987" w:rsidRPr="00C52987" w:rsidTr="008A5AE5">
        <w:trPr>
          <w:trHeight w:hRule="exact" w:val="410"/>
        </w:trPr>
        <w:tc>
          <w:tcPr>
            <w:tcW w:w="1668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00" w:lineRule="exact"/>
              <w:ind w:left="60" w:right="9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２号認定</w:t>
            </w:r>
          </w:p>
        </w:tc>
        <w:tc>
          <w:tcPr>
            <w:tcW w:w="1045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0" w:right="8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提供方法</w:t>
            </w:r>
          </w:p>
        </w:tc>
        <w:tc>
          <w:tcPr>
            <w:tcW w:w="6443" w:type="dxa"/>
            <w:gridSpan w:val="1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932" w:right="19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自園調理　・　外部搬入</w:t>
            </w:r>
          </w:p>
        </w:tc>
      </w:tr>
      <w:tr w:rsidR="00C52987" w:rsidRPr="00C52987" w:rsidTr="008A5AE5">
        <w:trPr>
          <w:trHeight w:hRule="exact" w:val="406"/>
        </w:trPr>
        <w:tc>
          <w:tcPr>
            <w:tcW w:w="2453" w:type="dxa"/>
            <w:gridSpan w:val="4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41" w:right="60"/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18"/>
                <w:szCs w:val="20"/>
              </w:rPr>
              <w:t>その他の事業の実施状況</w:t>
            </w:r>
          </w:p>
          <w:p w:rsidR="00936CA6" w:rsidRPr="00C52987" w:rsidRDefault="00936CA6" w:rsidP="008A5AE5">
            <w:pPr>
              <w:wordWrap/>
              <w:spacing w:line="280" w:lineRule="exact"/>
              <w:ind w:left="65" w:right="372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65" w:right="372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65" w:right="372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40" w:lineRule="exact"/>
              <w:ind w:left="65" w:right="37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0" w:type="dxa"/>
            <w:gridSpan w:val="7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572" w:right="159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延長保育</w:t>
            </w:r>
          </w:p>
        </w:tc>
        <w:tc>
          <w:tcPr>
            <w:tcW w:w="3398" w:type="dxa"/>
            <w:gridSpan w:val="6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104" w:right="11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一時預かり</w:t>
            </w:r>
          </w:p>
        </w:tc>
      </w:tr>
      <w:tr w:rsidR="00C52987" w:rsidRPr="00C52987" w:rsidTr="008A5AE5">
        <w:trPr>
          <w:trHeight w:hRule="exact" w:val="814"/>
        </w:trPr>
        <w:tc>
          <w:tcPr>
            <w:tcW w:w="2453" w:type="dxa"/>
            <w:gridSpan w:val="4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0" w:type="dxa"/>
            <w:gridSpan w:val="7"/>
          </w:tcPr>
          <w:p w:rsidR="00936CA6" w:rsidRPr="00C52987" w:rsidRDefault="00936CA6" w:rsidP="008A5AE5">
            <w:pPr>
              <w:wordWrap/>
              <w:spacing w:line="300" w:lineRule="exact"/>
              <w:ind w:left="1452" w:right="148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  <w:p w:rsidR="00936CA6" w:rsidRPr="00C52987" w:rsidRDefault="00936CA6" w:rsidP="008A5AE5">
            <w:pPr>
              <w:wordWrap/>
              <w:spacing w:line="260" w:lineRule="exact"/>
              <w:ind w:left="24" w:right="55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開所時間開始前　　時　　分から</w:t>
            </w:r>
          </w:p>
          <w:p w:rsidR="00936CA6" w:rsidRPr="00C52987" w:rsidRDefault="00936CA6" w:rsidP="008A5AE5">
            <w:pPr>
              <w:wordWrap/>
              <w:spacing w:line="260" w:lineRule="exact"/>
              <w:ind w:left="24" w:right="55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開所時間終了後　　時　　分まで</w:t>
            </w:r>
          </w:p>
        </w:tc>
        <w:tc>
          <w:tcPr>
            <w:tcW w:w="3398" w:type="dxa"/>
            <w:gridSpan w:val="6"/>
          </w:tcPr>
          <w:p w:rsidR="00936CA6" w:rsidRPr="00C52987" w:rsidRDefault="00936CA6" w:rsidP="008A5AE5">
            <w:pPr>
              <w:wordWrap/>
              <w:spacing w:before="160" w:line="240" w:lineRule="exact"/>
              <w:ind w:left="1104" w:right="112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  <w:p w:rsidR="00936CA6" w:rsidRPr="00C52987" w:rsidRDefault="00936CA6" w:rsidP="008A5AE5">
            <w:pPr>
              <w:wordWrap/>
              <w:spacing w:line="240" w:lineRule="exact"/>
              <w:ind w:left="4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C52987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分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8A5AE5">
        <w:trPr>
          <w:trHeight w:hRule="exact" w:val="406"/>
        </w:trPr>
        <w:tc>
          <w:tcPr>
            <w:tcW w:w="2453" w:type="dxa"/>
            <w:gridSpan w:val="4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88" w:type="dxa"/>
            <w:gridSpan w:val="13"/>
            <w:vAlign w:val="center"/>
          </w:tcPr>
          <w:p w:rsidR="00936CA6" w:rsidRPr="00C52987" w:rsidRDefault="00936CA6" w:rsidP="008A5AE5">
            <w:pPr>
              <w:tabs>
                <w:tab w:val="left" w:pos="4320"/>
              </w:tabs>
              <w:wordWrap/>
              <w:spacing w:line="240" w:lineRule="exact"/>
              <w:ind w:left="3156" w:right="316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C52987" w:rsidRPr="00C52987" w:rsidTr="008A5AE5">
        <w:trPr>
          <w:trHeight w:hRule="exact" w:val="354"/>
        </w:trPr>
        <w:tc>
          <w:tcPr>
            <w:tcW w:w="2453" w:type="dxa"/>
            <w:gridSpan w:val="4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88" w:type="dxa"/>
            <w:gridSpan w:val="1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2987" w:rsidRPr="00C52987" w:rsidTr="008A5AE5">
        <w:trPr>
          <w:trHeight w:hRule="exact" w:val="716"/>
        </w:trPr>
        <w:tc>
          <w:tcPr>
            <w:tcW w:w="2453" w:type="dxa"/>
            <w:gridSpan w:val="4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ind w:left="413" w:right="45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利用料</w:t>
            </w:r>
          </w:p>
        </w:tc>
        <w:tc>
          <w:tcPr>
            <w:tcW w:w="2796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540" w:right="540" w:firstLine="264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実費徴収</w:t>
            </w:r>
            <w:r w:rsidRPr="00C52987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</w:rPr>
              <w:t>の</w:t>
            </w:r>
            <w:r w:rsidRPr="00C52987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（内容</w:t>
            </w:r>
            <w:r w:rsidRPr="00C52987">
              <w:rPr>
                <w:rFonts w:asciiTheme="minorEastAsia" w:eastAsiaTheme="minorEastAsia" w:hAnsiTheme="minorEastAsia" w:hint="eastAsia"/>
                <w:spacing w:val="160"/>
                <w:sz w:val="20"/>
                <w:szCs w:val="20"/>
              </w:rPr>
              <w:t>）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・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szCs w:val="20"/>
              </w:rPr>
              <w:t>無</w:t>
            </w:r>
          </w:p>
        </w:tc>
        <w:tc>
          <w:tcPr>
            <w:tcW w:w="4692" w:type="dxa"/>
            <w:gridSpan w:val="8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7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有（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36"/>
                <w:sz w:val="20"/>
                <w:szCs w:val="20"/>
              </w:rPr>
              <w:t>）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 xml:space="preserve">・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8A5AE5">
        <w:trPr>
          <w:trHeight w:hRule="exact" w:val="724"/>
        </w:trPr>
        <w:tc>
          <w:tcPr>
            <w:tcW w:w="2453" w:type="dxa"/>
            <w:gridSpan w:val="4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96" w:firstLine="576"/>
              <w:jc w:val="left"/>
              <w:rPr>
                <w:rFonts w:asciiTheme="minorEastAsia" w:eastAsiaTheme="minorEastAsia" w:hAnsiTheme="minorEastAsia"/>
                <w:spacing w:val="16"/>
                <w:kern w:val="0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上乗せ徴収</w:t>
            </w:r>
            <w:r w:rsidRPr="00C52987">
              <w:rPr>
                <w:rFonts w:asciiTheme="minorEastAsia" w:eastAsiaTheme="minorEastAsia" w:hAnsiTheme="minorEastAsia" w:hint="eastAsia"/>
                <w:spacing w:val="300"/>
                <w:sz w:val="20"/>
                <w:szCs w:val="20"/>
              </w:rPr>
              <w:t>の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  <w:szCs w:val="20"/>
              </w:rPr>
              <w:t>有</w:t>
            </w:r>
            <w:r w:rsidRPr="00C52987">
              <w:rPr>
                <w:rFonts w:asciiTheme="minorEastAsia" w:eastAsiaTheme="minorEastAsia" w:hAnsiTheme="minorEastAsia"/>
                <w:spacing w:val="16"/>
                <w:kern w:val="0"/>
                <w:sz w:val="20"/>
                <w:szCs w:val="20"/>
              </w:rPr>
              <w:t>(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  <w:szCs w:val="20"/>
              </w:rPr>
              <w:t>内容･理由･金額</w:t>
            </w:r>
            <w:r w:rsidRPr="00C52987">
              <w:rPr>
                <w:rFonts w:asciiTheme="minorEastAsia" w:eastAsiaTheme="minorEastAsia" w:hAnsiTheme="minorEastAsia"/>
                <w:spacing w:val="16"/>
                <w:kern w:val="0"/>
                <w:sz w:val="20"/>
                <w:szCs w:val="20"/>
              </w:rPr>
              <w:t>)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  <w:szCs w:val="20"/>
              </w:rPr>
              <w:t>・無</w:t>
            </w:r>
          </w:p>
        </w:tc>
        <w:tc>
          <w:tcPr>
            <w:tcW w:w="4692" w:type="dxa"/>
            <w:gridSpan w:val="8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7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有（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Pr="00C5298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 xml:space="preserve">　</w:t>
            </w:r>
            <w:r w:rsidRPr="00C52987">
              <w:rPr>
                <w:rFonts w:asciiTheme="minorEastAsia" w:eastAsiaTheme="minorEastAsia" w:hAnsiTheme="minorEastAsia" w:hint="eastAsia"/>
                <w:spacing w:val="136"/>
                <w:sz w:val="20"/>
                <w:szCs w:val="20"/>
              </w:rPr>
              <w:t>）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 xml:space="preserve">・　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C52987" w:rsidRPr="00C52987" w:rsidTr="008A5AE5">
        <w:trPr>
          <w:cantSplit/>
          <w:trHeight w:hRule="exact" w:val="800"/>
        </w:trPr>
        <w:tc>
          <w:tcPr>
            <w:tcW w:w="410" w:type="dxa"/>
            <w:vMerge w:val="restart"/>
            <w:textDirection w:val="tbRlV"/>
            <w:vAlign w:val="center"/>
          </w:tcPr>
          <w:p w:rsidR="00936CA6" w:rsidRPr="00C52987" w:rsidRDefault="00936CA6" w:rsidP="00936CA6">
            <w:pPr>
              <w:spacing w:line="200" w:lineRule="exact"/>
              <w:ind w:left="3300"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職員の状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況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60" w:right="7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</w:t>
            </w:r>
          </w:p>
          <w:p w:rsidR="00936CA6" w:rsidRPr="00C52987" w:rsidRDefault="00936CA6" w:rsidP="008A5AE5">
            <w:pPr>
              <w:wordWrap/>
              <w:spacing w:line="220" w:lineRule="exact"/>
              <w:ind w:left="360" w:right="4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687" w:right="68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保育従事者</w:t>
            </w:r>
          </w:p>
          <w:p w:rsidR="00936CA6" w:rsidRPr="00C52987" w:rsidRDefault="00936CA6" w:rsidP="008A5AE5">
            <w:pPr>
              <w:wordWrap/>
              <w:spacing w:line="220" w:lineRule="exact"/>
              <w:ind w:left="135" w:right="14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2987">
              <w:rPr>
                <w:rFonts w:ascii="ＭＳ Ｐ明朝" w:eastAsia="ＭＳ Ｐ明朝" w:hAnsi="ＭＳ Ｐ明朝" w:hint="eastAsia"/>
                <w:sz w:val="20"/>
                <w:szCs w:val="20"/>
              </w:rPr>
              <w:t>（両免（幼・保）保有者）</w:t>
            </w:r>
          </w:p>
        </w:tc>
        <w:tc>
          <w:tcPr>
            <w:tcW w:w="2484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687" w:right="68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保育従事者</w:t>
            </w:r>
          </w:p>
          <w:p w:rsidR="00936CA6" w:rsidRPr="00C52987" w:rsidRDefault="00936CA6" w:rsidP="008A5AE5">
            <w:pPr>
              <w:wordWrap/>
              <w:spacing w:line="220" w:lineRule="exact"/>
              <w:ind w:left="1024" w:right="232" w:hanging="72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2987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（幼稚園教諭免許</w:t>
            </w:r>
            <w:r w:rsidRPr="00C52987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C52987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</w:rPr>
              <w:t>み</w:t>
            </w:r>
            <w:r w:rsidRPr="00C5298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460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648" w:right="6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保育従事者</w:t>
            </w:r>
          </w:p>
          <w:p w:rsidR="00936CA6" w:rsidRPr="00C52987" w:rsidRDefault="00936CA6" w:rsidP="008A5AE5">
            <w:pPr>
              <w:wordWrap/>
              <w:spacing w:line="220" w:lineRule="exact"/>
              <w:ind w:left="276" w:right="30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2987">
              <w:rPr>
                <w:rFonts w:ascii="ＭＳ Ｐ明朝" w:eastAsia="ＭＳ Ｐ明朝" w:hAnsi="ＭＳ Ｐ明朝" w:hint="eastAsia"/>
                <w:sz w:val="20"/>
                <w:szCs w:val="20"/>
              </w:rPr>
              <w:t>（保育士資格のみ）</w:t>
            </w:r>
          </w:p>
        </w:tc>
      </w:tr>
      <w:tr w:rsidR="00C52987" w:rsidRPr="00C52987" w:rsidTr="008A5AE5">
        <w:trPr>
          <w:trHeight w:hRule="exact" w:val="406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303" w:right="33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1236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58" w:right="27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85" w:right="2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123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88" w:right="3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52" w:right="3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1212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64" w:right="2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</w:tr>
      <w:tr w:rsidR="00C52987" w:rsidRPr="00C52987" w:rsidTr="008A5AE5">
        <w:trPr>
          <w:trHeight w:hRule="exact" w:val="514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276" w:right="29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</w:rPr>
              <w:t>配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置職員数</w:t>
            </w:r>
          </w:p>
        </w:tc>
        <w:tc>
          <w:tcPr>
            <w:tcW w:w="776" w:type="dxa"/>
            <w:vAlign w:val="center"/>
          </w:tcPr>
          <w:p w:rsidR="00936CA6" w:rsidRPr="00C52987" w:rsidRDefault="00936CA6" w:rsidP="008A5AE5">
            <w:pPr>
              <w:tabs>
                <w:tab w:val="left" w:pos="781"/>
              </w:tabs>
              <w:wordWrap/>
              <w:spacing w:line="400" w:lineRule="exact"/>
              <w:ind w:left="37" w:right="6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</w:t>
            </w:r>
          </w:p>
        </w:tc>
        <w:tc>
          <w:tcPr>
            <w:tcW w:w="130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12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44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CA6" w:rsidRPr="00C52987" w:rsidRDefault="00936CA6" w:rsidP="008A5AE5">
            <w:pPr>
              <w:tabs>
                <w:tab w:val="left" w:pos="781"/>
              </w:tabs>
              <w:wordWrap/>
              <w:spacing w:line="400" w:lineRule="exact"/>
              <w:ind w:left="37" w:right="6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</w:t>
            </w:r>
          </w:p>
        </w:tc>
        <w:tc>
          <w:tcPr>
            <w:tcW w:w="130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12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40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60" w:right="11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常勤換算後の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544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84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60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50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60" w:right="11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基準上の必要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544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84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60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408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300" w:right="36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平均経験年数</w:t>
            </w:r>
          </w:p>
        </w:tc>
        <w:tc>
          <w:tcPr>
            <w:tcW w:w="2544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84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60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C52987" w:rsidRPr="00C52987" w:rsidTr="008A5AE5">
        <w:trPr>
          <w:trHeight w:hRule="exact" w:val="814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60" w:right="7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</w:t>
            </w:r>
          </w:p>
          <w:p w:rsidR="00936CA6" w:rsidRPr="00C52987" w:rsidRDefault="00936CA6" w:rsidP="008A5AE5">
            <w:pPr>
              <w:wordWrap/>
              <w:spacing w:line="200" w:lineRule="exact"/>
              <w:ind w:left="360" w:right="4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36CA6" w:rsidRPr="00C52987" w:rsidRDefault="00936CA6" w:rsidP="008A5AE5">
            <w:pPr>
              <w:wordWrap/>
              <w:spacing w:line="220" w:lineRule="exact"/>
              <w:ind w:left="360" w:right="4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677" w:right="695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保育従事者</w:t>
            </w:r>
          </w:p>
          <w:p w:rsidR="00936CA6" w:rsidRPr="00C52987" w:rsidRDefault="00936CA6" w:rsidP="008A5AE5">
            <w:pPr>
              <w:wordWrap/>
              <w:spacing w:line="240" w:lineRule="exact"/>
              <w:ind w:left="653" w:right="58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無資格者）</w:t>
            </w:r>
          </w:p>
        </w:tc>
        <w:tc>
          <w:tcPr>
            <w:tcW w:w="2484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541" w:right="56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</w:t>
            </w:r>
            <w:r w:rsidR="007D0298"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職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員</w:t>
            </w:r>
          </w:p>
        </w:tc>
        <w:tc>
          <w:tcPr>
            <w:tcW w:w="2460" w:type="dxa"/>
            <w:gridSpan w:val="4"/>
            <w:vAlign w:val="center"/>
          </w:tcPr>
          <w:p w:rsidR="00936CA6" w:rsidRPr="00C52987" w:rsidRDefault="00936CA6" w:rsidP="008A5AE5">
            <w:pPr>
              <w:tabs>
                <w:tab w:val="left" w:pos="2252"/>
              </w:tabs>
              <w:wordWrap/>
              <w:spacing w:line="240" w:lineRule="exact"/>
              <w:ind w:left="176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直接雇用・派遣の別</w:t>
            </w:r>
          </w:p>
        </w:tc>
      </w:tr>
      <w:tr w:rsidR="00C52987" w:rsidRPr="00C52987" w:rsidTr="008A5AE5">
        <w:trPr>
          <w:trHeight w:hRule="exact" w:val="600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303" w:right="33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1236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58" w:right="27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85" w:right="2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123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left="288" w:right="30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740" w:type="dxa"/>
            <w:gridSpan w:val="3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624" w:right="180" w:hanging="45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直接雇用（有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期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2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56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38" w:right="7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配置職員数</w:t>
            </w:r>
          </w:p>
        </w:tc>
        <w:tc>
          <w:tcPr>
            <w:tcW w:w="776" w:type="dxa"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ind w:left="30" w:right="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</w:t>
            </w:r>
          </w:p>
        </w:tc>
        <w:tc>
          <w:tcPr>
            <w:tcW w:w="130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48" w:type="dxa"/>
            <w:gridSpan w:val="2"/>
            <w:tcBorders>
              <w:top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3"/>
            <w:tcBorders>
              <w:top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52" w:type="dxa"/>
            <w:tcBorders>
              <w:top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00" w:lineRule="exact"/>
              <w:ind w:left="620" w:right="62" w:hanging="5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>うち保育従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事者</w:t>
            </w:r>
          </w:p>
        </w:tc>
        <w:tc>
          <w:tcPr>
            <w:tcW w:w="72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56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ind w:left="30" w:right="7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</w:t>
            </w:r>
          </w:p>
        </w:tc>
        <w:tc>
          <w:tcPr>
            <w:tcW w:w="130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740" w:type="dxa"/>
            <w:gridSpan w:val="3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624" w:right="180" w:hanging="45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直接雇用（無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期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2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38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74" w:right="1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常勤換算後の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544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84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52" w:type="dxa"/>
            <w:tcBorders>
              <w:top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200" w:lineRule="exact"/>
              <w:ind w:left="620" w:right="62" w:hanging="5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>うち保育従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事者</w:t>
            </w:r>
          </w:p>
        </w:tc>
        <w:tc>
          <w:tcPr>
            <w:tcW w:w="72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58"/>
        </w:trPr>
        <w:tc>
          <w:tcPr>
            <w:tcW w:w="410" w:type="dxa"/>
            <w:vMerge/>
            <w:vAlign w:val="center"/>
          </w:tcPr>
          <w:p w:rsidR="00936CA6" w:rsidRPr="00C52987" w:rsidRDefault="00936CA6" w:rsidP="008A5AE5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74" w:right="11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基準上の必要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人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544" w:type="dxa"/>
            <w:gridSpan w:val="4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484" w:type="dxa"/>
            <w:gridSpan w:val="5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740" w:type="dxa"/>
            <w:gridSpan w:val="3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24" w:right="564" w:hanging="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派遣労働者</w:t>
            </w:r>
          </w:p>
        </w:tc>
        <w:tc>
          <w:tcPr>
            <w:tcW w:w="720" w:type="dxa"/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8A5AE5">
        <w:trPr>
          <w:trHeight w:hRule="exact" w:val="550"/>
        </w:trPr>
        <w:tc>
          <w:tcPr>
            <w:tcW w:w="410" w:type="dxa"/>
            <w:vMerge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before="30"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20" w:lineRule="exact"/>
              <w:ind w:left="303" w:right="36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平均経験年数</w:t>
            </w:r>
          </w:p>
        </w:tc>
        <w:tc>
          <w:tcPr>
            <w:tcW w:w="2544" w:type="dxa"/>
            <w:gridSpan w:val="4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84" w:type="dxa"/>
            <w:gridSpan w:val="5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00" w:lineRule="exact"/>
              <w:ind w:left="620" w:right="62" w:hanging="5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>うち保育従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事者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936CA6" w:rsidRPr="00C52987" w:rsidRDefault="00936CA6" w:rsidP="008A5AE5">
            <w:pPr>
              <w:wordWrap/>
              <w:spacing w:line="240" w:lineRule="exact"/>
              <w:ind w:right="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</w:tbl>
    <w:p w:rsidR="00936CA6" w:rsidRPr="00C52987" w:rsidRDefault="00936CA6" w:rsidP="00936CA6">
      <w:pPr>
        <w:wordWrap/>
        <w:spacing w:line="240" w:lineRule="exact"/>
        <w:sectPr w:rsidR="00936CA6" w:rsidRPr="00C52987" w:rsidSect="0003085F">
          <w:headerReference w:type="even" r:id="rId32"/>
          <w:headerReference w:type="default" r:id="rId33"/>
          <w:headerReference w:type="first" r:id="rId34"/>
          <w:pgSz w:w="11906" w:h="16838" w:code="9"/>
          <w:pgMar w:top="1420" w:right="986" w:bottom="1000" w:left="986" w:header="300" w:footer="992" w:gutter="0"/>
          <w:cols w:space="425"/>
          <w:docGrid w:type="linesAndChars" w:linePitch="380"/>
        </w:sectPr>
      </w:pPr>
    </w:p>
    <w:tbl>
      <w:tblPr>
        <w:tblStyle w:val="a7"/>
        <w:tblW w:w="9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040"/>
        <w:gridCol w:w="1303"/>
        <w:gridCol w:w="977"/>
        <w:gridCol w:w="264"/>
        <w:gridCol w:w="1236"/>
        <w:gridCol w:w="1236"/>
        <w:gridCol w:w="984"/>
        <w:gridCol w:w="240"/>
        <w:gridCol w:w="1188"/>
      </w:tblGrid>
      <w:tr w:rsidR="00C52987" w:rsidRPr="00C52987" w:rsidTr="00E90746">
        <w:trPr>
          <w:cantSplit/>
          <w:trHeight w:hRule="exact" w:val="410"/>
        </w:trPr>
        <w:tc>
          <w:tcPr>
            <w:tcW w:w="413" w:type="dxa"/>
            <w:vMerge w:val="restart"/>
            <w:textDirection w:val="tbRlV"/>
            <w:vAlign w:val="center"/>
          </w:tcPr>
          <w:p w:rsidR="00E90746" w:rsidRPr="00C52987" w:rsidRDefault="00E90746" w:rsidP="00E90746">
            <w:pPr>
              <w:wordWrap/>
              <w:spacing w:line="400" w:lineRule="exact"/>
              <w:ind w:left="40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7"/>
                <w:sz w:val="20"/>
                <w:szCs w:val="20"/>
              </w:rPr>
              <w:t>施設設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備</w:t>
            </w: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right="13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1303" w:type="dxa"/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156"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敷地全体</w:t>
            </w:r>
          </w:p>
        </w:tc>
        <w:tc>
          <w:tcPr>
            <w:tcW w:w="1241" w:type="dxa"/>
            <w:gridSpan w:val="2"/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392" w:right="42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園舎</w:t>
            </w:r>
          </w:p>
        </w:tc>
        <w:tc>
          <w:tcPr>
            <w:tcW w:w="1236" w:type="dxa"/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258" w:right="29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乳児室</w:t>
            </w:r>
          </w:p>
        </w:tc>
        <w:tc>
          <w:tcPr>
            <w:tcW w:w="1236" w:type="dxa"/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136" w:right="17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ほふく室</w:t>
            </w:r>
          </w:p>
        </w:tc>
        <w:tc>
          <w:tcPr>
            <w:tcW w:w="1224" w:type="dxa"/>
            <w:gridSpan w:val="2"/>
            <w:vAlign w:val="center"/>
          </w:tcPr>
          <w:p w:rsidR="00E90746" w:rsidRPr="00C52987" w:rsidRDefault="00E90746" w:rsidP="008A5AE5">
            <w:pPr>
              <w:tabs>
                <w:tab w:val="left" w:pos="1380"/>
              </w:tabs>
              <w:wordWrap/>
              <w:spacing w:line="240" w:lineRule="exact"/>
              <w:ind w:left="264" w:right="28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保育室</w:t>
            </w:r>
          </w:p>
        </w:tc>
        <w:tc>
          <w:tcPr>
            <w:tcW w:w="1188" w:type="dxa"/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264" w:right="2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遊戯室</w:t>
            </w:r>
          </w:p>
        </w:tc>
      </w:tr>
      <w:tr w:rsidR="00C52987" w:rsidRPr="00C52987" w:rsidTr="00E90746">
        <w:trPr>
          <w:trHeight w:hRule="exact" w:val="406"/>
        </w:trPr>
        <w:tc>
          <w:tcPr>
            <w:tcW w:w="413" w:type="dxa"/>
            <w:vMerge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right="64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居室数／面積</w:t>
            </w:r>
          </w:p>
        </w:tc>
        <w:tc>
          <w:tcPr>
            <w:tcW w:w="1303" w:type="dxa"/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41" w:type="dxa"/>
            <w:gridSpan w:val="2"/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36" w:type="dxa"/>
            <w:vAlign w:val="center"/>
          </w:tcPr>
          <w:p w:rsidR="00E90746" w:rsidRPr="00C52987" w:rsidRDefault="00E90746" w:rsidP="008A5AE5">
            <w:pPr>
              <w:wordWrap/>
              <w:spacing w:line="180" w:lineRule="exact"/>
              <w:ind w:left="252"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</w:p>
          <w:p w:rsidR="00E90746" w:rsidRPr="00C52987" w:rsidRDefault="00E90746" w:rsidP="008A5AE5">
            <w:pPr>
              <w:wordWrap/>
              <w:spacing w:line="180" w:lineRule="exact"/>
              <w:ind w:right="4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36" w:type="dxa"/>
            <w:vAlign w:val="center"/>
          </w:tcPr>
          <w:p w:rsidR="00E90746" w:rsidRPr="00C52987" w:rsidRDefault="00E90746" w:rsidP="008A5AE5">
            <w:pPr>
              <w:wordWrap/>
              <w:spacing w:line="180" w:lineRule="exact"/>
              <w:ind w:left="252"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</w:p>
          <w:p w:rsidR="00E90746" w:rsidRPr="00C52987" w:rsidRDefault="00E90746" w:rsidP="008A5AE5">
            <w:pPr>
              <w:wordWrap/>
              <w:spacing w:line="180" w:lineRule="exact"/>
              <w:ind w:right="4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24" w:type="dxa"/>
            <w:gridSpan w:val="2"/>
            <w:vAlign w:val="center"/>
          </w:tcPr>
          <w:p w:rsidR="00E90746" w:rsidRPr="00C52987" w:rsidRDefault="00E90746" w:rsidP="008A5AE5">
            <w:pPr>
              <w:wordWrap/>
              <w:spacing w:line="180" w:lineRule="exact"/>
              <w:ind w:left="252"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</w:p>
          <w:p w:rsidR="00E90746" w:rsidRPr="00C52987" w:rsidRDefault="00E90746" w:rsidP="008A5AE5">
            <w:pPr>
              <w:wordWrap/>
              <w:spacing w:line="180" w:lineRule="exact"/>
              <w:ind w:right="4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88" w:type="dxa"/>
            <w:vAlign w:val="center"/>
          </w:tcPr>
          <w:p w:rsidR="00E90746" w:rsidRPr="00C52987" w:rsidRDefault="00E90746" w:rsidP="008A5AE5">
            <w:pPr>
              <w:wordWrap/>
              <w:spacing w:line="180" w:lineRule="exact"/>
              <w:ind w:left="252" w:right="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室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</w:p>
          <w:p w:rsidR="00E90746" w:rsidRPr="00C52987" w:rsidRDefault="00E90746" w:rsidP="008A5AE5">
            <w:pPr>
              <w:wordWrap/>
              <w:spacing w:line="180" w:lineRule="exact"/>
              <w:ind w:right="4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52987" w:rsidRPr="00C52987" w:rsidTr="00E90746">
        <w:trPr>
          <w:trHeight w:hRule="exact" w:val="406"/>
        </w:trPr>
        <w:tc>
          <w:tcPr>
            <w:tcW w:w="413" w:type="dxa"/>
            <w:vMerge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220" w:lineRule="exact"/>
              <w:ind w:right="19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１人当たりの面積</w:t>
            </w:r>
          </w:p>
        </w:tc>
        <w:tc>
          <w:tcPr>
            <w:tcW w:w="1303" w:type="dxa"/>
            <w:tcBorders>
              <w:tr2bl w:val="single" w:sz="4" w:space="0" w:color="auto"/>
            </w:tcBorders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r2bl w:val="single" w:sz="4" w:space="0" w:color="auto"/>
            </w:tcBorders>
            <w:vAlign w:val="center"/>
          </w:tcPr>
          <w:p w:rsidR="00E90746" w:rsidRPr="00C52987" w:rsidRDefault="00E90746" w:rsidP="008A5AE5">
            <w:pPr>
              <w:wordWrap/>
              <w:spacing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E90746" w:rsidRPr="00C52987" w:rsidRDefault="00E90746" w:rsidP="00E90746">
            <w:pPr>
              <w:wordWrap/>
              <w:spacing w:after="60" w:line="24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36" w:type="dxa"/>
            <w:vAlign w:val="center"/>
          </w:tcPr>
          <w:p w:rsidR="00E90746" w:rsidRPr="00C52987" w:rsidRDefault="00E90746" w:rsidP="00E90746">
            <w:pPr>
              <w:wordWrap/>
              <w:spacing w:after="60" w:line="24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24" w:type="dxa"/>
            <w:gridSpan w:val="2"/>
            <w:vAlign w:val="center"/>
          </w:tcPr>
          <w:p w:rsidR="00E90746" w:rsidRPr="00C52987" w:rsidRDefault="00E90746" w:rsidP="00E90746">
            <w:pPr>
              <w:wordWrap/>
              <w:spacing w:after="60" w:line="240" w:lineRule="exact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188" w:type="dxa"/>
            <w:vAlign w:val="center"/>
          </w:tcPr>
          <w:p w:rsidR="00E90746" w:rsidRPr="00C52987" w:rsidRDefault="00E90746" w:rsidP="00E90746">
            <w:pPr>
              <w:wordWrap/>
              <w:spacing w:after="60" w:line="240" w:lineRule="exact"/>
              <w:ind w:right="4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E90746">
        <w:trPr>
          <w:trHeight w:hRule="exact" w:val="424"/>
        </w:trPr>
        <w:tc>
          <w:tcPr>
            <w:tcW w:w="413" w:type="dxa"/>
            <w:vMerge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right="13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7428" w:type="dxa"/>
            <w:gridSpan w:val="8"/>
            <w:vAlign w:val="center"/>
          </w:tcPr>
          <w:p w:rsidR="00E90746" w:rsidRPr="00C52987" w:rsidRDefault="00E90746" w:rsidP="008A5AE5">
            <w:pPr>
              <w:wordWrap/>
              <w:spacing w:line="260" w:lineRule="exact"/>
              <w:ind w:left="1356"/>
              <w:jc w:val="left"/>
              <w:rPr>
                <w:rFonts w:asciiTheme="minorEastAsia" w:eastAsiaTheme="minorEastAsia" w:hAnsiTheme="minorEastAsia"/>
                <w:spacing w:val="2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40"/>
                <w:sz w:val="20"/>
                <w:szCs w:val="20"/>
              </w:rPr>
              <w:t>園</w:t>
            </w:r>
            <w:r w:rsidRPr="00C52987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庭</w:t>
            </w:r>
            <w:r w:rsidRPr="00C52987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</w:rPr>
              <w:t>（</w:t>
            </w:r>
            <w:r w:rsidRPr="00C52987">
              <w:rPr>
                <w:rFonts w:asciiTheme="minorEastAsia" w:eastAsiaTheme="minorEastAsia" w:hAnsiTheme="minorEastAsia" w:hint="eastAsia"/>
                <w:spacing w:val="126"/>
                <w:sz w:val="20"/>
                <w:szCs w:val="20"/>
              </w:rPr>
              <w:t>運</w:t>
            </w:r>
            <w:r w:rsidRPr="00C52987">
              <w:rPr>
                <w:rFonts w:asciiTheme="minorEastAsia" w:eastAsiaTheme="minorEastAsia" w:hAnsiTheme="minorEastAsia" w:hint="eastAsia"/>
                <w:spacing w:val="136"/>
                <w:sz w:val="20"/>
                <w:szCs w:val="20"/>
              </w:rPr>
              <w:t>動</w:t>
            </w:r>
            <w:r w:rsidRPr="00C52987">
              <w:rPr>
                <w:rFonts w:asciiTheme="minorEastAsia" w:eastAsiaTheme="minorEastAsia" w:hAnsiTheme="minorEastAsia" w:hint="eastAsia"/>
                <w:spacing w:val="150"/>
                <w:sz w:val="20"/>
                <w:szCs w:val="20"/>
              </w:rPr>
              <w:t>場</w:t>
            </w:r>
            <w:r w:rsidRPr="00C52987">
              <w:rPr>
                <w:rFonts w:asciiTheme="minorEastAsia" w:eastAsiaTheme="minorEastAsia" w:hAnsiTheme="minorEastAsia" w:hint="eastAsia"/>
                <w:spacing w:val="130"/>
                <w:sz w:val="20"/>
                <w:szCs w:val="20"/>
              </w:rPr>
              <w:t>・</w:t>
            </w:r>
            <w:r w:rsidRPr="00C52987">
              <w:rPr>
                <w:rFonts w:asciiTheme="minorEastAsia" w:eastAsiaTheme="minorEastAsia" w:hAnsiTheme="minorEastAsia" w:hint="eastAsia"/>
                <w:spacing w:val="134"/>
                <w:sz w:val="20"/>
                <w:szCs w:val="20"/>
              </w:rPr>
              <w:t>屋外遊戯</w:t>
            </w:r>
            <w:r w:rsidRPr="00C52987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場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52987" w:rsidRPr="00C52987" w:rsidTr="00E90746">
        <w:trPr>
          <w:trHeight w:hRule="exact" w:val="546"/>
        </w:trPr>
        <w:tc>
          <w:tcPr>
            <w:tcW w:w="413" w:type="dxa"/>
            <w:vMerge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right="11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7428" w:type="dxa"/>
            <w:gridSpan w:val="8"/>
            <w:vAlign w:val="center"/>
          </w:tcPr>
          <w:p w:rsidR="00E90746" w:rsidRPr="00C52987" w:rsidRDefault="00E90746" w:rsidP="00E90746">
            <w:pPr>
              <w:tabs>
                <w:tab w:val="left" w:pos="1440"/>
                <w:tab w:val="left" w:pos="2844"/>
                <w:tab w:val="left" w:pos="4020"/>
                <w:tab w:val="left" w:pos="4968"/>
                <w:tab w:val="left" w:pos="5904"/>
                <w:tab w:val="left" w:pos="6144"/>
                <w:tab w:val="left" w:pos="7476"/>
              </w:tabs>
              <w:wordWrap/>
              <w:spacing w:line="220" w:lineRule="exact"/>
              <w:ind w:left="24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□敷地内</w:t>
            </w:r>
            <w:r w:rsidRPr="00C52987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□隣接地</w:t>
            </w:r>
            <w:r w:rsidRPr="00C52987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□代替地（</w:t>
            </w:r>
            <w:r w:rsidRPr="00C52987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□公園</w:t>
            </w:r>
            <w:r w:rsidRPr="00C52987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□広場</w:t>
            </w:r>
            <w:r w:rsidRPr="00C52987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□</w:t>
            </w:r>
            <w:r w:rsidRPr="00C52987">
              <w:rPr>
                <w:rFonts w:asciiTheme="minorEastAsia" w:eastAsiaTheme="minorEastAsia" w:hAnsiTheme="minorEastAsia"/>
                <w:spacing w:val="12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寺社境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内</w:t>
            </w:r>
          </w:p>
          <w:p w:rsidR="00E90746" w:rsidRPr="00C52987" w:rsidRDefault="00E90746" w:rsidP="00E90746">
            <w:pPr>
              <w:tabs>
                <w:tab w:val="left" w:pos="1440"/>
                <w:tab w:val="left" w:pos="2844"/>
                <w:tab w:val="left" w:pos="4020"/>
                <w:tab w:val="left" w:pos="4968"/>
                <w:tab w:val="left" w:pos="5904"/>
                <w:tab w:val="left" w:pos="6144"/>
                <w:tab w:val="left" w:pos="7476"/>
              </w:tabs>
              <w:wordWrap/>
              <w:spacing w:after="40" w:line="220" w:lineRule="exact"/>
              <w:ind w:left="24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□その他）</w:t>
            </w:r>
          </w:p>
        </w:tc>
      </w:tr>
      <w:tr w:rsidR="00C52987" w:rsidRPr="00C52987" w:rsidTr="00E90746">
        <w:trPr>
          <w:trHeight w:hRule="exact" w:val="394"/>
        </w:trPr>
        <w:tc>
          <w:tcPr>
            <w:tcW w:w="413" w:type="dxa"/>
            <w:vMerge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right="888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2280" w:type="dxa"/>
            <w:gridSpan w:val="2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left="552" w:right="57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全体の面積</w:t>
            </w:r>
          </w:p>
        </w:tc>
        <w:tc>
          <w:tcPr>
            <w:tcW w:w="1500" w:type="dxa"/>
            <w:gridSpan w:val="2"/>
            <w:vAlign w:val="center"/>
          </w:tcPr>
          <w:p w:rsidR="00E90746" w:rsidRPr="00C52987" w:rsidRDefault="00E90746" w:rsidP="00E90746">
            <w:pPr>
              <w:wordWrap/>
              <w:spacing w:after="40" w:line="240" w:lineRule="exact"/>
              <w:ind w:left="85" w:right="5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220" w:type="dxa"/>
            <w:gridSpan w:val="2"/>
          </w:tcPr>
          <w:p w:rsidR="00E90746" w:rsidRPr="00C52987" w:rsidRDefault="00E90746" w:rsidP="00E90746">
            <w:pPr>
              <w:wordWrap/>
              <w:spacing w:line="180" w:lineRule="exact"/>
              <w:ind w:left="648" w:right="120" w:hanging="55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満２歳以上児１人当</w:t>
            </w:r>
            <w:r w:rsidRPr="00C52987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たり面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積</w:t>
            </w:r>
          </w:p>
        </w:tc>
        <w:tc>
          <w:tcPr>
            <w:tcW w:w="1428" w:type="dxa"/>
            <w:gridSpan w:val="2"/>
            <w:vAlign w:val="center"/>
          </w:tcPr>
          <w:p w:rsidR="00E90746" w:rsidRPr="00C52987" w:rsidRDefault="00E90746" w:rsidP="00E90746">
            <w:pPr>
              <w:wordWrap/>
              <w:spacing w:after="60" w:line="180" w:lineRule="exact"/>
              <w:ind w:right="4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26"/>
                <w:sz w:val="20"/>
                <w:szCs w:val="20"/>
              </w:rPr>
              <w:t>㎡</w:t>
            </w:r>
            <w:r w:rsidRPr="00C52987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52987" w:rsidRPr="00C52987" w:rsidTr="00E90746">
        <w:trPr>
          <w:trHeight w:hRule="exact" w:val="410"/>
        </w:trPr>
        <w:tc>
          <w:tcPr>
            <w:tcW w:w="413" w:type="dxa"/>
            <w:vMerge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right="138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7428" w:type="dxa"/>
            <w:gridSpan w:val="8"/>
            <w:vAlign w:val="center"/>
          </w:tcPr>
          <w:p w:rsidR="00E90746" w:rsidRPr="00C52987" w:rsidRDefault="00E90746" w:rsidP="008A5AE5">
            <w:pPr>
              <w:wordWrap/>
              <w:spacing w:line="260" w:lineRule="exact"/>
              <w:ind w:left="2220" w:right="17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調理室・調理設備</w:t>
            </w:r>
          </w:p>
        </w:tc>
      </w:tr>
      <w:tr w:rsidR="00C52987" w:rsidRPr="00C52987" w:rsidTr="00E90746">
        <w:trPr>
          <w:trHeight w:hRule="exact" w:val="426"/>
        </w:trPr>
        <w:tc>
          <w:tcPr>
            <w:tcW w:w="413" w:type="dxa"/>
            <w:vMerge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E90746" w:rsidRPr="00C52987" w:rsidRDefault="00E90746" w:rsidP="008A5AE5">
            <w:pPr>
              <w:wordWrap/>
              <w:spacing w:line="400" w:lineRule="exact"/>
              <w:ind w:right="114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設置状況</w:t>
            </w:r>
          </w:p>
        </w:tc>
        <w:tc>
          <w:tcPr>
            <w:tcW w:w="7428" w:type="dxa"/>
            <w:gridSpan w:val="8"/>
            <w:vAlign w:val="center"/>
          </w:tcPr>
          <w:p w:rsidR="00E90746" w:rsidRPr="00C52987" w:rsidRDefault="00E90746" w:rsidP="008A5AE5">
            <w:pPr>
              <w:tabs>
                <w:tab w:val="left" w:pos="3924"/>
              </w:tabs>
              <w:wordWrap/>
              <w:spacing w:line="260" w:lineRule="exact"/>
              <w:ind w:left="2316" w:right="1231"/>
              <w:jc w:val="left"/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□調理室</w:t>
            </w:r>
            <w:r w:rsidRPr="00C52987">
              <w:rPr>
                <w:rFonts w:asciiTheme="minorEastAsia" w:eastAsiaTheme="minorEastAsia" w:hAnsiTheme="minorEastAsia"/>
                <w:spacing w:val="17"/>
                <w:sz w:val="20"/>
                <w:szCs w:val="20"/>
              </w:rPr>
              <w:tab/>
            </w:r>
            <w:r w:rsidRPr="00C52987">
              <w:rPr>
                <w:rFonts w:asciiTheme="minorEastAsia" w:eastAsiaTheme="minorEastAsia" w:hAnsiTheme="minorEastAsia" w:hint="eastAsia"/>
                <w:spacing w:val="17"/>
                <w:sz w:val="20"/>
                <w:szCs w:val="20"/>
              </w:rPr>
              <w:t>□調理設備</w:t>
            </w:r>
          </w:p>
        </w:tc>
      </w:tr>
      <w:tr w:rsidR="00C52987" w:rsidRPr="00C52987" w:rsidTr="008A5AE5">
        <w:trPr>
          <w:trHeight w:hRule="exact" w:val="3452"/>
        </w:trPr>
        <w:tc>
          <w:tcPr>
            <w:tcW w:w="2453" w:type="dxa"/>
            <w:gridSpan w:val="2"/>
            <w:vAlign w:val="center"/>
          </w:tcPr>
          <w:p w:rsidR="00936CA6" w:rsidRPr="00C52987" w:rsidRDefault="00936CA6" w:rsidP="008A5AE5">
            <w:pPr>
              <w:wordWrap/>
              <w:spacing w:line="400" w:lineRule="exact"/>
              <w:ind w:left="173" w:right="204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428" w:type="dxa"/>
            <w:gridSpan w:val="8"/>
          </w:tcPr>
          <w:p w:rsidR="00936CA6" w:rsidRPr="00C52987" w:rsidRDefault="00936CA6" w:rsidP="00E90746">
            <w:pPr>
              <w:wordWrap/>
              <w:spacing w:before="80" w:line="238" w:lineRule="exact"/>
              <w:ind w:right="12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申請者の定款，寄付行為及び登記事項証明書の写し（申請者が法人の場合）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認可証又は認定証の写し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建物の構造概要及び図面（各室の用途を明記）並びに設備の概要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施設の運営規程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相談，苦情等の対応のための取組の状況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勤務体制及び勤務形態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収支予算書等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定員以上の応募がある場合の選考基準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施設型給付費及び特例施設型給付費の請求に関する事項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子ども・子育て支援法第</w:t>
            </w:r>
            <w:r w:rsidR="0060711B"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40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条第</w:t>
            </w:r>
            <w:r w:rsidR="0060711B"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２項</w:t>
            </w: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に規定する誓約書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役員の氏名，生年月日及び住所</w:t>
            </w:r>
          </w:p>
          <w:p w:rsidR="00936CA6" w:rsidRPr="00C52987" w:rsidRDefault="00936CA6" w:rsidP="008A5AE5">
            <w:pPr>
              <w:wordWrap/>
              <w:spacing w:line="238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2987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その他市長が必要と認める書類</w:t>
            </w:r>
          </w:p>
        </w:tc>
      </w:tr>
    </w:tbl>
    <w:p w:rsidR="00936CA6" w:rsidRPr="00C52987" w:rsidRDefault="00936CA6" w:rsidP="00936CA6">
      <w:pPr>
        <w:wordWrap/>
        <w:spacing w:line="300" w:lineRule="exact"/>
      </w:pPr>
    </w:p>
    <w:p w:rsidR="00936CA6" w:rsidRPr="00C52987" w:rsidRDefault="00936CA6" w:rsidP="00936CA6">
      <w:pPr>
        <w:wordWrap/>
        <w:spacing w:line="240" w:lineRule="exact"/>
      </w:pPr>
    </w:p>
    <w:p w:rsidR="007D0298" w:rsidRPr="00C52987" w:rsidRDefault="007D0298" w:rsidP="00193020">
      <w:pPr>
        <w:wordWrap/>
        <w:spacing w:line="300" w:lineRule="exact"/>
        <w:sectPr w:rsidR="007D0298" w:rsidRPr="00C52987" w:rsidSect="00936CA6">
          <w:headerReference w:type="even" r:id="rId35"/>
          <w:headerReference w:type="default" r:id="rId36"/>
          <w:headerReference w:type="first" r:id="rId37"/>
          <w:pgSz w:w="11906" w:h="16838" w:code="9"/>
          <w:pgMar w:top="1420" w:right="986" w:bottom="1000" w:left="986" w:header="300" w:footer="992" w:gutter="0"/>
          <w:cols w:space="425"/>
          <w:docGrid w:type="linesAndChars" w:linePitch="380"/>
        </w:sectPr>
      </w:pPr>
    </w:p>
    <w:p w:rsidR="007D0298" w:rsidRPr="00C52987" w:rsidRDefault="007D0298" w:rsidP="007D0298">
      <w:pPr>
        <w:spacing w:line="230" w:lineRule="exact"/>
        <w:rPr>
          <w:rFonts w:hAnsi="ＭＳ 明朝"/>
          <w:sz w:val="23"/>
          <w:szCs w:val="23"/>
        </w:rPr>
      </w:pPr>
      <w:r w:rsidRPr="00C52987">
        <w:rPr>
          <w:rFonts w:hAnsi="ＭＳ 明朝" w:hint="eastAsia"/>
          <w:spacing w:val="16"/>
          <w:sz w:val="23"/>
          <w:szCs w:val="23"/>
        </w:rPr>
        <w:t>付表</w:t>
      </w:r>
      <w:r w:rsidRPr="00C52987">
        <w:rPr>
          <w:rFonts w:hAnsi="ＭＳ 明朝" w:hint="eastAsia"/>
          <w:sz w:val="23"/>
          <w:szCs w:val="23"/>
        </w:rPr>
        <w:t xml:space="preserve">５　</w:t>
      </w:r>
      <w:r w:rsidRPr="00C52987">
        <w:rPr>
          <w:rFonts w:hAnsi="ＭＳ 明朝"/>
          <w:spacing w:val="-16"/>
          <w:sz w:val="23"/>
          <w:szCs w:val="23"/>
        </w:rPr>
        <w:t xml:space="preserve"> </w:t>
      </w:r>
      <w:r w:rsidRPr="00C52987">
        <w:rPr>
          <w:rFonts w:hAnsi="ＭＳ 明朝" w:hint="eastAsia"/>
          <w:spacing w:val="16"/>
          <w:sz w:val="23"/>
          <w:szCs w:val="23"/>
        </w:rPr>
        <w:t>幼稚園の確認に係る記載事</w:t>
      </w:r>
      <w:r w:rsidRPr="00C52987">
        <w:rPr>
          <w:rFonts w:hAnsi="ＭＳ 明朝" w:hint="eastAsia"/>
          <w:sz w:val="23"/>
          <w:szCs w:val="23"/>
        </w:rPr>
        <w:t>項</w:t>
      </w:r>
    </w:p>
    <w:tbl>
      <w:tblPr>
        <w:tblStyle w:val="a7"/>
        <w:tblW w:w="98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564"/>
        <w:gridCol w:w="1236"/>
        <w:gridCol w:w="12"/>
        <w:gridCol w:w="216"/>
        <w:gridCol w:w="36"/>
        <w:gridCol w:w="120"/>
        <w:gridCol w:w="1152"/>
        <w:gridCol w:w="468"/>
        <w:gridCol w:w="840"/>
        <w:gridCol w:w="396"/>
        <w:gridCol w:w="252"/>
        <w:gridCol w:w="240"/>
        <w:gridCol w:w="732"/>
        <w:gridCol w:w="492"/>
        <w:gridCol w:w="1488"/>
      </w:tblGrid>
      <w:tr w:rsidR="00C52987" w:rsidRPr="00C52987" w:rsidTr="00A67C3F">
        <w:trPr>
          <w:trHeight w:hRule="exact" w:val="420"/>
        </w:trPr>
        <w:tc>
          <w:tcPr>
            <w:tcW w:w="2189" w:type="dxa"/>
            <w:gridSpan w:val="2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before="60"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フリガナ</w:t>
            </w:r>
          </w:p>
        </w:tc>
        <w:tc>
          <w:tcPr>
            <w:tcW w:w="7680" w:type="dxa"/>
            <w:gridSpan w:val="14"/>
            <w:tcBorders>
              <w:bottom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390"/>
        </w:trPr>
        <w:tc>
          <w:tcPr>
            <w:tcW w:w="2189" w:type="dxa"/>
            <w:gridSpan w:val="2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施設名称</w:t>
            </w:r>
          </w:p>
        </w:tc>
        <w:tc>
          <w:tcPr>
            <w:tcW w:w="7680" w:type="dxa"/>
            <w:gridSpan w:val="14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750"/>
        </w:trPr>
        <w:tc>
          <w:tcPr>
            <w:tcW w:w="2189" w:type="dxa"/>
            <w:gridSpan w:val="2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40" w:line="24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40"/>
                <w:szCs w:val="20"/>
              </w:rPr>
              <w:t>施設の所在</w:t>
            </w:r>
            <w:r w:rsidRPr="00C52987">
              <w:rPr>
                <w:rFonts w:hAnsi="ＭＳ 明朝" w:hint="eastAsia"/>
                <w:szCs w:val="20"/>
              </w:rPr>
              <w:t>地</w:t>
            </w:r>
            <w:r w:rsidRPr="00C52987">
              <w:rPr>
                <w:rFonts w:hAnsi="ＭＳ 明朝"/>
                <w:kern w:val="0"/>
                <w:sz w:val="20"/>
                <w:szCs w:val="20"/>
              </w:rPr>
              <w:br/>
            </w:r>
            <w:r w:rsidRPr="00C52987">
              <w:rPr>
                <w:rFonts w:hAnsi="ＭＳ 明朝" w:hint="eastAsia"/>
                <w:szCs w:val="20"/>
              </w:rPr>
              <w:t>・連絡先</w:t>
            </w:r>
          </w:p>
        </w:tc>
        <w:tc>
          <w:tcPr>
            <w:tcW w:w="7680" w:type="dxa"/>
            <w:gridSpan w:val="14"/>
            <w:tcBorders>
              <w:bottom w:val="dashed" w:sz="6" w:space="0" w:color="auto"/>
            </w:tcBorders>
            <w:vAlign w:val="center"/>
          </w:tcPr>
          <w:p w:rsidR="007D0298" w:rsidRPr="00C52987" w:rsidRDefault="0060711B" w:rsidP="00A67C3F">
            <w:pPr>
              <w:spacing w:before="20" w:line="220" w:lineRule="exact"/>
              <w:ind w:left="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〒</w:t>
            </w:r>
            <w:r w:rsidR="007D0298" w:rsidRPr="00C52987">
              <w:rPr>
                <w:rFonts w:hAnsi="ＭＳ 明朝" w:hint="eastAsia"/>
                <w:szCs w:val="20"/>
              </w:rPr>
              <w:t xml:space="preserve">　　　</w:t>
            </w:r>
            <w:r w:rsidR="007D0298"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="007D0298" w:rsidRPr="00C52987">
              <w:rPr>
                <w:rFonts w:hAnsi="ＭＳ 明朝" w:hint="eastAsia"/>
                <w:szCs w:val="20"/>
              </w:rPr>
              <w:t>―</w:t>
            </w:r>
          </w:p>
          <w:p w:rsidR="007D0298" w:rsidRPr="00C52987" w:rsidRDefault="007D0298" w:rsidP="00A67C3F">
            <w:pPr>
              <w:spacing w:before="30" w:line="220" w:lineRule="exact"/>
              <w:ind w:left="1176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都</w:t>
            </w:r>
            <w:r w:rsidRPr="00C52987">
              <w:rPr>
                <w:rFonts w:hAnsi="ＭＳ 明朝" w:hint="eastAsia"/>
                <w:szCs w:val="20"/>
              </w:rPr>
              <w:t xml:space="preserve">道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郡</w:t>
            </w:r>
            <w:r w:rsidRPr="00C52987">
              <w:rPr>
                <w:rFonts w:hAnsi="ＭＳ 明朝" w:hint="eastAsia"/>
                <w:szCs w:val="20"/>
              </w:rPr>
              <w:t>市</w:t>
            </w:r>
          </w:p>
          <w:p w:rsidR="007D0298" w:rsidRPr="00C52987" w:rsidRDefault="007D0298" w:rsidP="0057273A">
            <w:pPr>
              <w:spacing w:before="20" w:line="220" w:lineRule="exact"/>
              <w:ind w:left="1176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府</w:t>
            </w:r>
            <w:r w:rsidRPr="00C52987">
              <w:rPr>
                <w:rFonts w:hAnsi="ＭＳ 明朝" w:hint="eastAsia"/>
                <w:szCs w:val="20"/>
              </w:rPr>
              <w:t xml:space="preserve">県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区町</w:t>
            </w:r>
            <w:r w:rsidRPr="00C52987">
              <w:rPr>
                <w:rFonts w:hAnsi="ＭＳ 明朝" w:hint="eastAsia"/>
                <w:szCs w:val="20"/>
              </w:rPr>
              <w:t>村</w:t>
            </w:r>
          </w:p>
        </w:tc>
      </w:tr>
      <w:tr w:rsidR="00C52987" w:rsidRPr="00C52987" w:rsidTr="00A67C3F">
        <w:trPr>
          <w:trHeight w:hRule="exact" w:val="430"/>
        </w:trPr>
        <w:tc>
          <w:tcPr>
            <w:tcW w:w="2189" w:type="dxa"/>
            <w:gridSpan w:val="2"/>
            <w:vMerge/>
            <w:vAlign w:val="center"/>
          </w:tcPr>
          <w:p w:rsidR="007D0298" w:rsidRPr="00C52987" w:rsidRDefault="007D0298" w:rsidP="00A67C3F">
            <w:pPr>
              <w:kinsoku w:val="0"/>
              <w:spacing w:line="220" w:lineRule="exact"/>
              <w:ind w:left="545" w:right="492" w:hanging="48"/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7680" w:type="dxa"/>
            <w:gridSpan w:val="14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before="10" w:line="220" w:lineRule="exact"/>
              <w:ind w:left="35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（ビルの名称等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410"/>
        </w:trPr>
        <w:tc>
          <w:tcPr>
            <w:tcW w:w="2189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電話番</w:t>
            </w:r>
            <w:r w:rsidRPr="00C52987">
              <w:rPr>
                <w:rFonts w:hAnsi="ＭＳ 明朝" w:hint="eastAsia"/>
                <w:szCs w:val="20"/>
              </w:rPr>
              <w:t>号</w:t>
            </w:r>
          </w:p>
        </w:tc>
        <w:tc>
          <w:tcPr>
            <w:tcW w:w="2832" w:type="dxa"/>
            <w:gridSpan w:val="6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888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/>
                <w:spacing w:val="16"/>
                <w:szCs w:val="20"/>
              </w:rPr>
              <w:t>FA</w:t>
            </w:r>
            <w:r w:rsidRPr="00C52987">
              <w:rPr>
                <w:rFonts w:hAnsi="ＭＳ 明朝"/>
                <w:szCs w:val="20"/>
              </w:rPr>
              <w:t>X</w:t>
            </w:r>
          </w:p>
        </w:tc>
        <w:tc>
          <w:tcPr>
            <w:tcW w:w="2712" w:type="dxa"/>
            <w:gridSpan w:val="3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380"/>
        </w:trPr>
        <w:tc>
          <w:tcPr>
            <w:tcW w:w="2189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48" w:type="dxa"/>
            <w:gridSpan w:val="2"/>
            <w:hideMark/>
          </w:tcPr>
          <w:p w:rsidR="007D0298" w:rsidRPr="00C52987" w:rsidRDefault="007D0298" w:rsidP="0057273A">
            <w:pPr>
              <w:spacing w:line="180" w:lineRule="exact"/>
              <w:ind w:left="120" w:right="177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/>
                <w:spacing w:val="-24"/>
                <w:szCs w:val="20"/>
              </w:rPr>
              <w:t xml:space="preserve"> </w:t>
            </w:r>
            <w:r w:rsidRPr="00C52987">
              <w:rPr>
                <w:rFonts w:hAnsi="ＭＳ 明朝"/>
                <w:spacing w:val="16"/>
                <w:szCs w:val="20"/>
              </w:rPr>
              <w:t>E-mai</w:t>
            </w:r>
            <w:r w:rsidRPr="00C52987">
              <w:rPr>
                <w:rFonts w:hAnsi="ＭＳ 明朝"/>
                <w:spacing w:val="24"/>
                <w:szCs w:val="20"/>
              </w:rPr>
              <w:t>l</w:t>
            </w:r>
            <w:r w:rsidRPr="00C52987">
              <w:rPr>
                <w:rFonts w:hAnsi="ＭＳ 明朝" w:hint="eastAsia"/>
                <w:spacing w:val="16"/>
                <w:szCs w:val="20"/>
              </w:rPr>
              <w:t>アドレ</w:t>
            </w:r>
            <w:r w:rsidRPr="00C52987">
              <w:rPr>
                <w:rFonts w:hAnsi="ＭＳ 明朝" w:hint="eastAsia"/>
                <w:szCs w:val="20"/>
              </w:rPr>
              <w:t>ス</w:t>
            </w:r>
          </w:p>
        </w:tc>
        <w:tc>
          <w:tcPr>
            <w:tcW w:w="6432" w:type="dxa"/>
            <w:gridSpan w:val="12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1220"/>
        </w:trPr>
        <w:tc>
          <w:tcPr>
            <w:tcW w:w="2189" w:type="dxa"/>
            <w:gridSpan w:val="2"/>
            <w:vMerge w:val="restart"/>
            <w:vAlign w:val="center"/>
          </w:tcPr>
          <w:p w:rsidR="007D0298" w:rsidRPr="00C52987" w:rsidRDefault="007D0298" w:rsidP="0057273A">
            <w:pPr>
              <w:spacing w:before="20" w:line="230" w:lineRule="exact"/>
              <w:ind w:left="137" w:right="18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32"/>
                <w:szCs w:val="20"/>
              </w:rPr>
              <w:t>施設管理者の</w:t>
            </w:r>
            <w:r w:rsidRPr="00C52987">
              <w:rPr>
                <w:rFonts w:hAnsi="ＭＳ 明朝" w:hint="eastAsia"/>
                <w:szCs w:val="20"/>
              </w:rPr>
              <w:t>住</w:t>
            </w:r>
            <w:r w:rsidRPr="00C52987">
              <w:rPr>
                <w:rFonts w:hAnsi="ＭＳ 明朝" w:hint="eastAsia"/>
                <w:spacing w:val="40"/>
                <w:szCs w:val="20"/>
              </w:rPr>
              <w:t>所・職名・</w:t>
            </w:r>
            <w:r w:rsidRPr="00C52987">
              <w:rPr>
                <w:rFonts w:hAnsi="ＭＳ 明朝" w:hint="eastAsia"/>
                <w:szCs w:val="20"/>
              </w:rPr>
              <w:t>氏名・生年月日</w:t>
            </w:r>
          </w:p>
        </w:tc>
        <w:tc>
          <w:tcPr>
            <w:tcW w:w="7680" w:type="dxa"/>
            <w:gridSpan w:val="14"/>
            <w:vAlign w:val="center"/>
          </w:tcPr>
          <w:p w:rsidR="007D0298" w:rsidRPr="00C52987" w:rsidRDefault="0060711B" w:rsidP="00A67C3F">
            <w:pPr>
              <w:spacing w:before="20" w:line="220" w:lineRule="exact"/>
              <w:ind w:left="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〒</w:t>
            </w:r>
            <w:r w:rsidR="007D0298" w:rsidRPr="00C52987">
              <w:rPr>
                <w:rFonts w:hAnsi="ＭＳ 明朝" w:hint="eastAsia"/>
                <w:szCs w:val="20"/>
              </w:rPr>
              <w:t xml:space="preserve">　　　</w:t>
            </w:r>
            <w:r w:rsidR="007D0298"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="007D0298" w:rsidRPr="00C52987">
              <w:rPr>
                <w:rFonts w:hAnsi="ＭＳ 明朝" w:hint="eastAsia"/>
                <w:szCs w:val="20"/>
              </w:rPr>
              <w:t>―</w:t>
            </w:r>
          </w:p>
          <w:p w:rsidR="007D0298" w:rsidRPr="00C52987" w:rsidRDefault="007D0298" w:rsidP="00A67C3F">
            <w:pPr>
              <w:spacing w:before="30" w:line="220" w:lineRule="exact"/>
              <w:ind w:left="1176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都</w:t>
            </w:r>
            <w:r w:rsidRPr="00C52987">
              <w:rPr>
                <w:rFonts w:hAnsi="ＭＳ 明朝" w:hint="eastAsia"/>
                <w:szCs w:val="20"/>
              </w:rPr>
              <w:t xml:space="preserve">道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郡</w:t>
            </w:r>
            <w:r w:rsidRPr="00C52987">
              <w:rPr>
                <w:rFonts w:hAnsi="ＭＳ 明朝" w:hint="eastAsia"/>
                <w:szCs w:val="20"/>
              </w:rPr>
              <w:t>市</w:t>
            </w:r>
          </w:p>
          <w:p w:rsidR="007D0298" w:rsidRPr="00C52987" w:rsidRDefault="007D0298" w:rsidP="0057273A">
            <w:pPr>
              <w:spacing w:before="20" w:line="220" w:lineRule="exact"/>
              <w:ind w:left="116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府</w:t>
            </w:r>
            <w:r w:rsidRPr="00C52987">
              <w:rPr>
                <w:rFonts w:hAnsi="ＭＳ 明朝" w:hint="eastAsia"/>
                <w:szCs w:val="20"/>
              </w:rPr>
              <w:t xml:space="preserve">県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区町村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240"/>
        </w:trPr>
        <w:tc>
          <w:tcPr>
            <w:tcW w:w="2189" w:type="dxa"/>
            <w:gridSpan w:val="2"/>
            <w:vMerge/>
            <w:vAlign w:val="center"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7D0298" w:rsidRPr="00C52987" w:rsidRDefault="007D0298" w:rsidP="00A67C3F">
            <w:pPr>
              <w:spacing w:line="220" w:lineRule="exact"/>
              <w:ind w:lef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職</w:t>
            </w:r>
            <w:r w:rsidRPr="00C52987">
              <w:rPr>
                <w:rFonts w:hAnsi="ＭＳ 明朝" w:hint="eastAsia"/>
                <w:szCs w:val="20"/>
              </w:rPr>
              <w:t>名</w:t>
            </w:r>
            <w:r w:rsidRPr="00C52987">
              <w:rPr>
                <w:rFonts w:hAnsi="ＭＳ 明朝"/>
                <w:szCs w:val="20"/>
              </w:rPr>
              <w:t xml:space="preserve"> </w:t>
            </w:r>
          </w:p>
        </w:tc>
        <w:tc>
          <w:tcPr>
            <w:tcW w:w="6216" w:type="dxa"/>
            <w:gridSpan w:val="11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250"/>
        </w:trPr>
        <w:tc>
          <w:tcPr>
            <w:tcW w:w="2189" w:type="dxa"/>
            <w:gridSpan w:val="2"/>
            <w:vMerge/>
            <w:vAlign w:val="center"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500" w:type="dxa"/>
            <w:gridSpan w:val="4"/>
            <w:vMerge w:val="restart"/>
            <w:vAlign w:val="bottom"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フリガ</w:t>
            </w:r>
            <w:r w:rsidRPr="00C52987">
              <w:rPr>
                <w:rFonts w:hAnsi="ＭＳ 明朝" w:hint="eastAsia"/>
                <w:szCs w:val="20"/>
              </w:rPr>
              <w:t>ナ</w:t>
            </w:r>
          </w:p>
          <w:p w:rsidR="007D0298" w:rsidRPr="00C52987" w:rsidRDefault="007D0298" w:rsidP="00A67C3F">
            <w:pPr>
              <w:spacing w:before="120" w:after="40" w:line="220" w:lineRule="exact"/>
              <w:ind w:left="264" w:right="32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氏名</w:t>
            </w:r>
          </w:p>
        </w:tc>
        <w:tc>
          <w:tcPr>
            <w:tcW w:w="2976" w:type="dxa"/>
            <w:gridSpan w:val="5"/>
            <w:tcBorders>
              <w:bottom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224" w:type="dxa"/>
            <w:gridSpan w:val="3"/>
            <w:vMerge w:val="restart"/>
            <w:vAlign w:val="center"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生年月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  <w:r w:rsidRPr="00C52987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月</w:t>
            </w:r>
            <w:r w:rsidRPr="00C52987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日</w:t>
            </w:r>
          </w:p>
          <w:p w:rsidR="007D0298" w:rsidRPr="00C52987" w:rsidRDefault="007D0298" w:rsidP="00A67C3F">
            <w:pPr>
              <w:spacing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（</w:t>
            </w:r>
            <w:r w:rsidRPr="00C52987">
              <w:rPr>
                <w:rFonts w:hAnsi="ＭＳ 明朝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　　　歳</w:t>
            </w:r>
            <w:r w:rsidR="0057273A" w:rsidRPr="00C52987">
              <w:rPr>
                <w:rFonts w:hAnsi="ＭＳ 明朝"/>
                <w:szCs w:val="20"/>
              </w:rPr>
              <w:t>)</w:t>
            </w:r>
          </w:p>
        </w:tc>
      </w:tr>
      <w:tr w:rsidR="00C52987" w:rsidRPr="00C52987" w:rsidTr="00A67C3F">
        <w:trPr>
          <w:trHeight w:hRule="exact" w:val="460"/>
        </w:trPr>
        <w:tc>
          <w:tcPr>
            <w:tcW w:w="2189" w:type="dxa"/>
            <w:gridSpan w:val="2"/>
            <w:vMerge/>
            <w:vAlign w:val="center"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500" w:type="dxa"/>
            <w:gridSpan w:val="4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224" w:type="dxa"/>
            <w:gridSpan w:val="3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280"/>
        </w:trPr>
        <w:tc>
          <w:tcPr>
            <w:tcW w:w="2189" w:type="dxa"/>
            <w:gridSpan w:val="2"/>
            <w:vMerge w:val="restart"/>
            <w:vAlign w:val="center"/>
            <w:hideMark/>
          </w:tcPr>
          <w:p w:rsidR="007D0298" w:rsidRPr="00C52987" w:rsidRDefault="007D0298" w:rsidP="0057273A">
            <w:pPr>
              <w:tabs>
                <w:tab w:val="left" w:pos="1997"/>
              </w:tabs>
              <w:spacing w:line="23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40"/>
                <w:szCs w:val="20"/>
              </w:rPr>
              <w:t>園長の氏名</w:t>
            </w:r>
            <w:r w:rsidRPr="00C52987">
              <w:rPr>
                <w:rFonts w:hAnsi="ＭＳ 明朝" w:hint="eastAsia"/>
                <w:szCs w:val="20"/>
              </w:rPr>
              <w:t>・生年月日</w:t>
            </w:r>
          </w:p>
        </w:tc>
        <w:tc>
          <w:tcPr>
            <w:tcW w:w="1500" w:type="dxa"/>
            <w:gridSpan w:val="4"/>
            <w:vMerge w:val="restart"/>
            <w:vAlign w:val="bottom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フリガ</w:t>
            </w:r>
            <w:r w:rsidRPr="00C52987">
              <w:rPr>
                <w:rFonts w:hAnsi="ＭＳ 明朝" w:hint="eastAsia"/>
                <w:szCs w:val="20"/>
              </w:rPr>
              <w:t>ナ</w:t>
            </w:r>
          </w:p>
          <w:p w:rsidR="007D0298" w:rsidRPr="00C52987" w:rsidRDefault="007D0298" w:rsidP="00A67C3F">
            <w:pPr>
              <w:spacing w:before="120" w:after="40" w:line="220" w:lineRule="exact"/>
              <w:ind w:left="264" w:right="32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氏名</w:t>
            </w:r>
          </w:p>
        </w:tc>
        <w:tc>
          <w:tcPr>
            <w:tcW w:w="2976" w:type="dxa"/>
            <w:gridSpan w:val="5"/>
            <w:tcBorders>
              <w:bottom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224" w:type="dxa"/>
            <w:gridSpan w:val="3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生年月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  <w:r w:rsidRPr="00C52987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月</w:t>
            </w:r>
            <w:r w:rsidRPr="00C52987">
              <w:rPr>
                <w:rFonts w:hAnsi="ＭＳ 明朝" w:hint="eastAsia"/>
                <w:spacing w:val="-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日</w:t>
            </w:r>
          </w:p>
          <w:p w:rsidR="007D0298" w:rsidRPr="00C52987" w:rsidRDefault="007D0298" w:rsidP="00A67C3F">
            <w:pPr>
              <w:spacing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（</w:t>
            </w:r>
            <w:r w:rsidRPr="00C52987">
              <w:rPr>
                <w:rFonts w:hAnsi="ＭＳ 明朝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　　　歳</w:t>
            </w:r>
            <w:r w:rsidR="0057273A" w:rsidRPr="00C52987">
              <w:rPr>
                <w:rFonts w:hAnsi="ＭＳ 明朝"/>
                <w:szCs w:val="20"/>
              </w:rPr>
              <w:t>)</w:t>
            </w:r>
          </w:p>
        </w:tc>
      </w:tr>
      <w:tr w:rsidR="00C52987" w:rsidRPr="00C52987" w:rsidTr="00A67C3F">
        <w:trPr>
          <w:trHeight w:hRule="exact" w:val="440"/>
        </w:trPr>
        <w:tc>
          <w:tcPr>
            <w:tcW w:w="2189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500" w:type="dxa"/>
            <w:gridSpan w:val="4"/>
            <w:vMerge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224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390"/>
        </w:trPr>
        <w:tc>
          <w:tcPr>
            <w:tcW w:w="2189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園長就任年月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7680" w:type="dxa"/>
            <w:gridSpan w:val="1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548" w:right="405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年月日</w:t>
            </w:r>
          </w:p>
        </w:tc>
      </w:tr>
      <w:tr w:rsidR="00C52987" w:rsidRPr="00C52987" w:rsidTr="00A67C3F">
        <w:trPr>
          <w:trHeight w:hRule="exact" w:val="560"/>
        </w:trPr>
        <w:tc>
          <w:tcPr>
            <w:tcW w:w="2189" w:type="dxa"/>
            <w:gridSpan w:val="2"/>
            <w:vAlign w:val="center"/>
          </w:tcPr>
          <w:p w:rsidR="007D0298" w:rsidRPr="00C52987" w:rsidRDefault="007D0298" w:rsidP="00A67C3F">
            <w:pPr>
              <w:spacing w:line="180" w:lineRule="exact"/>
              <w:ind w:left="40" w:right="780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pacing w:val="18"/>
                <w:sz w:val="16"/>
                <w:szCs w:val="20"/>
              </w:rPr>
              <w:t>園長の教員免</w:t>
            </w:r>
            <w:r w:rsidRPr="00C52987">
              <w:rPr>
                <w:rFonts w:hAnsi="ＭＳ 明朝" w:hint="eastAsia"/>
                <w:sz w:val="16"/>
                <w:szCs w:val="20"/>
              </w:rPr>
              <w:t>許</w:t>
            </w:r>
            <w:r w:rsidRPr="00C52987">
              <w:rPr>
                <w:rFonts w:hAnsi="ＭＳ 明朝" w:hint="eastAsia"/>
                <w:spacing w:val="18"/>
                <w:sz w:val="16"/>
                <w:szCs w:val="20"/>
              </w:rPr>
              <w:t>の有</w:t>
            </w:r>
            <w:r w:rsidRPr="00C52987">
              <w:rPr>
                <w:rFonts w:hAnsi="ＭＳ 明朝" w:hint="eastAsia"/>
                <w:sz w:val="16"/>
                <w:szCs w:val="20"/>
              </w:rPr>
              <w:t>無</w:t>
            </w:r>
          </w:p>
        </w:tc>
        <w:tc>
          <w:tcPr>
            <w:tcW w:w="7680" w:type="dxa"/>
            <w:gridSpan w:val="14"/>
            <w:vAlign w:val="center"/>
            <w:hideMark/>
          </w:tcPr>
          <w:p w:rsidR="007D0298" w:rsidRPr="00C52987" w:rsidRDefault="007D0298" w:rsidP="0057273A">
            <w:pPr>
              <w:spacing w:line="220" w:lineRule="exact"/>
              <w:ind w:left="6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6"/>
                <w:szCs w:val="20"/>
              </w:rPr>
              <w:t>（免許の種類</w:t>
            </w:r>
            <w:r w:rsidRPr="00C52987">
              <w:rPr>
                <w:rFonts w:hAnsi="ＭＳ 明朝" w:hint="eastAsia"/>
                <w:szCs w:val="20"/>
              </w:rPr>
              <w:t xml:space="preserve">：　　　　　　　　　　　</w:t>
            </w:r>
            <w:r w:rsidRPr="00C52987">
              <w:rPr>
                <w:rFonts w:hAnsi="ＭＳ 明朝" w:hint="eastAsia"/>
                <w:spacing w:val="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）　　　</w:t>
            </w:r>
            <w:r w:rsidRPr="00C52987">
              <w:rPr>
                <w:rFonts w:hAnsi="ＭＳ 明朝"/>
                <w:spacing w:val="-1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　</w:t>
            </w:r>
            <w:r w:rsidRPr="00C52987">
              <w:rPr>
                <w:rFonts w:hAnsi="ＭＳ 明朝"/>
                <w:spacing w:val="-3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A67C3F">
        <w:trPr>
          <w:trHeight w:hRule="exact" w:val="820"/>
        </w:trPr>
        <w:tc>
          <w:tcPr>
            <w:tcW w:w="2189" w:type="dxa"/>
            <w:gridSpan w:val="2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60" w:line="47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園長の住所</w:t>
            </w:r>
            <w:r w:rsidRPr="00C52987">
              <w:rPr>
                <w:rFonts w:hAnsi="ＭＳ 明朝"/>
                <w:kern w:val="0"/>
                <w:sz w:val="20"/>
                <w:szCs w:val="20"/>
              </w:rPr>
              <w:br/>
            </w:r>
            <w:r w:rsidRPr="00C52987">
              <w:rPr>
                <w:rFonts w:hAnsi="ＭＳ 明朝" w:hint="eastAsia"/>
                <w:szCs w:val="20"/>
              </w:rPr>
              <w:t>・連絡先</w:t>
            </w:r>
          </w:p>
        </w:tc>
        <w:tc>
          <w:tcPr>
            <w:tcW w:w="7680" w:type="dxa"/>
            <w:gridSpan w:val="14"/>
            <w:tcBorders>
              <w:bottom w:val="dashed" w:sz="6" w:space="0" w:color="auto"/>
            </w:tcBorders>
          </w:tcPr>
          <w:p w:rsidR="007D0298" w:rsidRPr="00C52987" w:rsidRDefault="0060711B" w:rsidP="00A67C3F">
            <w:pPr>
              <w:spacing w:before="30" w:line="220" w:lineRule="exact"/>
              <w:ind w:left="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〒</w:t>
            </w:r>
            <w:r w:rsidR="007D0298" w:rsidRPr="00C52987">
              <w:rPr>
                <w:rFonts w:hAnsi="ＭＳ 明朝" w:hint="eastAsia"/>
                <w:szCs w:val="20"/>
              </w:rPr>
              <w:t xml:space="preserve">　　　</w:t>
            </w:r>
            <w:r w:rsidR="007D0298"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="007D0298" w:rsidRPr="00C52987">
              <w:rPr>
                <w:rFonts w:hAnsi="ＭＳ 明朝" w:hint="eastAsia"/>
                <w:szCs w:val="20"/>
              </w:rPr>
              <w:t>―</w:t>
            </w:r>
          </w:p>
          <w:p w:rsidR="007D0298" w:rsidRPr="00C52987" w:rsidRDefault="007D0298" w:rsidP="00A67C3F">
            <w:pPr>
              <w:spacing w:before="30" w:line="220" w:lineRule="exact"/>
              <w:ind w:left="1176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都</w:t>
            </w:r>
            <w:r w:rsidRPr="00C52987">
              <w:rPr>
                <w:rFonts w:hAnsi="ＭＳ 明朝" w:hint="eastAsia"/>
                <w:szCs w:val="20"/>
              </w:rPr>
              <w:t xml:space="preserve">道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郡</w:t>
            </w:r>
            <w:r w:rsidRPr="00C52987">
              <w:rPr>
                <w:rFonts w:hAnsi="ＭＳ 明朝" w:hint="eastAsia"/>
                <w:szCs w:val="20"/>
              </w:rPr>
              <w:t>市</w:t>
            </w:r>
          </w:p>
          <w:p w:rsidR="007D0298" w:rsidRPr="00C52987" w:rsidRDefault="007D0298" w:rsidP="0057273A">
            <w:pPr>
              <w:spacing w:before="20" w:line="220" w:lineRule="exact"/>
              <w:ind w:left="1176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府</w:t>
            </w:r>
            <w:r w:rsidRPr="00C52987">
              <w:rPr>
                <w:rFonts w:hAnsi="ＭＳ 明朝" w:hint="eastAsia"/>
                <w:szCs w:val="20"/>
              </w:rPr>
              <w:t xml:space="preserve">県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区町</w:t>
            </w:r>
            <w:r w:rsidRPr="00C52987">
              <w:rPr>
                <w:rFonts w:hAnsi="ＭＳ 明朝" w:hint="eastAsia"/>
                <w:szCs w:val="20"/>
              </w:rPr>
              <w:t>村</w:t>
            </w:r>
          </w:p>
        </w:tc>
      </w:tr>
      <w:tr w:rsidR="00C52987" w:rsidRPr="00C52987" w:rsidTr="00A67C3F">
        <w:trPr>
          <w:trHeight w:hRule="exact" w:val="390"/>
        </w:trPr>
        <w:tc>
          <w:tcPr>
            <w:tcW w:w="2189" w:type="dxa"/>
            <w:gridSpan w:val="2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left="617" w:right="588" w:hanging="24"/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7680" w:type="dxa"/>
            <w:gridSpan w:val="14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before="10" w:line="220" w:lineRule="exact"/>
              <w:ind w:left="35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（ビルの名称等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390"/>
        </w:trPr>
        <w:tc>
          <w:tcPr>
            <w:tcW w:w="2189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電話番</w:t>
            </w:r>
            <w:r w:rsidRPr="00C52987">
              <w:rPr>
                <w:rFonts w:hAnsi="ＭＳ 明朝" w:hint="eastAsia"/>
                <w:szCs w:val="20"/>
              </w:rPr>
              <w:t>号</w:t>
            </w:r>
          </w:p>
        </w:tc>
        <w:tc>
          <w:tcPr>
            <w:tcW w:w="2832" w:type="dxa"/>
            <w:gridSpan w:val="6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888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/>
                <w:spacing w:val="16"/>
                <w:szCs w:val="20"/>
              </w:rPr>
              <w:t>FA</w:t>
            </w:r>
            <w:r w:rsidRPr="00C52987">
              <w:rPr>
                <w:rFonts w:hAnsi="ＭＳ 明朝"/>
                <w:szCs w:val="20"/>
              </w:rPr>
              <w:t>X</w:t>
            </w:r>
          </w:p>
        </w:tc>
        <w:tc>
          <w:tcPr>
            <w:tcW w:w="2712" w:type="dxa"/>
            <w:gridSpan w:val="3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360"/>
        </w:trPr>
        <w:tc>
          <w:tcPr>
            <w:tcW w:w="2189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認可年月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7680" w:type="dxa"/>
            <w:gridSpan w:val="1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488" w:right="4092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年月日</w:t>
            </w:r>
          </w:p>
        </w:tc>
      </w:tr>
      <w:tr w:rsidR="00C52987" w:rsidRPr="00C52987" w:rsidTr="00A67C3F">
        <w:trPr>
          <w:trHeight w:hRule="exact" w:val="360"/>
        </w:trPr>
        <w:tc>
          <w:tcPr>
            <w:tcW w:w="2189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開所曜日</w:t>
            </w:r>
          </w:p>
        </w:tc>
        <w:tc>
          <w:tcPr>
            <w:tcW w:w="7680" w:type="dxa"/>
            <w:gridSpan w:val="14"/>
            <w:tcBorders>
              <w:bottom w:val="dashed" w:sz="4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64" w:right="159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日　・　月　・　火　・　水　・　木　・　金　・　土</w:t>
            </w:r>
          </w:p>
        </w:tc>
      </w:tr>
      <w:tr w:rsidR="00C52987" w:rsidRPr="00C52987" w:rsidTr="00A67C3F">
        <w:trPr>
          <w:trHeight w:hRule="exact" w:val="370"/>
        </w:trPr>
        <w:tc>
          <w:tcPr>
            <w:tcW w:w="2189" w:type="dxa"/>
            <w:gridSpan w:val="2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開所時間</w:t>
            </w:r>
          </w:p>
        </w:tc>
        <w:tc>
          <w:tcPr>
            <w:tcW w:w="1248" w:type="dxa"/>
            <w:gridSpan w:val="2"/>
            <w:tcBorders>
              <w:bottom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平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6432" w:type="dxa"/>
            <w:gridSpan w:val="12"/>
            <w:tcBorders>
              <w:bottom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164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-1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分　</w:t>
            </w:r>
            <w:r w:rsidRPr="00C52987">
              <w:rPr>
                <w:rFonts w:hAnsi="ＭＳ 明朝"/>
                <w:spacing w:val="-3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～　　　　</w:t>
            </w:r>
            <w:r w:rsidRPr="00C52987">
              <w:rPr>
                <w:rFonts w:hAnsi="ＭＳ 明朝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-1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A67C3F">
        <w:trPr>
          <w:trHeight w:hRule="exact" w:val="370"/>
        </w:trPr>
        <w:tc>
          <w:tcPr>
            <w:tcW w:w="2189" w:type="dxa"/>
            <w:gridSpan w:val="2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土曜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6432" w:type="dxa"/>
            <w:gridSpan w:val="12"/>
            <w:tcBorders>
              <w:top w:val="dashed" w:sz="6" w:space="0" w:color="auto"/>
              <w:bottom w:val="dashed" w:sz="6" w:space="0" w:color="auto"/>
            </w:tcBorders>
            <w:vAlign w:val="center"/>
            <w:hideMark/>
          </w:tcPr>
          <w:p w:rsidR="0057273A" w:rsidRPr="00C52987" w:rsidRDefault="0057273A" w:rsidP="00AF0457">
            <w:pPr>
              <w:spacing w:line="220" w:lineRule="exact"/>
              <w:ind w:left="1164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-1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分　</w:t>
            </w:r>
            <w:r w:rsidRPr="00C52987">
              <w:rPr>
                <w:rFonts w:hAnsi="ＭＳ 明朝"/>
                <w:spacing w:val="-3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～　　　　</w:t>
            </w:r>
            <w:r w:rsidRPr="00C52987">
              <w:rPr>
                <w:rFonts w:hAnsi="ＭＳ 明朝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-1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A67C3F">
        <w:trPr>
          <w:trHeight w:hRule="exact" w:val="360"/>
        </w:trPr>
        <w:tc>
          <w:tcPr>
            <w:tcW w:w="2189" w:type="dxa"/>
            <w:gridSpan w:val="2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dashed" w:sz="6" w:space="0" w:color="auto"/>
            </w:tcBorders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日曜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6432" w:type="dxa"/>
            <w:gridSpan w:val="12"/>
            <w:tcBorders>
              <w:top w:val="dashed" w:sz="6" w:space="0" w:color="auto"/>
            </w:tcBorders>
            <w:vAlign w:val="center"/>
            <w:hideMark/>
          </w:tcPr>
          <w:p w:rsidR="0057273A" w:rsidRPr="00C52987" w:rsidRDefault="0057273A" w:rsidP="00AF0457">
            <w:pPr>
              <w:spacing w:line="220" w:lineRule="exact"/>
              <w:ind w:left="1164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-1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分　</w:t>
            </w:r>
            <w:r w:rsidRPr="00C52987">
              <w:rPr>
                <w:rFonts w:hAnsi="ＭＳ 明朝"/>
                <w:spacing w:val="-3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～　　　　</w:t>
            </w:r>
            <w:r w:rsidRPr="00C52987">
              <w:rPr>
                <w:rFonts w:hAnsi="ＭＳ 明朝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-1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A67C3F">
        <w:trPr>
          <w:trHeight w:hRule="exact" w:val="380"/>
        </w:trPr>
        <w:tc>
          <w:tcPr>
            <w:tcW w:w="2189" w:type="dxa"/>
            <w:gridSpan w:val="2"/>
            <w:vAlign w:val="center"/>
          </w:tcPr>
          <w:p w:rsidR="0057273A" w:rsidRPr="00C52987" w:rsidRDefault="0057273A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開所時間</w:t>
            </w:r>
          </w:p>
        </w:tc>
        <w:tc>
          <w:tcPr>
            <w:tcW w:w="7680" w:type="dxa"/>
            <w:gridSpan w:val="14"/>
            <w:vAlign w:val="center"/>
          </w:tcPr>
          <w:p w:rsidR="0057273A" w:rsidRPr="00C52987" w:rsidRDefault="0057273A" w:rsidP="0057273A">
            <w:pPr>
              <w:spacing w:line="220" w:lineRule="exact"/>
              <w:ind w:left="117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分　　</w:t>
            </w:r>
            <w:r w:rsidRPr="00C52987">
              <w:rPr>
                <w:rFonts w:hAnsi="ＭＳ 明朝" w:hint="eastAsia"/>
                <w:spacing w:val="5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～　　　　</w:t>
            </w:r>
            <w:r w:rsidRPr="00C52987">
              <w:rPr>
                <w:rFonts w:hAnsi="ＭＳ 明朝" w:hint="eastAsia"/>
                <w:spacing w:val="-4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A67C3F">
        <w:trPr>
          <w:trHeight w:hRule="exact" w:val="320"/>
        </w:trPr>
        <w:tc>
          <w:tcPr>
            <w:tcW w:w="2189" w:type="dxa"/>
            <w:gridSpan w:val="2"/>
            <w:vAlign w:val="center"/>
          </w:tcPr>
          <w:p w:rsidR="0057273A" w:rsidRPr="00C52987" w:rsidRDefault="0057273A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休園日</w:t>
            </w:r>
          </w:p>
        </w:tc>
        <w:tc>
          <w:tcPr>
            <w:tcW w:w="7680" w:type="dxa"/>
            <w:gridSpan w:val="14"/>
            <w:vAlign w:val="center"/>
          </w:tcPr>
          <w:p w:rsidR="0057273A" w:rsidRPr="00C52987" w:rsidRDefault="0057273A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210"/>
        </w:trPr>
        <w:tc>
          <w:tcPr>
            <w:tcW w:w="2189" w:type="dxa"/>
            <w:gridSpan w:val="2"/>
            <w:vMerge w:val="restart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利用定員</w:t>
            </w:r>
          </w:p>
        </w:tc>
        <w:tc>
          <w:tcPr>
            <w:tcW w:w="7680" w:type="dxa"/>
            <w:gridSpan w:val="14"/>
            <w:tcBorders>
              <w:bottom w:val="nil"/>
            </w:tcBorders>
            <w:vAlign w:val="center"/>
          </w:tcPr>
          <w:p w:rsidR="0057273A" w:rsidRPr="00C52987" w:rsidRDefault="0057273A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240"/>
        </w:trPr>
        <w:tc>
          <w:tcPr>
            <w:tcW w:w="2189" w:type="dxa"/>
            <w:gridSpan w:val="2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nil"/>
            </w:tcBorders>
            <w:hideMark/>
          </w:tcPr>
          <w:p w:rsidR="0057273A" w:rsidRPr="00C52987" w:rsidRDefault="0057273A" w:rsidP="00A67C3F">
            <w:pPr>
              <w:spacing w:before="80"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１号認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  <w:tc>
          <w:tcPr>
            <w:tcW w:w="1620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４歳以上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2952" w:type="dxa"/>
            <w:gridSpan w:val="6"/>
            <w:tcBorders>
              <w:left w:val="nil"/>
            </w:tcBorders>
            <w:vAlign w:val="center"/>
          </w:tcPr>
          <w:p w:rsidR="0057273A" w:rsidRPr="00C52987" w:rsidRDefault="0057273A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３歳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</w:tr>
      <w:tr w:rsidR="00C52987" w:rsidRPr="00C52987" w:rsidTr="00A67C3F">
        <w:trPr>
          <w:trHeight w:hRule="exact" w:val="360"/>
        </w:trPr>
        <w:tc>
          <w:tcPr>
            <w:tcW w:w="2189" w:type="dxa"/>
            <w:gridSpan w:val="2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</w:tcBorders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right w:val="nil"/>
            </w:tcBorders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５歳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1464" w:type="dxa"/>
            <w:gridSpan w:val="3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４歳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1488" w:type="dxa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390"/>
        </w:trPr>
        <w:tc>
          <w:tcPr>
            <w:tcW w:w="2189" w:type="dxa"/>
            <w:gridSpan w:val="2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20" w:type="dxa"/>
            <w:gridSpan w:val="5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gridSpan w:val="3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64" w:type="dxa"/>
            <w:gridSpan w:val="3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trHeight w:hRule="exact" w:val="380"/>
        </w:trPr>
        <w:tc>
          <w:tcPr>
            <w:tcW w:w="2189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認可定員</w:t>
            </w:r>
          </w:p>
        </w:tc>
        <w:tc>
          <w:tcPr>
            <w:tcW w:w="2772" w:type="dxa"/>
            <w:gridSpan w:val="6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１号認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  <w:tc>
          <w:tcPr>
            <w:tcW w:w="4908" w:type="dxa"/>
            <w:gridSpan w:val="8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trHeight w:hRule="exact" w:val="380"/>
        </w:trPr>
        <w:tc>
          <w:tcPr>
            <w:tcW w:w="2189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学級編制</w:t>
            </w:r>
          </w:p>
        </w:tc>
        <w:tc>
          <w:tcPr>
            <w:tcW w:w="7680" w:type="dxa"/>
            <w:gridSpan w:val="14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left="948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学級（</w:t>
            </w:r>
            <w:r w:rsidRPr="00C52987">
              <w:rPr>
                <w:rFonts w:hAnsi="ＭＳ 明朝" w:hint="eastAsia"/>
                <w:spacing w:val="18"/>
                <w:szCs w:val="20"/>
              </w:rPr>
              <w:t>１学級当た</w:t>
            </w:r>
            <w:r w:rsidRPr="00C52987">
              <w:rPr>
                <w:rFonts w:hAnsi="ＭＳ 明朝" w:hint="eastAsia"/>
                <w:szCs w:val="20"/>
              </w:rPr>
              <w:t xml:space="preserve">り　　　</w:t>
            </w:r>
            <w:r w:rsidRPr="00C52987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人</w:t>
            </w:r>
            <w:r w:rsidRPr="00C52987">
              <w:rPr>
                <w:rFonts w:hAnsi="ＭＳ 明朝"/>
                <w:szCs w:val="20"/>
              </w:rPr>
              <w:t>)</w:t>
            </w:r>
          </w:p>
        </w:tc>
      </w:tr>
      <w:tr w:rsidR="00C52987" w:rsidRPr="00C52987" w:rsidTr="00A67C3F">
        <w:trPr>
          <w:trHeight w:hRule="exact" w:val="380"/>
        </w:trPr>
        <w:tc>
          <w:tcPr>
            <w:tcW w:w="1625" w:type="dxa"/>
            <w:vMerge w:val="restart"/>
            <w:vAlign w:val="center"/>
            <w:hideMark/>
          </w:tcPr>
          <w:p w:rsidR="0057273A" w:rsidRPr="00C52987" w:rsidRDefault="0057273A" w:rsidP="0057273A">
            <w:pPr>
              <w:spacing w:line="240" w:lineRule="exact"/>
              <w:ind w:left="320" w:right="36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0"/>
                <w:szCs w:val="20"/>
              </w:rPr>
              <w:t>給食の</w:t>
            </w:r>
            <w:r w:rsidRPr="00C52987">
              <w:rPr>
                <w:rFonts w:hAnsi="ＭＳ 明朝" w:hint="eastAsia"/>
                <w:szCs w:val="20"/>
              </w:rPr>
              <w:t>実</w:t>
            </w:r>
            <w:r w:rsidRPr="00C52987">
              <w:rPr>
                <w:rFonts w:hAnsi="ＭＳ 明朝" w:hint="eastAsia"/>
                <w:spacing w:val="16"/>
                <w:szCs w:val="20"/>
              </w:rPr>
              <w:t>施状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564" w:type="dxa"/>
            <w:vMerge w:val="restart"/>
            <w:vAlign w:val="center"/>
            <w:hideMark/>
          </w:tcPr>
          <w:p w:rsidR="0057273A" w:rsidRPr="00C52987" w:rsidRDefault="0057273A" w:rsidP="00A67C3F">
            <w:pPr>
              <w:spacing w:line="24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１</w:t>
            </w:r>
            <w:r w:rsidRPr="00C52987">
              <w:rPr>
                <w:rFonts w:hAnsi="ＭＳ 明朝" w:hint="eastAsia"/>
                <w:szCs w:val="20"/>
              </w:rPr>
              <w:t>号</w:t>
            </w:r>
            <w:r w:rsidRPr="00C52987">
              <w:rPr>
                <w:rFonts w:hAnsi="ＭＳ 明朝"/>
                <w:kern w:val="0"/>
                <w:sz w:val="20"/>
                <w:szCs w:val="20"/>
              </w:rPr>
              <w:br/>
            </w:r>
            <w:r w:rsidRPr="00C52987">
              <w:rPr>
                <w:rFonts w:hAnsi="ＭＳ 明朝" w:hint="eastAsia"/>
                <w:spacing w:val="16"/>
                <w:szCs w:val="20"/>
              </w:rPr>
              <w:t>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  <w:tc>
          <w:tcPr>
            <w:tcW w:w="1236" w:type="dxa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実施有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  <w:tc>
          <w:tcPr>
            <w:tcW w:w="6444" w:type="dxa"/>
            <w:gridSpan w:val="13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left="2650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</w:t>
            </w:r>
            <w:r w:rsidRPr="00C52987">
              <w:rPr>
                <w:rFonts w:hAnsi="ＭＳ 明朝"/>
                <w:spacing w:val="-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A67C3F">
        <w:trPr>
          <w:trHeight w:hRule="exact" w:val="360"/>
        </w:trPr>
        <w:tc>
          <w:tcPr>
            <w:tcW w:w="1625" w:type="dxa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提供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6444" w:type="dxa"/>
            <w:gridSpan w:val="13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ind w:left="90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"/>
                <w:szCs w:val="20"/>
              </w:rPr>
              <w:t>日・月・火・水・木・金・</w:t>
            </w:r>
            <w:r w:rsidRPr="00C52987">
              <w:rPr>
                <w:rFonts w:hAnsi="ＭＳ 明朝" w:hint="eastAsia"/>
                <w:szCs w:val="20"/>
              </w:rPr>
              <w:t xml:space="preserve">土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2"/>
                <w:szCs w:val="20"/>
              </w:rPr>
              <w:t>その</w:t>
            </w:r>
            <w:r w:rsidRPr="00C52987">
              <w:rPr>
                <w:rFonts w:hAnsi="ＭＳ 明朝" w:hint="eastAsia"/>
                <w:spacing w:val="8"/>
                <w:szCs w:val="20"/>
              </w:rPr>
              <w:t>他</w:t>
            </w:r>
            <w:r w:rsidRPr="00C52987">
              <w:rPr>
                <w:rFonts w:hAnsi="ＭＳ 明朝" w:hint="eastAsia"/>
                <w:szCs w:val="20"/>
              </w:rPr>
              <w:t xml:space="preserve">（　　　　</w:t>
            </w:r>
            <w:r w:rsidRPr="00C52987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370"/>
        </w:trPr>
        <w:tc>
          <w:tcPr>
            <w:tcW w:w="1625" w:type="dxa"/>
            <w:vMerge/>
            <w:tcBorders>
              <w:bottom w:val="nil"/>
            </w:tcBorders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564" w:type="dxa"/>
            <w:vMerge/>
            <w:tcBorders>
              <w:bottom w:val="nil"/>
            </w:tcBorders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36" w:type="dxa"/>
            <w:tcBorders>
              <w:bottom w:val="nil"/>
            </w:tcBorders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提供方</w:t>
            </w:r>
            <w:r w:rsidRPr="00C52987">
              <w:rPr>
                <w:rFonts w:hAnsi="ＭＳ 明朝" w:hint="eastAsia"/>
                <w:szCs w:val="20"/>
              </w:rPr>
              <w:t>法</w:t>
            </w:r>
          </w:p>
        </w:tc>
        <w:tc>
          <w:tcPr>
            <w:tcW w:w="6444" w:type="dxa"/>
            <w:gridSpan w:val="13"/>
            <w:tcBorders>
              <w:bottom w:val="nil"/>
            </w:tcBorders>
            <w:vAlign w:val="center"/>
            <w:hideMark/>
          </w:tcPr>
          <w:p w:rsidR="0057273A" w:rsidRPr="00C52987" w:rsidRDefault="0057273A" w:rsidP="0057273A">
            <w:pPr>
              <w:spacing w:line="220" w:lineRule="exact"/>
              <w:ind w:left="560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自園調</w:t>
            </w:r>
            <w:r w:rsidRPr="00C52987">
              <w:rPr>
                <w:rFonts w:hAnsi="ＭＳ 明朝" w:hint="eastAsia"/>
                <w:szCs w:val="20"/>
              </w:rPr>
              <w:t xml:space="preserve">理　</w:t>
            </w:r>
            <w:r w:rsidRPr="00C52987">
              <w:rPr>
                <w:rFonts w:hAnsi="ＭＳ 明朝"/>
                <w:spacing w:val="-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・</w:t>
            </w:r>
            <w:r w:rsidRPr="00C52987">
              <w:rPr>
                <w:rFonts w:hAnsi="ＭＳ 明朝" w:hint="eastAsia"/>
                <w:spacing w:val="-5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8"/>
                <w:szCs w:val="20"/>
              </w:rPr>
              <w:t>外部搬</w:t>
            </w:r>
            <w:r w:rsidRPr="00C52987">
              <w:rPr>
                <w:rFonts w:hAnsi="ＭＳ 明朝" w:hint="eastAsia"/>
                <w:szCs w:val="20"/>
              </w:rPr>
              <w:t xml:space="preserve">入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・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-1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2"/>
                <w:szCs w:val="20"/>
              </w:rPr>
              <w:t>弁当持</w:t>
            </w:r>
            <w:r w:rsidRPr="00C52987">
              <w:rPr>
                <w:rFonts w:hAnsi="ＭＳ 明朝" w:hint="eastAsia"/>
                <w:szCs w:val="20"/>
              </w:rPr>
              <w:t>参</w:t>
            </w:r>
          </w:p>
        </w:tc>
      </w:tr>
    </w:tbl>
    <w:p w:rsidR="007D0298" w:rsidRPr="00C52987" w:rsidRDefault="007D0298" w:rsidP="007D0298">
      <w:pPr>
        <w:spacing w:line="120" w:lineRule="exact"/>
      </w:pPr>
    </w:p>
    <w:p w:rsidR="007D0298" w:rsidRPr="00C52987" w:rsidRDefault="007D0298" w:rsidP="007D0298">
      <w:pPr>
        <w:sectPr w:rsidR="007D0298" w:rsidRPr="00C52987" w:rsidSect="00FD20CF">
          <w:headerReference w:type="even" r:id="rId38"/>
          <w:headerReference w:type="default" r:id="rId39"/>
          <w:headerReference w:type="first" r:id="rId40"/>
          <w:pgSz w:w="11906" w:h="16838" w:code="9"/>
          <w:pgMar w:top="1300" w:right="1020" w:bottom="1300" w:left="1020" w:header="300" w:footer="992" w:gutter="0"/>
          <w:cols w:space="425"/>
          <w:docGrid w:type="linesAndChars" w:linePitch="380"/>
        </w:sectPr>
      </w:pPr>
    </w:p>
    <w:p w:rsidR="007D0298" w:rsidRPr="00C52987" w:rsidRDefault="007D0298" w:rsidP="007D0298">
      <w:pPr>
        <w:spacing w:line="120" w:lineRule="exact"/>
      </w:pPr>
    </w:p>
    <w:tbl>
      <w:tblPr>
        <w:tblStyle w:val="a7"/>
        <w:tblW w:w="9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296"/>
        <w:gridCol w:w="624"/>
        <w:gridCol w:w="804"/>
        <w:gridCol w:w="432"/>
        <w:gridCol w:w="384"/>
        <w:gridCol w:w="816"/>
        <w:gridCol w:w="516"/>
        <w:gridCol w:w="240"/>
        <w:gridCol w:w="744"/>
        <w:gridCol w:w="744"/>
        <w:gridCol w:w="48"/>
        <w:gridCol w:w="684"/>
        <w:gridCol w:w="744"/>
        <w:gridCol w:w="744"/>
        <w:gridCol w:w="768"/>
      </w:tblGrid>
      <w:tr w:rsidR="00C52987" w:rsidRPr="00C52987" w:rsidTr="00A67C3F">
        <w:trPr>
          <w:trHeight w:hRule="exact" w:val="390"/>
        </w:trPr>
        <w:tc>
          <w:tcPr>
            <w:tcW w:w="2189" w:type="dxa"/>
            <w:gridSpan w:val="3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40" w:lineRule="exact"/>
              <w:ind w:left="260" w:right="29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その他の事業</w:t>
            </w:r>
            <w:r w:rsidRPr="00C52987">
              <w:rPr>
                <w:rFonts w:hAnsi="ＭＳ 明朝" w:hint="eastAsia"/>
                <w:szCs w:val="20"/>
              </w:rPr>
              <w:t>の</w:t>
            </w:r>
            <w:r w:rsidRPr="00C52987">
              <w:rPr>
                <w:rFonts w:hAnsi="ＭＳ 明朝" w:hint="eastAsia"/>
                <w:spacing w:val="16"/>
                <w:szCs w:val="20"/>
              </w:rPr>
              <w:t>実施状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4728" w:type="dxa"/>
            <w:gridSpan w:val="9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一時預かりの実施状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2940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特別支援教</w:t>
            </w:r>
            <w:r w:rsidRPr="00C52987">
              <w:rPr>
                <w:rFonts w:hAnsi="ＭＳ 明朝" w:hint="eastAsia"/>
                <w:szCs w:val="20"/>
              </w:rPr>
              <w:t>育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2189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通常</w:t>
            </w:r>
            <w:r w:rsidRPr="00C52987">
              <w:rPr>
                <w:rFonts w:hAnsi="ＭＳ 明朝"/>
                <w:spacing w:val="16"/>
                <w:szCs w:val="20"/>
              </w:rPr>
              <w:t>(</w:t>
            </w:r>
            <w:r w:rsidRPr="00C52987">
              <w:rPr>
                <w:rFonts w:hAnsi="ＭＳ 明朝" w:hint="eastAsia"/>
                <w:spacing w:val="16"/>
                <w:szCs w:val="20"/>
              </w:rPr>
              <w:t>平日</w:t>
            </w:r>
            <w:r w:rsidRPr="00C52987">
              <w:rPr>
                <w:rFonts w:hAnsi="ＭＳ 明朝"/>
                <w:szCs w:val="20"/>
              </w:rPr>
              <w:t>)</w:t>
            </w:r>
          </w:p>
        </w:tc>
        <w:tc>
          <w:tcPr>
            <w:tcW w:w="3492" w:type="dxa"/>
            <w:gridSpan w:val="7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20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有・</w:t>
            </w:r>
            <w:r w:rsidRPr="00C52987">
              <w:rPr>
                <w:rFonts w:hAnsi="ＭＳ 明朝" w:hint="eastAsia"/>
                <w:spacing w:val="18"/>
                <w:szCs w:val="20"/>
              </w:rPr>
              <w:t>無</w:t>
            </w:r>
            <w:r w:rsidRPr="00C52987">
              <w:rPr>
                <w:rFonts w:hAnsi="ＭＳ 明朝"/>
                <w:szCs w:val="20"/>
              </w:rPr>
              <w:t>(</w:t>
            </w:r>
            <w:r w:rsidRPr="00C52987">
              <w:rPr>
                <w:rFonts w:hAnsi="ＭＳ 明朝" w:hint="eastAsia"/>
                <w:spacing w:val="2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>時</w:t>
            </w:r>
            <w:r w:rsidRPr="00C52987">
              <w:rPr>
                <w:rFonts w:hAnsi="ＭＳ 明朝" w:hint="eastAsia"/>
                <w:spacing w:val="32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分</w:t>
            </w:r>
            <w:r w:rsidRPr="00C52987">
              <w:rPr>
                <w:rFonts w:hAnsi="ＭＳ 明朝" w:hint="eastAsia"/>
                <w:szCs w:val="20"/>
              </w:rPr>
              <w:t xml:space="preserve">～　</w:t>
            </w:r>
            <w:r w:rsidRPr="00C52987">
              <w:rPr>
                <w:rFonts w:hAnsi="ＭＳ 明朝"/>
                <w:spacing w:val="-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時　</w:t>
            </w:r>
            <w:r w:rsidRPr="00C52987">
              <w:rPr>
                <w:rFonts w:hAnsi="ＭＳ 明朝"/>
                <w:spacing w:val="-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6"/>
                <w:szCs w:val="20"/>
              </w:rPr>
              <w:t>分</w:t>
            </w:r>
            <w:r w:rsidRPr="00C52987">
              <w:rPr>
                <w:rFonts w:hAnsi="ＭＳ 明朝"/>
                <w:szCs w:val="20"/>
              </w:rPr>
              <w:t>)</w:t>
            </w:r>
          </w:p>
        </w:tc>
        <w:tc>
          <w:tcPr>
            <w:tcW w:w="2940" w:type="dxa"/>
            <w:gridSpan w:val="4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2189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休業日</w:t>
            </w:r>
            <w:r w:rsidRPr="00C52987">
              <w:rPr>
                <w:rFonts w:hAnsi="ＭＳ 明朝" w:hint="eastAsia"/>
                <w:szCs w:val="20"/>
              </w:rPr>
              <w:t>等</w:t>
            </w:r>
          </w:p>
        </w:tc>
        <w:tc>
          <w:tcPr>
            <w:tcW w:w="3492" w:type="dxa"/>
            <w:gridSpan w:val="7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20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有・</w:t>
            </w:r>
            <w:r w:rsidRPr="00C52987">
              <w:rPr>
                <w:rFonts w:hAnsi="ＭＳ 明朝" w:hint="eastAsia"/>
                <w:spacing w:val="18"/>
                <w:szCs w:val="20"/>
              </w:rPr>
              <w:t>無</w:t>
            </w:r>
            <w:r w:rsidRPr="00C52987">
              <w:rPr>
                <w:rFonts w:hAnsi="ＭＳ 明朝"/>
                <w:szCs w:val="20"/>
              </w:rPr>
              <w:t>(</w:t>
            </w:r>
            <w:r w:rsidRPr="00C52987">
              <w:rPr>
                <w:rFonts w:hAnsi="ＭＳ 明朝" w:hint="eastAsia"/>
                <w:spacing w:val="2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>時</w:t>
            </w:r>
            <w:r w:rsidRPr="00C52987">
              <w:rPr>
                <w:rFonts w:hAnsi="ＭＳ 明朝" w:hint="eastAsia"/>
                <w:spacing w:val="32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分</w:t>
            </w:r>
            <w:r w:rsidRPr="00C52987">
              <w:rPr>
                <w:rFonts w:hAnsi="ＭＳ 明朝" w:hint="eastAsia"/>
                <w:szCs w:val="20"/>
              </w:rPr>
              <w:t xml:space="preserve">～　</w:t>
            </w:r>
            <w:r w:rsidRPr="00C52987">
              <w:rPr>
                <w:rFonts w:hAnsi="ＭＳ 明朝"/>
                <w:spacing w:val="-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時　</w:t>
            </w:r>
            <w:r w:rsidRPr="00C52987">
              <w:rPr>
                <w:rFonts w:hAnsi="ＭＳ 明朝"/>
                <w:spacing w:val="-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6"/>
                <w:szCs w:val="20"/>
              </w:rPr>
              <w:t>分</w:t>
            </w:r>
            <w:r w:rsidRPr="00C52987">
              <w:rPr>
                <w:rFonts w:hAnsi="ＭＳ 明朝"/>
                <w:szCs w:val="20"/>
              </w:rPr>
              <w:t>)</w:t>
            </w:r>
          </w:p>
        </w:tc>
        <w:tc>
          <w:tcPr>
            <w:tcW w:w="2940" w:type="dxa"/>
            <w:gridSpan w:val="4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410"/>
        </w:trPr>
        <w:tc>
          <w:tcPr>
            <w:tcW w:w="2189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668" w:type="dxa"/>
            <w:gridSpan w:val="1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cs="HGｺﾞｼｯｸM" w:hint="eastAsia"/>
                <w:spacing w:val="132"/>
                <w:szCs w:val="20"/>
              </w:rPr>
              <w:t>その</w:t>
            </w:r>
            <w:r w:rsidRPr="00C52987">
              <w:rPr>
                <w:rFonts w:hAnsi="ＭＳ 明朝" w:cs="HGｺﾞｼｯｸM" w:hint="eastAsia"/>
                <w:szCs w:val="20"/>
              </w:rPr>
              <w:t>他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2189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668" w:type="dxa"/>
            <w:gridSpan w:val="13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790"/>
        </w:trPr>
        <w:tc>
          <w:tcPr>
            <w:tcW w:w="2189" w:type="dxa"/>
            <w:gridSpan w:val="3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left="270" w:right="32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利用料</w:t>
            </w:r>
          </w:p>
        </w:tc>
        <w:tc>
          <w:tcPr>
            <w:tcW w:w="2952" w:type="dxa"/>
            <w:gridSpan w:val="5"/>
            <w:vAlign w:val="center"/>
            <w:hideMark/>
          </w:tcPr>
          <w:p w:rsidR="007D0298" w:rsidRPr="00C52987" w:rsidRDefault="007D0298" w:rsidP="00C37E53">
            <w:pPr>
              <w:spacing w:line="220" w:lineRule="exact"/>
              <w:ind w:left="276" w:right="204" w:firstLine="612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実費徴収</w:t>
            </w:r>
            <w:r w:rsidRPr="00C52987">
              <w:rPr>
                <w:rFonts w:hAnsi="ＭＳ 明朝" w:hint="eastAsia"/>
                <w:spacing w:val="300"/>
                <w:szCs w:val="20"/>
              </w:rPr>
              <w:t>の</w:t>
            </w:r>
            <w:r w:rsidRPr="00C52987">
              <w:rPr>
                <w:rFonts w:hAnsi="ＭＳ 明朝" w:hint="eastAsia"/>
                <w:szCs w:val="20"/>
              </w:rPr>
              <w:t>有</w:t>
            </w:r>
            <w:r w:rsidRPr="00C52987">
              <w:rPr>
                <w:rFonts w:hAnsi="ＭＳ 明朝" w:hint="eastAsia"/>
                <w:spacing w:val="-10"/>
                <w:szCs w:val="20"/>
              </w:rPr>
              <w:t xml:space="preserve">　</w:t>
            </w:r>
            <w:r w:rsidRPr="00C52987">
              <w:rPr>
                <w:rFonts w:hAnsi="ＭＳ 明朝"/>
                <w:spacing w:val="16"/>
                <w:szCs w:val="20"/>
              </w:rPr>
              <w:t>(</w:t>
            </w:r>
            <w:r w:rsidRPr="00C52987">
              <w:rPr>
                <w:rFonts w:hAnsi="ＭＳ 明朝" w:hint="eastAsia"/>
                <w:spacing w:val="16"/>
                <w:szCs w:val="20"/>
              </w:rPr>
              <w:t>内容・金額</w:t>
            </w:r>
            <w:r w:rsidRPr="00C52987">
              <w:rPr>
                <w:rFonts w:hAnsi="ＭＳ 明朝"/>
                <w:szCs w:val="20"/>
              </w:rPr>
              <w:t>)</w:t>
            </w:r>
            <w:r w:rsidRPr="00C52987">
              <w:rPr>
                <w:rFonts w:hAnsi="ＭＳ 明朝" w:hint="eastAsia"/>
                <w:spacing w:val="-24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  <w:tc>
          <w:tcPr>
            <w:tcW w:w="4716" w:type="dxa"/>
            <w:gridSpan w:val="8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64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有</w:t>
            </w:r>
            <w:r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Pr="00C52987">
              <w:rPr>
                <w:rFonts w:hAnsi="ＭＳ 明朝"/>
                <w:szCs w:val="20"/>
              </w:rPr>
              <w:t>(</w:t>
            </w:r>
            <w:r w:rsidRPr="00C52987">
              <w:rPr>
                <w:rFonts w:hAnsi="ＭＳ 明朝" w:hint="eastAsia"/>
                <w:szCs w:val="20"/>
              </w:rPr>
              <w:t xml:space="preserve">　　　　　　　　　　　　</w:t>
            </w:r>
            <w:r w:rsidRPr="00C52987">
              <w:rPr>
                <w:rFonts w:hAnsi="ＭＳ 明朝"/>
                <w:szCs w:val="20"/>
              </w:rPr>
              <w:t>)</w:t>
            </w:r>
            <w:r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6"/>
                <w:szCs w:val="20"/>
              </w:rPr>
              <w:t>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A67C3F">
        <w:trPr>
          <w:trHeight w:hRule="exact" w:val="800"/>
        </w:trPr>
        <w:tc>
          <w:tcPr>
            <w:tcW w:w="2189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2952" w:type="dxa"/>
            <w:gridSpan w:val="5"/>
            <w:vAlign w:val="center"/>
            <w:hideMark/>
          </w:tcPr>
          <w:p w:rsidR="007D0298" w:rsidRPr="00C52987" w:rsidRDefault="007D0298" w:rsidP="00C37E53">
            <w:pPr>
              <w:spacing w:line="220" w:lineRule="exact"/>
              <w:ind w:left="175" w:right="120" w:firstLine="590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上乗せ徴収</w:t>
            </w:r>
            <w:r w:rsidRPr="00C52987">
              <w:rPr>
                <w:rFonts w:hAnsi="ＭＳ 明朝" w:hint="eastAsia"/>
                <w:spacing w:val="200"/>
                <w:szCs w:val="20"/>
              </w:rPr>
              <w:t>の</w:t>
            </w:r>
            <w:r w:rsidRPr="00C52987">
              <w:rPr>
                <w:rFonts w:hAnsi="ＭＳ 明朝" w:hint="eastAsia"/>
                <w:spacing w:val="16"/>
                <w:szCs w:val="20"/>
              </w:rPr>
              <w:t>有</w:t>
            </w:r>
            <w:r w:rsidRPr="00C52987">
              <w:rPr>
                <w:rFonts w:hAnsi="ＭＳ 明朝"/>
                <w:spacing w:val="16"/>
                <w:szCs w:val="20"/>
              </w:rPr>
              <w:t>(</w:t>
            </w:r>
            <w:r w:rsidRPr="00C52987">
              <w:rPr>
                <w:rFonts w:hAnsi="ＭＳ 明朝" w:hint="eastAsia"/>
                <w:spacing w:val="16"/>
                <w:szCs w:val="20"/>
              </w:rPr>
              <w:t>内容･理由･金額</w:t>
            </w:r>
            <w:r w:rsidRPr="00C52987">
              <w:rPr>
                <w:rFonts w:hAnsi="ＭＳ 明朝"/>
                <w:spacing w:val="16"/>
                <w:szCs w:val="20"/>
              </w:rPr>
              <w:t>)</w:t>
            </w:r>
            <w:r w:rsidRPr="00C52987">
              <w:rPr>
                <w:rFonts w:hAnsi="ＭＳ 明朝" w:hint="eastAsia"/>
                <w:spacing w:val="16"/>
                <w:szCs w:val="20"/>
              </w:rPr>
              <w:t>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  <w:tc>
          <w:tcPr>
            <w:tcW w:w="4716" w:type="dxa"/>
            <w:gridSpan w:val="8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64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有</w:t>
            </w:r>
            <w:r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Pr="00C52987">
              <w:rPr>
                <w:rFonts w:hAnsi="ＭＳ 明朝"/>
                <w:szCs w:val="20"/>
              </w:rPr>
              <w:t>(</w:t>
            </w:r>
            <w:r w:rsidRPr="00C52987">
              <w:rPr>
                <w:rFonts w:hAnsi="ＭＳ 明朝" w:hint="eastAsia"/>
                <w:szCs w:val="20"/>
              </w:rPr>
              <w:t xml:space="preserve">　　　　　　　　　　　　</w:t>
            </w:r>
            <w:r w:rsidRPr="00C52987">
              <w:rPr>
                <w:rFonts w:hAnsi="ＭＳ 明朝"/>
                <w:szCs w:val="20"/>
              </w:rPr>
              <w:t>)</w:t>
            </w:r>
            <w:r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6"/>
                <w:szCs w:val="20"/>
              </w:rPr>
              <w:t>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A67C3F">
        <w:trPr>
          <w:cantSplit/>
          <w:trHeight w:hRule="exact" w:val="400"/>
        </w:trPr>
        <w:tc>
          <w:tcPr>
            <w:tcW w:w="269" w:type="dxa"/>
            <w:vMerge w:val="restart"/>
            <w:textDirection w:val="tbRlV"/>
            <w:vAlign w:val="center"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　　　　</w:t>
            </w:r>
            <w:r w:rsidRPr="00C52987">
              <w:rPr>
                <w:rFonts w:hAnsi="ＭＳ 明朝" w:hint="eastAsia"/>
                <w:spacing w:val="30"/>
                <w:szCs w:val="20"/>
              </w:rPr>
              <w:t>職員の状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bottom"/>
            <w:hideMark/>
          </w:tcPr>
          <w:p w:rsidR="007D0298" w:rsidRPr="00C52987" w:rsidRDefault="007D0298" w:rsidP="00A67C3F">
            <w:pPr>
              <w:spacing w:after="30" w:line="220" w:lineRule="exact"/>
              <w:ind w:right="7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6"/>
                <w:szCs w:val="20"/>
              </w:rPr>
              <w:t>職</w:t>
            </w:r>
            <w:r w:rsidRPr="00C52987">
              <w:rPr>
                <w:rFonts w:hAnsi="ＭＳ 明朝" w:hint="eastAsia"/>
                <w:szCs w:val="20"/>
              </w:rPr>
              <w:t>種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副園</w:t>
            </w:r>
            <w:r w:rsidRPr="00C52987">
              <w:rPr>
                <w:rFonts w:hAnsi="ＭＳ 明朝" w:hint="eastAsia"/>
                <w:szCs w:val="20"/>
              </w:rPr>
              <w:t>長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教</w:t>
            </w:r>
            <w:r w:rsidRPr="00C52987">
              <w:rPr>
                <w:rFonts w:hAnsi="ＭＳ 明朝" w:hint="eastAsia"/>
                <w:szCs w:val="20"/>
              </w:rPr>
              <w:t>頭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主幹教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指導教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</w:tr>
      <w:tr w:rsidR="00C52987" w:rsidRPr="00C52987" w:rsidTr="00A67C3F">
        <w:trPr>
          <w:cantSplit/>
          <w:trHeight w:hRule="exact" w:val="51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4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</w:tr>
      <w:tr w:rsidR="00C52987" w:rsidRPr="00C52987" w:rsidTr="00A67C3F">
        <w:trPr>
          <w:cantSplit/>
          <w:trHeight w:hRule="exact" w:val="54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left="252" w:right="276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8"/>
                <w:szCs w:val="20"/>
              </w:rPr>
              <w:t>配</w:t>
            </w:r>
            <w:r w:rsidRPr="00C52987">
              <w:rPr>
                <w:rFonts w:hAnsi="ＭＳ 明朝" w:hint="eastAsia"/>
                <w:szCs w:val="20"/>
              </w:rPr>
              <w:t>置</w:t>
            </w:r>
            <w:r w:rsidRPr="00C52987">
              <w:rPr>
                <w:rFonts w:hAnsi="ＭＳ 明朝" w:hint="eastAsia"/>
                <w:spacing w:val="18"/>
                <w:szCs w:val="20"/>
              </w:rPr>
              <w:t>職員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624" w:type="dxa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left="10" w:right="40"/>
              <w:jc w:val="distribute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常勤</w:t>
            </w: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7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624" w:type="dxa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left="10" w:right="40"/>
              <w:jc w:val="distribute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非常勤</w:t>
            </w: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5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常勤換算後の人数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5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基準上の必要人数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39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平均経験年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</w:tr>
      <w:tr w:rsidR="00C52987" w:rsidRPr="00C52987" w:rsidTr="00A67C3F">
        <w:trPr>
          <w:cantSplit/>
          <w:trHeight w:hRule="exact" w:val="39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bottom"/>
            <w:hideMark/>
          </w:tcPr>
          <w:p w:rsidR="007D0298" w:rsidRPr="00C52987" w:rsidRDefault="007D0298" w:rsidP="00A67C3F">
            <w:pPr>
              <w:spacing w:after="20" w:line="220" w:lineRule="exact"/>
              <w:ind w:right="7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6"/>
                <w:szCs w:val="20"/>
              </w:rPr>
              <w:t>職</w:t>
            </w:r>
            <w:r w:rsidRPr="00C52987">
              <w:rPr>
                <w:rFonts w:hAnsi="ＭＳ 明朝" w:hint="eastAsia"/>
                <w:szCs w:val="20"/>
              </w:rPr>
              <w:t>種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助教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講</w:t>
            </w:r>
            <w:r w:rsidRPr="00C52987">
              <w:rPr>
                <w:rFonts w:hAnsi="ＭＳ 明朝" w:hint="eastAsia"/>
                <w:szCs w:val="20"/>
              </w:rPr>
              <w:t>師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養護教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養護助教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栄養教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</w:tr>
      <w:tr w:rsidR="00C52987" w:rsidRPr="00C52987" w:rsidTr="00A67C3F">
        <w:trPr>
          <w:cantSplit/>
          <w:trHeight w:hRule="exact" w:val="58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4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</w:tr>
      <w:tr w:rsidR="00C52987" w:rsidRPr="00C52987" w:rsidTr="00A67C3F">
        <w:trPr>
          <w:cantSplit/>
          <w:trHeight w:hRule="exact" w:val="55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left="252" w:right="276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8"/>
                <w:szCs w:val="20"/>
              </w:rPr>
              <w:t>配</w:t>
            </w:r>
            <w:r w:rsidRPr="00C52987">
              <w:rPr>
                <w:rFonts w:hAnsi="ＭＳ 明朝" w:hint="eastAsia"/>
                <w:szCs w:val="20"/>
              </w:rPr>
              <w:t>置</w:t>
            </w:r>
            <w:r w:rsidRPr="00C52987">
              <w:rPr>
                <w:rFonts w:hAnsi="ＭＳ 明朝" w:hint="eastAsia"/>
                <w:spacing w:val="18"/>
                <w:szCs w:val="20"/>
              </w:rPr>
              <w:t>職員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624" w:type="dxa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left="10" w:right="40"/>
              <w:jc w:val="distribute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常勤</w:t>
            </w: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6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624" w:type="dxa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left="10" w:right="40"/>
              <w:jc w:val="distribute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非常勤</w:t>
            </w: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7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常勤換算後の人数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50"/>
        </w:trPr>
        <w:tc>
          <w:tcPr>
            <w:tcW w:w="269" w:type="dxa"/>
            <w:vMerge/>
            <w:textDirection w:val="tbRlV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基準上の必要人数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40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平均経験年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</w:tr>
      <w:tr w:rsidR="00C52987" w:rsidRPr="00C52987" w:rsidTr="00A67C3F">
        <w:trPr>
          <w:cantSplit/>
          <w:trHeight w:hRule="exact" w:val="38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bottom"/>
            <w:hideMark/>
          </w:tcPr>
          <w:p w:rsidR="007D0298" w:rsidRPr="00C52987" w:rsidRDefault="007D0298" w:rsidP="00A67C3F">
            <w:pPr>
              <w:spacing w:after="10" w:line="220" w:lineRule="exact"/>
              <w:ind w:right="7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6"/>
                <w:szCs w:val="20"/>
              </w:rPr>
              <w:t>職</w:t>
            </w:r>
            <w:r w:rsidRPr="00C52987">
              <w:rPr>
                <w:rFonts w:hAnsi="ＭＳ 明朝" w:hint="eastAsia"/>
                <w:szCs w:val="20"/>
              </w:rPr>
              <w:t>種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学校</w:t>
            </w:r>
            <w:r w:rsidRPr="00C52987">
              <w:rPr>
                <w:rFonts w:hAnsi="ＭＳ 明朝" w:hint="eastAsia"/>
                <w:szCs w:val="20"/>
              </w:rPr>
              <w:t>医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学校歯科</w:t>
            </w:r>
            <w:r w:rsidRPr="00C52987">
              <w:rPr>
                <w:rFonts w:hAnsi="ＭＳ 明朝" w:hint="eastAsia"/>
                <w:szCs w:val="20"/>
              </w:rPr>
              <w:t>医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学校薬剤</w:t>
            </w:r>
            <w:r w:rsidRPr="00C52987">
              <w:rPr>
                <w:rFonts w:hAnsi="ＭＳ 明朝" w:hint="eastAsia"/>
                <w:szCs w:val="20"/>
              </w:rPr>
              <w:t>師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事務職</w:t>
            </w:r>
            <w:r w:rsidRPr="00C52987">
              <w:rPr>
                <w:rFonts w:hAnsi="ＭＳ 明朝" w:hint="eastAsia"/>
                <w:szCs w:val="20"/>
              </w:rPr>
              <w:t>員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教育補助職</w:t>
            </w:r>
            <w:r w:rsidRPr="00C52987">
              <w:rPr>
                <w:rFonts w:hAnsi="ＭＳ 明朝" w:hint="eastAsia"/>
                <w:szCs w:val="20"/>
              </w:rPr>
              <w:t>員</w:t>
            </w:r>
          </w:p>
        </w:tc>
      </w:tr>
      <w:tr w:rsidR="00C52987" w:rsidRPr="00C52987" w:rsidTr="00A67C3F">
        <w:trPr>
          <w:cantSplit/>
          <w:trHeight w:hRule="exact" w:val="54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4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</w:tr>
      <w:tr w:rsidR="00C52987" w:rsidRPr="00C52987" w:rsidTr="00A67C3F">
        <w:trPr>
          <w:cantSplit/>
          <w:trHeight w:hRule="exact" w:val="54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left="252" w:right="276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8"/>
                <w:szCs w:val="20"/>
              </w:rPr>
              <w:t>配</w:t>
            </w:r>
            <w:r w:rsidRPr="00C52987">
              <w:rPr>
                <w:rFonts w:hAnsi="ＭＳ 明朝" w:hint="eastAsia"/>
                <w:szCs w:val="20"/>
              </w:rPr>
              <w:t>置</w:t>
            </w:r>
            <w:r w:rsidRPr="00C52987">
              <w:rPr>
                <w:rFonts w:hAnsi="ＭＳ 明朝" w:hint="eastAsia"/>
                <w:spacing w:val="18"/>
                <w:szCs w:val="20"/>
              </w:rPr>
              <w:t>職員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624" w:type="dxa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left="10" w:right="40"/>
              <w:jc w:val="distribute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常勤</w:t>
            </w: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8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624" w:type="dxa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left="10" w:right="40"/>
              <w:jc w:val="distribute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非常勤</w:t>
            </w: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5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4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68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6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常勤換算後の人数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57273A">
        <w:trPr>
          <w:cantSplit/>
          <w:trHeight w:hRule="exact" w:val="56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基準上の必要人数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7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47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554DF9">
        <w:trPr>
          <w:cantSplit/>
          <w:trHeight w:hRule="exact" w:val="390"/>
        </w:trPr>
        <w:tc>
          <w:tcPr>
            <w:tcW w:w="269" w:type="dxa"/>
            <w:vMerge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平均経験年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1620" w:type="dxa"/>
            <w:gridSpan w:val="3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572" w:type="dxa"/>
            <w:gridSpan w:val="3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488" w:type="dxa"/>
            <w:gridSpan w:val="2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476" w:type="dxa"/>
            <w:gridSpan w:val="3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</w:tr>
    </w:tbl>
    <w:p w:rsidR="007D0298" w:rsidRPr="00C52987" w:rsidRDefault="007D0298" w:rsidP="007D0298">
      <w:pPr>
        <w:spacing w:line="120" w:lineRule="exact"/>
      </w:pPr>
    </w:p>
    <w:p w:rsidR="007D0298" w:rsidRPr="00C52987" w:rsidRDefault="007D0298" w:rsidP="007D0298">
      <w:pPr>
        <w:sectPr w:rsidR="007D0298" w:rsidRPr="00C52987" w:rsidSect="00942FE6">
          <w:pgSz w:w="11906" w:h="16838" w:code="9"/>
          <w:pgMar w:top="1200" w:right="1020" w:bottom="1100" w:left="1020" w:header="300" w:footer="992" w:gutter="0"/>
          <w:cols w:space="425"/>
          <w:docGrid w:type="linesAndChars" w:linePitch="380"/>
        </w:sectPr>
      </w:pPr>
    </w:p>
    <w:p w:rsidR="007D0298" w:rsidRPr="00C52987" w:rsidRDefault="007D0298" w:rsidP="007D0298"/>
    <w:tbl>
      <w:tblPr>
        <w:tblStyle w:val="a7"/>
        <w:tblW w:w="9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308"/>
        <w:gridCol w:w="336"/>
        <w:gridCol w:w="276"/>
        <w:gridCol w:w="804"/>
        <w:gridCol w:w="48"/>
        <w:gridCol w:w="768"/>
        <w:gridCol w:w="336"/>
        <w:gridCol w:w="228"/>
        <w:gridCol w:w="1332"/>
        <w:gridCol w:w="276"/>
        <w:gridCol w:w="1644"/>
        <w:gridCol w:w="2148"/>
      </w:tblGrid>
      <w:tr w:rsidR="00C52987" w:rsidRPr="00C52987" w:rsidTr="00A67C3F">
        <w:trPr>
          <w:cantSplit/>
          <w:trHeight w:hRule="exact" w:val="410"/>
        </w:trPr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bottom"/>
            <w:hideMark/>
          </w:tcPr>
          <w:p w:rsidR="007D0298" w:rsidRPr="00C52987" w:rsidRDefault="007D0298" w:rsidP="00A67C3F">
            <w:pPr>
              <w:spacing w:after="60" w:line="220" w:lineRule="exact"/>
              <w:ind w:lef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6"/>
                <w:szCs w:val="20"/>
              </w:rPr>
              <w:t>職</w:t>
            </w:r>
            <w:r w:rsidRPr="00C52987">
              <w:rPr>
                <w:rFonts w:hAnsi="ＭＳ 明朝" w:hint="eastAsia"/>
                <w:szCs w:val="20"/>
              </w:rPr>
              <w:t>種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その他職</w:t>
            </w:r>
            <w:r w:rsidRPr="00C52987">
              <w:rPr>
                <w:rFonts w:hAnsi="ＭＳ 明朝" w:hint="eastAsia"/>
                <w:szCs w:val="20"/>
              </w:rPr>
              <w:t>員</w:t>
            </w:r>
          </w:p>
        </w:tc>
        <w:tc>
          <w:tcPr>
            <w:tcW w:w="5964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直接雇用・派遣の</w:t>
            </w:r>
            <w:r w:rsidRPr="00C52987">
              <w:rPr>
                <w:rFonts w:hAnsi="ＭＳ 明朝" w:hint="eastAsia"/>
                <w:szCs w:val="20"/>
              </w:rPr>
              <w:t>別</w:t>
            </w:r>
          </w:p>
        </w:tc>
      </w:tr>
      <w:tr w:rsidR="00C52987" w:rsidRPr="00C52987" w:rsidTr="00A67C3F">
        <w:trPr>
          <w:cantSplit/>
          <w:trHeight w:hRule="exact" w:val="59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40" w:right="8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 w:right="9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2172" w:type="dxa"/>
            <w:gridSpan w:val="4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6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直接雇用（有期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  <w:tc>
          <w:tcPr>
            <w:tcW w:w="3792" w:type="dxa"/>
            <w:gridSpan w:val="2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6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40" w:line="230" w:lineRule="exact"/>
              <w:ind w:left="252" w:right="276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8"/>
                <w:szCs w:val="20"/>
              </w:rPr>
              <w:t>配</w:t>
            </w:r>
            <w:r w:rsidRPr="00C52987">
              <w:rPr>
                <w:rFonts w:hAnsi="ＭＳ 明朝" w:hint="eastAsia"/>
                <w:szCs w:val="20"/>
              </w:rPr>
              <w:t>置</w:t>
            </w:r>
            <w:r w:rsidRPr="00C52987">
              <w:rPr>
                <w:rFonts w:hAnsi="ＭＳ 明朝" w:hint="eastAsia"/>
                <w:spacing w:val="18"/>
                <w:szCs w:val="20"/>
              </w:rPr>
              <w:t>職員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6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right="30"/>
              <w:jc w:val="center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pacing w:val="12"/>
                <w:sz w:val="16"/>
                <w:szCs w:val="20"/>
              </w:rPr>
              <w:t>常</w:t>
            </w:r>
            <w:r w:rsidRPr="00C52987">
              <w:rPr>
                <w:rFonts w:hAnsi="ＭＳ 明朝" w:hint="eastAsia"/>
                <w:sz w:val="16"/>
                <w:szCs w:val="20"/>
              </w:rPr>
              <w:t>勤</w:t>
            </w:r>
          </w:p>
        </w:tc>
        <w:tc>
          <w:tcPr>
            <w:tcW w:w="804" w:type="dxa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gridSpan w:val="2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83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6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うち教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3792" w:type="dxa"/>
            <w:gridSpan w:val="2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5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612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20" w:right="130"/>
              <w:jc w:val="distribute"/>
              <w:rPr>
                <w:rFonts w:hAnsi="ＭＳ 明朝"/>
                <w:sz w:val="16"/>
                <w:szCs w:val="20"/>
              </w:rPr>
            </w:pPr>
            <w:r w:rsidRPr="00C52987">
              <w:rPr>
                <w:rFonts w:hAnsi="ＭＳ 明朝" w:hint="eastAsia"/>
                <w:sz w:val="16"/>
                <w:szCs w:val="20"/>
              </w:rPr>
              <w:t>非常勤</w:t>
            </w:r>
          </w:p>
        </w:tc>
        <w:tc>
          <w:tcPr>
            <w:tcW w:w="804" w:type="dxa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816" w:type="dxa"/>
            <w:gridSpan w:val="2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2172" w:type="dxa"/>
            <w:gridSpan w:val="4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6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直接雇用（無期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  <w:tc>
          <w:tcPr>
            <w:tcW w:w="3792" w:type="dxa"/>
            <w:gridSpan w:val="2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6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常勤換算後の人数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83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6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うち教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3792" w:type="dxa"/>
            <w:gridSpan w:val="2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550"/>
        </w:trPr>
        <w:tc>
          <w:tcPr>
            <w:tcW w:w="26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40" w:right="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基準上の必要人数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2172" w:type="dxa"/>
            <w:gridSpan w:val="4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派遣労働</w:t>
            </w:r>
            <w:r w:rsidRPr="00C52987">
              <w:rPr>
                <w:rFonts w:hAnsi="ＭＳ 明朝" w:hint="eastAsia"/>
                <w:szCs w:val="20"/>
              </w:rPr>
              <w:t>者</w:t>
            </w:r>
          </w:p>
        </w:tc>
        <w:tc>
          <w:tcPr>
            <w:tcW w:w="3792" w:type="dxa"/>
            <w:gridSpan w:val="2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390"/>
        </w:trPr>
        <w:tc>
          <w:tcPr>
            <w:tcW w:w="26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7"/>
                <w:szCs w:val="20"/>
              </w:rPr>
              <w:t>平均経験年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1620" w:type="dxa"/>
            <w:gridSpan w:val="3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836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6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うち教</w:t>
            </w:r>
            <w:r w:rsidRPr="00C52987">
              <w:rPr>
                <w:rFonts w:hAnsi="ＭＳ 明朝" w:hint="eastAsia"/>
                <w:szCs w:val="20"/>
              </w:rPr>
              <w:t>諭</w:t>
            </w:r>
          </w:p>
        </w:tc>
        <w:tc>
          <w:tcPr>
            <w:tcW w:w="3792" w:type="dxa"/>
            <w:gridSpan w:val="2"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710"/>
        </w:trPr>
        <w:tc>
          <w:tcPr>
            <w:tcW w:w="269" w:type="dxa"/>
            <w:vMerge w:val="restart"/>
            <w:textDirection w:val="tbRlV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13" w:right="113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施設設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  <w:tc>
          <w:tcPr>
            <w:tcW w:w="1644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2"/>
                <w:szCs w:val="20"/>
              </w:rPr>
              <w:t>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  <w:tc>
          <w:tcPr>
            <w:tcW w:w="1128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敷地全</w:t>
            </w:r>
            <w:r w:rsidRPr="00C52987">
              <w:rPr>
                <w:rFonts w:hAnsi="ＭＳ 明朝" w:hint="eastAsia"/>
                <w:szCs w:val="20"/>
              </w:rPr>
              <w:t>体</w:t>
            </w:r>
          </w:p>
        </w:tc>
        <w:tc>
          <w:tcPr>
            <w:tcW w:w="133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園</w:t>
            </w:r>
            <w:r w:rsidRPr="00C52987">
              <w:rPr>
                <w:rFonts w:hAnsi="ＭＳ 明朝" w:hint="eastAsia"/>
                <w:szCs w:val="20"/>
              </w:rPr>
              <w:t>舎</w:t>
            </w:r>
          </w:p>
        </w:tc>
        <w:tc>
          <w:tcPr>
            <w:tcW w:w="1332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保育</w:t>
            </w:r>
            <w:r w:rsidRPr="00C52987">
              <w:rPr>
                <w:rFonts w:hAnsi="ＭＳ 明朝" w:hint="eastAsia"/>
                <w:szCs w:val="20"/>
              </w:rPr>
              <w:t>室</w:t>
            </w:r>
          </w:p>
        </w:tc>
        <w:tc>
          <w:tcPr>
            <w:tcW w:w="1920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遊戯</w:t>
            </w:r>
            <w:r w:rsidRPr="00C52987">
              <w:rPr>
                <w:rFonts w:hAnsi="ＭＳ 明朝" w:hint="eastAsia"/>
                <w:szCs w:val="20"/>
              </w:rPr>
              <w:t>室</w:t>
            </w:r>
          </w:p>
        </w:tc>
        <w:tc>
          <w:tcPr>
            <w:tcW w:w="2148" w:type="dxa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ind w:right="40"/>
              <w:jc w:val="center"/>
              <w:rPr>
                <w:rFonts w:hAnsi="ＭＳ 明朝"/>
                <w:sz w:val="18"/>
                <w:szCs w:val="20"/>
              </w:rPr>
            </w:pPr>
            <w:r w:rsidRPr="00C52987">
              <w:rPr>
                <w:rFonts w:hAnsi="ＭＳ 明朝" w:hint="eastAsia"/>
                <w:spacing w:val="17"/>
                <w:sz w:val="18"/>
                <w:szCs w:val="20"/>
              </w:rPr>
              <w:t>園庭（運動場</w:t>
            </w:r>
            <w:r w:rsidRPr="00C52987">
              <w:rPr>
                <w:rFonts w:hAnsi="ＭＳ 明朝" w:hint="eastAsia"/>
                <w:sz w:val="18"/>
                <w:szCs w:val="20"/>
              </w:rPr>
              <w:t>）</w:t>
            </w:r>
          </w:p>
        </w:tc>
      </w:tr>
      <w:tr w:rsidR="00C52987" w:rsidRPr="00C52987" w:rsidTr="00B8144C">
        <w:trPr>
          <w:cantSplit/>
          <w:trHeight w:hRule="exact" w:val="480"/>
        </w:trPr>
        <w:tc>
          <w:tcPr>
            <w:tcW w:w="269" w:type="dxa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居室数／面</w:t>
            </w:r>
            <w:r w:rsidRPr="00C52987">
              <w:rPr>
                <w:rFonts w:hAnsi="ＭＳ 明朝" w:hint="eastAsia"/>
                <w:szCs w:val="20"/>
              </w:rPr>
              <w:t>積</w:t>
            </w:r>
          </w:p>
        </w:tc>
        <w:tc>
          <w:tcPr>
            <w:tcW w:w="1128" w:type="dxa"/>
            <w:gridSpan w:val="3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ind w:right="7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332" w:type="dxa"/>
            <w:gridSpan w:val="3"/>
            <w:vAlign w:val="center"/>
            <w:hideMark/>
          </w:tcPr>
          <w:p w:rsidR="0057273A" w:rsidRPr="00C52987" w:rsidRDefault="0057273A" w:rsidP="00AF0457">
            <w:pPr>
              <w:spacing w:after="20" w:line="220" w:lineRule="exact"/>
              <w:ind w:right="7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332" w:type="dxa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3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室</w:t>
            </w:r>
            <w:r w:rsidRPr="00C52987">
              <w:rPr>
                <w:rFonts w:hAnsi="ＭＳ 明朝" w:hint="eastAsia"/>
                <w:szCs w:val="20"/>
              </w:rPr>
              <w:t>／</w:t>
            </w:r>
          </w:p>
          <w:p w:rsidR="0057273A" w:rsidRPr="00C52987" w:rsidRDefault="0057273A" w:rsidP="00A67C3F">
            <w:pPr>
              <w:spacing w:line="220" w:lineRule="exact"/>
              <w:ind w:right="3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920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室／</w:t>
            </w: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2148" w:type="dxa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</w:tr>
      <w:tr w:rsidR="00C52987" w:rsidRPr="00C52987" w:rsidTr="00A67C3F">
        <w:trPr>
          <w:cantSplit/>
          <w:trHeight w:hRule="exact" w:val="480"/>
        </w:trPr>
        <w:tc>
          <w:tcPr>
            <w:tcW w:w="269" w:type="dxa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line="230" w:lineRule="exact"/>
              <w:ind w:right="5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8"/>
                <w:szCs w:val="20"/>
              </w:rPr>
              <w:t>１人当たりの</w:t>
            </w:r>
            <w:r w:rsidRPr="00C52987">
              <w:rPr>
                <w:rFonts w:hAnsi="ＭＳ 明朝" w:hint="eastAsia"/>
                <w:szCs w:val="20"/>
              </w:rPr>
              <w:t>面積</w:t>
            </w:r>
          </w:p>
        </w:tc>
        <w:tc>
          <w:tcPr>
            <w:tcW w:w="1128" w:type="dxa"/>
            <w:gridSpan w:val="3"/>
            <w:tcBorders>
              <w:tr2bl w:val="single" w:sz="4" w:space="0" w:color="auto"/>
            </w:tcBorders>
            <w:vAlign w:val="center"/>
          </w:tcPr>
          <w:p w:rsidR="0057273A" w:rsidRPr="00C52987" w:rsidRDefault="0057273A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57273A" w:rsidRPr="00C52987" w:rsidRDefault="0057273A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332" w:type="dxa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ind w:right="7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㎡</w:t>
            </w:r>
            <w:r w:rsidRPr="00C52987">
              <w:rPr>
                <w:rFonts w:hAnsi="ＭＳ 明朝"/>
                <w:spacing w:val="16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920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ind w:right="7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㎡</w:t>
            </w:r>
            <w:r w:rsidRPr="00C52987">
              <w:rPr>
                <w:rFonts w:hAnsi="ＭＳ 明朝"/>
                <w:spacing w:val="16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2148" w:type="dxa"/>
            <w:vAlign w:val="center"/>
            <w:hideMark/>
          </w:tcPr>
          <w:p w:rsidR="0057273A" w:rsidRPr="00C52987" w:rsidRDefault="0057273A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㎡</w:t>
            </w:r>
            <w:r w:rsidRPr="00C52987">
              <w:rPr>
                <w:rFonts w:hAnsi="ＭＳ 明朝"/>
                <w:spacing w:val="16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380"/>
        </w:trPr>
        <w:tc>
          <w:tcPr>
            <w:tcW w:w="269" w:type="dxa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2"/>
                <w:szCs w:val="20"/>
              </w:rPr>
              <w:t>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  <w:tc>
          <w:tcPr>
            <w:tcW w:w="7860" w:type="dxa"/>
            <w:gridSpan w:val="10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left="2150" w:right="219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調理室・調理設備</w:t>
            </w:r>
          </w:p>
        </w:tc>
      </w:tr>
      <w:tr w:rsidR="00C52987" w:rsidRPr="00C52987" w:rsidTr="00A67C3F">
        <w:trPr>
          <w:cantSplit/>
          <w:trHeight w:hRule="exact" w:val="400"/>
        </w:trPr>
        <w:tc>
          <w:tcPr>
            <w:tcW w:w="269" w:type="dxa"/>
            <w:vMerge/>
            <w:vAlign w:val="center"/>
            <w:hideMark/>
          </w:tcPr>
          <w:p w:rsidR="0057273A" w:rsidRPr="00C52987" w:rsidRDefault="0057273A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設置状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7860" w:type="dxa"/>
            <w:gridSpan w:val="10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left="1584"/>
              <w:jc w:val="lef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□調理</w:t>
            </w:r>
            <w:r w:rsidRPr="00C52987">
              <w:rPr>
                <w:rFonts w:hAnsi="ＭＳ 明朝" w:hint="eastAsia"/>
                <w:szCs w:val="20"/>
              </w:rPr>
              <w:t xml:space="preserve">室　　　</w:t>
            </w:r>
            <w:r w:rsidRPr="00C52987">
              <w:rPr>
                <w:rFonts w:hAnsi="ＭＳ 明朝" w:hint="eastAsia"/>
                <w:spacing w:val="-2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□調理設</w:t>
            </w:r>
            <w:r w:rsidRPr="00C52987">
              <w:rPr>
                <w:rFonts w:hAnsi="ＭＳ 明朝" w:hint="eastAsia"/>
                <w:szCs w:val="20"/>
              </w:rPr>
              <w:t xml:space="preserve">備　　　</w:t>
            </w:r>
            <w:r w:rsidRPr="00C52987">
              <w:rPr>
                <w:rFonts w:hAnsi="ＭＳ 明朝" w:hint="eastAsia"/>
                <w:spacing w:val="-2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□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A67C3F">
        <w:trPr>
          <w:trHeight w:hRule="exact" w:val="3180"/>
        </w:trPr>
        <w:tc>
          <w:tcPr>
            <w:tcW w:w="1913" w:type="dxa"/>
            <w:gridSpan w:val="3"/>
            <w:vAlign w:val="center"/>
            <w:hideMark/>
          </w:tcPr>
          <w:p w:rsidR="0057273A" w:rsidRPr="00C52987" w:rsidRDefault="0057273A" w:rsidP="00A67C3F">
            <w:pPr>
              <w:spacing w:line="220" w:lineRule="exact"/>
              <w:ind w:left="130" w:right="1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添付書類</w:t>
            </w:r>
          </w:p>
        </w:tc>
        <w:tc>
          <w:tcPr>
            <w:tcW w:w="7860" w:type="dxa"/>
            <w:gridSpan w:val="10"/>
            <w:hideMark/>
          </w:tcPr>
          <w:p w:rsidR="0057273A" w:rsidRPr="00C52987" w:rsidRDefault="0057273A" w:rsidP="00A67C3F">
            <w:pPr>
              <w:spacing w:before="9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申請者の定款，寄付行為及び登記事項証明書の写し（申請者が法人の場合）</w:t>
            </w:r>
          </w:p>
          <w:p w:rsidR="0057273A" w:rsidRPr="00C52987" w:rsidRDefault="0057273A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認可証又は認定証の写し</w:t>
            </w:r>
          </w:p>
          <w:p w:rsidR="0057273A" w:rsidRPr="00C52987" w:rsidRDefault="0057273A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建物の構造概要及び図面（各室の用途を明記）並びに設備の概要</w:t>
            </w:r>
          </w:p>
          <w:p w:rsidR="0057273A" w:rsidRPr="00C52987" w:rsidRDefault="0057273A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施設の運営規程</w:t>
            </w:r>
          </w:p>
          <w:p w:rsidR="0057273A" w:rsidRPr="00C52987" w:rsidRDefault="0057273A" w:rsidP="00A67C3F">
            <w:pPr>
              <w:spacing w:before="1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相談，苦情等の対応のための取組の状況</w:t>
            </w:r>
          </w:p>
          <w:p w:rsidR="0057273A" w:rsidRPr="00C52987" w:rsidRDefault="0057273A" w:rsidP="00A67C3F">
            <w:pPr>
              <w:spacing w:before="1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勤務体制及び勤務形態</w:t>
            </w:r>
          </w:p>
          <w:p w:rsidR="0057273A" w:rsidRPr="00C52987" w:rsidRDefault="0057273A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収支予算書等</w:t>
            </w:r>
          </w:p>
          <w:p w:rsidR="0057273A" w:rsidRPr="00C52987" w:rsidRDefault="0057273A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定員以上の応募がある場合の選考基準</w:t>
            </w:r>
          </w:p>
          <w:p w:rsidR="0057273A" w:rsidRPr="00C52987" w:rsidRDefault="0057273A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施設型給付費及び特例施設型給付費の請求に関する事項</w:t>
            </w:r>
          </w:p>
          <w:p w:rsidR="0057273A" w:rsidRPr="00C52987" w:rsidRDefault="0057273A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子ども・子育て支援法施行規則第</w:t>
            </w:r>
            <w:r w:rsidRPr="00C52987">
              <w:rPr>
                <w:rFonts w:hAnsi="ＭＳ 明朝"/>
                <w:spacing w:val="16"/>
                <w:szCs w:val="20"/>
              </w:rPr>
              <w:t>26</w:t>
            </w:r>
            <w:r w:rsidRPr="00C52987">
              <w:rPr>
                <w:rFonts w:hAnsi="ＭＳ 明朝" w:hint="eastAsia"/>
                <w:spacing w:val="16"/>
                <w:szCs w:val="20"/>
              </w:rPr>
              <w:t>条第</w:t>
            </w:r>
            <w:r w:rsidRPr="00C52987">
              <w:rPr>
                <w:rFonts w:hAnsi="ＭＳ 明朝"/>
                <w:spacing w:val="16"/>
                <w:szCs w:val="20"/>
              </w:rPr>
              <w:t>15</w:t>
            </w:r>
            <w:r w:rsidRPr="00C52987">
              <w:rPr>
                <w:rFonts w:hAnsi="ＭＳ 明朝" w:hint="eastAsia"/>
                <w:spacing w:val="16"/>
                <w:szCs w:val="20"/>
              </w:rPr>
              <w:t>号に規定する誓約書</w:t>
            </w:r>
          </w:p>
          <w:p w:rsidR="0057273A" w:rsidRPr="00C52987" w:rsidRDefault="0057273A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役員の氏名，生年月日及び住所</w:t>
            </w:r>
          </w:p>
          <w:p w:rsidR="0057273A" w:rsidRPr="00C52987" w:rsidRDefault="0057273A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その他市長が必要と認める書類</w:t>
            </w:r>
          </w:p>
        </w:tc>
      </w:tr>
    </w:tbl>
    <w:p w:rsidR="007D0298" w:rsidRPr="00C52987" w:rsidRDefault="007D0298" w:rsidP="007D0298"/>
    <w:p w:rsidR="007D0298" w:rsidRPr="00C52987" w:rsidRDefault="007D0298" w:rsidP="007D0298">
      <w:pPr>
        <w:sectPr w:rsidR="007D0298" w:rsidRPr="00C52987" w:rsidSect="00656B22">
          <w:pgSz w:w="11906" w:h="16838" w:code="9"/>
          <w:pgMar w:top="1420" w:right="1060" w:bottom="3004" w:left="1060" w:header="300" w:footer="992" w:gutter="0"/>
          <w:cols w:space="425"/>
          <w:docGrid w:type="linesAndChars" w:linePitch="380"/>
        </w:sectPr>
      </w:pPr>
    </w:p>
    <w:p w:rsidR="007D0298" w:rsidRPr="00C52987" w:rsidRDefault="007D0298" w:rsidP="007D0298">
      <w:pPr>
        <w:spacing w:line="230" w:lineRule="exact"/>
        <w:rPr>
          <w:rFonts w:hAnsi="ＭＳ 明朝"/>
          <w:sz w:val="23"/>
          <w:szCs w:val="23"/>
        </w:rPr>
      </w:pPr>
      <w:r w:rsidRPr="00C52987">
        <w:rPr>
          <w:rFonts w:hAnsi="ＭＳ 明朝" w:hint="eastAsia"/>
          <w:spacing w:val="16"/>
          <w:sz w:val="23"/>
          <w:szCs w:val="23"/>
        </w:rPr>
        <w:t>付表</w:t>
      </w:r>
      <w:r w:rsidRPr="00C52987">
        <w:rPr>
          <w:rFonts w:hAnsi="ＭＳ 明朝" w:hint="eastAsia"/>
          <w:sz w:val="23"/>
          <w:szCs w:val="23"/>
        </w:rPr>
        <w:t xml:space="preserve">６　</w:t>
      </w:r>
      <w:r w:rsidRPr="00C52987">
        <w:rPr>
          <w:rFonts w:hAnsi="ＭＳ 明朝"/>
          <w:spacing w:val="-20"/>
          <w:sz w:val="23"/>
          <w:szCs w:val="23"/>
        </w:rPr>
        <w:t xml:space="preserve"> </w:t>
      </w:r>
      <w:r w:rsidRPr="00C52987">
        <w:rPr>
          <w:rFonts w:hAnsi="ＭＳ 明朝" w:hint="eastAsia"/>
          <w:spacing w:val="16"/>
          <w:sz w:val="23"/>
          <w:szCs w:val="23"/>
        </w:rPr>
        <w:t>保育所の確認に係る記載事</w:t>
      </w:r>
      <w:r w:rsidRPr="00C52987">
        <w:rPr>
          <w:rFonts w:hAnsi="ＭＳ 明朝" w:hint="eastAsia"/>
          <w:sz w:val="23"/>
          <w:szCs w:val="23"/>
        </w:rPr>
        <w:t>項</w:t>
      </w:r>
    </w:p>
    <w:tbl>
      <w:tblPr>
        <w:tblStyle w:val="a7"/>
        <w:tblW w:w="10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00"/>
        <w:gridCol w:w="240"/>
        <w:gridCol w:w="12"/>
        <w:gridCol w:w="204"/>
        <w:gridCol w:w="1608"/>
        <w:gridCol w:w="708"/>
        <w:gridCol w:w="228"/>
        <w:gridCol w:w="372"/>
        <w:gridCol w:w="336"/>
        <w:gridCol w:w="312"/>
        <w:gridCol w:w="720"/>
        <w:gridCol w:w="516"/>
        <w:gridCol w:w="1668"/>
      </w:tblGrid>
      <w:tr w:rsidR="00C52987" w:rsidRPr="00C52987" w:rsidTr="00A67C3F">
        <w:trPr>
          <w:trHeight w:hRule="exact" w:val="320"/>
        </w:trPr>
        <w:tc>
          <w:tcPr>
            <w:tcW w:w="1649" w:type="dxa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45" w:right="288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フリガナ</w:t>
            </w:r>
          </w:p>
        </w:tc>
        <w:tc>
          <w:tcPr>
            <w:tcW w:w="8424" w:type="dxa"/>
            <w:gridSpan w:val="13"/>
            <w:tcBorders>
              <w:bottom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400"/>
        </w:trPr>
        <w:tc>
          <w:tcPr>
            <w:tcW w:w="1649" w:type="dxa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spacing w:after="40" w:line="220" w:lineRule="exact"/>
              <w:ind w:left="245" w:right="288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施設名称</w:t>
            </w:r>
          </w:p>
        </w:tc>
        <w:tc>
          <w:tcPr>
            <w:tcW w:w="8424" w:type="dxa"/>
            <w:gridSpan w:val="13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920"/>
        </w:trPr>
        <w:tc>
          <w:tcPr>
            <w:tcW w:w="1649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before="240" w:line="240" w:lineRule="exact"/>
              <w:ind w:left="245" w:right="288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32"/>
                <w:szCs w:val="20"/>
              </w:rPr>
              <w:t>施設の</w:t>
            </w:r>
            <w:r w:rsidRPr="00C52987">
              <w:rPr>
                <w:rFonts w:hAnsi="ＭＳ 明朝" w:hint="eastAsia"/>
                <w:szCs w:val="20"/>
              </w:rPr>
              <w:t>所</w:t>
            </w:r>
            <w:r w:rsidRPr="00C52987">
              <w:rPr>
                <w:rFonts w:hAnsi="ＭＳ 明朝" w:hint="eastAsia"/>
                <w:spacing w:val="300"/>
                <w:szCs w:val="20"/>
              </w:rPr>
              <w:t>在</w:t>
            </w:r>
            <w:r w:rsidRPr="00C52987">
              <w:rPr>
                <w:rFonts w:hAnsi="ＭＳ 明朝" w:hint="eastAsia"/>
                <w:szCs w:val="20"/>
              </w:rPr>
              <w:t>地</w:t>
            </w:r>
            <w:r w:rsidRPr="00C52987">
              <w:rPr>
                <w:rFonts w:hAnsi="ＭＳ 明朝"/>
                <w:kern w:val="0"/>
                <w:sz w:val="20"/>
                <w:szCs w:val="20"/>
              </w:rPr>
              <w:br/>
            </w:r>
            <w:r w:rsidRPr="00C52987">
              <w:rPr>
                <w:rFonts w:hAnsi="ＭＳ 明朝" w:hint="eastAsia"/>
                <w:szCs w:val="20"/>
              </w:rPr>
              <w:t>・連絡先</w:t>
            </w:r>
          </w:p>
        </w:tc>
        <w:tc>
          <w:tcPr>
            <w:tcW w:w="8424" w:type="dxa"/>
            <w:gridSpan w:val="13"/>
            <w:tcBorders>
              <w:bottom w:val="dashed" w:sz="6" w:space="0" w:color="auto"/>
            </w:tcBorders>
            <w:vAlign w:val="center"/>
          </w:tcPr>
          <w:p w:rsidR="007D0298" w:rsidRPr="00C52987" w:rsidRDefault="0060711B" w:rsidP="00A67C3F">
            <w:pPr>
              <w:spacing w:line="26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〒</w:t>
            </w:r>
            <w:r w:rsidR="007D0298" w:rsidRPr="00C52987">
              <w:rPr>
                <w:rFonts w:hAnsi="ＭＳ 明朝" w:hint="eastAsia"/>
                <w:szCs w:val="20"/>
              </w:rPr>
              <w:t xml:space="preserve">　　　</w:t>
            </w:r>
            <w:r w:rsidR="007D0298" w:rsidRPr="00C52987">
              <w:rPr>
                <w:rFonts w:hAnsi="ＭＳ 明朝"/>
                <w:spacing w:val="24"/>
                <w:szCs w:val="20"/>
              </w:rPr>
              <w:t xml:space="preserve"> </w:t>
            </w:r>
            <w:r w:rsidR="007D0298" w:rsidRPr="00C52987">
              <w:rPr>
                <w:rFonts w:hAnsi="ＭＳ 明朝" w:hint="eastAsia"/>
                <w:szCs w:val="20"/>
              </w:rPr>
              <w:t>―</w:t>
            </w:r>
          </w:p>
          <w:p w:rsidR="007D0298" w:rsidRPr="00C52987" w:rsidRDefault="007D0298" w:rsidP="00A67C3F">
            <w:pPr>
              <w:spacing w:line="260" w:lineRule="exact"/>
              <w:ind w:left="12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都</w:t>
            </w:r>
            <w:r w:rsidRPr="00C52987">
              <w:rPr>
                <w:rFonts w:hAnsi="ＭＳ 明朝" w:hint="eastAsia"/>
                <w:szCs w:val="20"/>
              </w:rPr>
              <w:t xml:space="preserve">道　　　　　　　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8"/>
                <w:szCs w:val="20"/>
              </w:rPr>
              <w:t>郡</w:t>
            </w:r>
            <w:r w:rsidRPr="00C52987">
              <w:rPr>
                <w:rFonts w:hAnsi="ＭＳ 明朝" w:hint="eastAsia"/>
                <w:szCs w:val="20"/>
              </w:rPr>
              <w:t>市</w:t>
            </w:r>
          </w:p>
          <w:p w:rsidR="007D0298" w:rsidRPr="00C52987" w:rsidRDefault="007D0298" w:rsidP="00A67C3F">
            <w:pPr>
              <w:spacing w:after="20" w:line="260" w:lineRule="exact"/>
              <w:ind w:left="12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府</w:t>
            </w:r>
            <w:r w:rsidRPr="00C52987">
              <w:rPr>
                <w:rFonts w:hAnsi="ＭＳ 明朝" w:hint="eastAsia"/>
                <w:szCs w:val="20"/>
              </w:rPr>
              <w:t xml:space="preserve">県　　　　　　　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8"/>
                <w:szCs w:val="20"/>
              </w:rPr>
              <w:t>区町</w:t>
            </w:r>
            <w:r w:rsidRPr="00C52987">
              <w:rPr>
                <w:rFonts w:hAnsi="ＭＳ 明朝" w:hint="eastAsia"/>
                <w:szCs w:val="20"/>
              </w:rPr>
              <w:t>村</w:t>
            </w:r>
          </w:p>
        </w:tc>
      </w:tr>
      <w:tr w:rsidR="00C52987" w:rsidRPr="00C52987" w:rsidTr="00A67C3F">
        <w:trPr>
          <w:trHeight w:hRule="exact" w:val="420"/>
        </w:trPr>
        <w:tc>
          <w:tcPr>
            <w:tcW w:w="1649" w:type="dxa"/>
            <w:vMerge/>
            <w:vAlign w:val="center"/>
          </w:tcPr>
          <w:p w:rsidR="007D0298" w:rsidRPr="00C52987" w:rsidRDefault="007D0298" w:rsidP="00A67C3F">
            <w:pPr>
              <w:kinsoku w:val="0"/>
              <w:spacing w:line="220" w:lineRule="exact"/>
              <w:ind w:left="545" w:right="492" w:hanging="48"/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8424" w:type="dxa"/>
            <w:gridSpan w:val="13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before="10" w:line="220" w:lineRule="exact"/>
              <w:ind w:left="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9"/>
                <w:szCs w:val="20"/>
              </w:rPr>
              <w:t>（ビルの名称等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電話番</w:t>
            </w:r>
            <w:r w:rsidRPr="00C52987">
              <w:rPr>
                <w:rFonts w:hAnsi="ＭＳ 明朝" w:hint="eastAsia"/>
                <w:szCs w:val="20"/>
              </w:rPr>
              <w:t>号</w:t>
            </w:r>
          </w:p>
        </w:tc>
        <w:tc>
          <w:tcPr>
            <w:tcW w:w="3000" w:type="dxa"/>
            <w:gridSpan w:val="6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0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/>
                <w:spacing w:val="16"/>
                <w:szCs w:val="20"/>
              </w:rPr>
              <w:t>FA</w:t>
            </w:r>
            <w:r w:rsidRPr="00C52987">
              <w:rPr>
                <w:rFonts w:hAnsi="ＭＳ 明朝"/>
                <w:szCs w:val="20"/>
              </w:rPr>
              <w:t>X</w:t>
            </w:r>
          </w:p>
        </w:tc>
        <w:tc>
          <w:tcPr>
            <w:tcW w:w="2904" w:type="dxa"/>
            <w:gridSpan w:val="3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820"/>
        </w:trPr>
        <w:tc>
          <w:tcPr>
            <w:tcW w:w="1649" w:type="dxa"/>
            <w:vMerge w:val="restart"/>
            <w:vAlign w:val="center"/>
          </w:tcPr>
          <w:p w:rsidR="007D0298" w:rsidRPr="00C52987" w:rsidRDefault="007D0298" w:rsidP="00A67C3F">
            <w:pPr>
              <w:spacing w:before="20" w:line="230" w:lineRule="exact"/>
              <w:ind w:left="240" w:right="2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施設管理者の住所・職名・氏名・生年月日　</w:t>
            </w:r>
          </w:p>
        </w:tc>
        <w:tc>
          <w:tcPr>
            <w:tcW w:w="8424" w:type="dxa"/>
            <w:gridSpan w:val="13"/>
            <w:vAlign w:val="center"/>
          </w:tcPr>
          <w:p w:rsidR="007D0298" w:rsidRPr="00C52987" w:rsidRDefault="0060711B" w:rsidP="00A67C3F">
            <w:pPr>
              <w:spacing w:before="50" w:line="26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〒</w:t>
            </w:r>
            <w:r w:rsidR="007D0298" w:rsidRPr="00C52987">
              <w:rPr>
                <w:rFonts w:hAnsi="ＭＳ 明朝" w:hint="eastAsia"/>
                <w:szCs w:val="20"/>
              </w:rPr>
              <w:t xml:space="preserve">　　　</w:t>
            </w:r>
            <w:r w:rsidR="007D0298" w:rsidRPr="00C52987">
              <w:rPr>
                <w:rFonts w:hAnsi="ＭＳ 明朝"/>
                <w:spacing w:val="24"/>
                <w:szCs w:val="20"/>
              </w:rPr>
              <w:t xml:space="preserve"> </w:t>
            </w:r>
            <w:r w:rsidR="007D0298" w:rsidRPr="00C52987">
              <w:rPr>
                <w:rFonts w:hAnsi="ＭＳ 明朝" w:hint="eastAsia"/>
                <w:szCs w:val="20"/>
              </w:rPr>
              <w:t>―</w:t>
            </w:r>
          </w:p>
          <w:p w:rsidR="007D0298" w:rsidRPr="00C52987" w:rsidRDefault="007D0298" w:rsidP="00A67C3F">
            <w:pPr>
              <w:spacing w:line="260" w:lineRule="exact"/>
              <w:ind w:left="12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都</w:t>
            </w:r>
            <w:r w:rsidRPr="00C52987">
              <w:rPr>
                <w:rFonts w:hAnsi="ＭＳ 明朝" w:hint="eastAsia"/>
                <w:szCs w:val="20"/>
              </w:rPr>
              <w:t xml:space="preserve">道　　　　　　　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8"/>
                <w:szCs w:val="20"/>
              </w:rPr>
              <w:t>郡</w:t>
            </w:r>
            <w:r w:rsidRPr="00C52987">
              <w:rPr>
                <w:rFonts w:hAnsi="ＭＳ 明朝" w:hint="eastAsia"/>
                <w:szCs w:val="20"/>
              </w:rPr>
              <w:t>市</w:t>
            </w:r>
          </w:p>
          <w:p w:rsidR="007D0298" w:rsidRPr="00C52987" w:rsidRDefault="007D0298" w:rsidP="00A67C3F">
            <w:pPr>
              <w:spacing w:line="260" w:lineRule="exact"/>
              <w:ind w:left="12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府</w:t>
            </w:r>
            <w:r w:rsidRPr="00C52987">
              <w:rPr>
                <w:rFonts w:hAnsi="ＭＳ 明朝" w:hint="eastAsia"/>
                <w:szCs w:val="20"/>
              </w:rPr>
              <w:t xml:space="preserve">県　　　　　　　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8"/>
                <w:szCs w:val="20"/>
              </w:rPr>
              <w:t>区町</w:t>
            </w:r>
            <w:r w:rsidRPr="00C52987">
              <w:rPr>
                <w:rFonts w:hAnsi="ＭＳ 明朝" w:hint="eastAsia"/>
                <w:szCs w:val="20"/>
              </w:rPr>
              <w:t>村</w:t>
            </w:r>
          </w:p>
        </w:tc>
      </w:tr>
      <w:tr w:rsidR="00C52987" w:rsidRPr="00C52987" w:rsidTr="00A67C3F">
        <w:trPr>
          <w:trHeight w:hRule="exact" w:val="250"/>
        </w:trPr>
        <w:tc>
          <w:tcPr>
            <w:tcW w:w="1649" w:type="dxa"/>
            <w:vMerge/>
            <w:vAlign w:val="center"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7D0298" w:rsidRPr="00C52987" w:rsidRDefault="007D0298" w:rsidP="00A67C3F">
            <w:pPr>
              <w:spacing w:line="220" w:lineRule="exact"/>
              <w:ind w:left="9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職</w:t>
            </w:r>
            <w:r w:rsidRPr="00C52987">
              <w:rPr>
                <w:rFonts w:hAnsi="ＭＳ 明朝" w:hint="eastAsia"/>
                <w:szCs w:val="20"/>
              </w:rPr>
              <w:t>名</w:t>
            </w:r>
          </w:p>
        </w:tc>
        <w:tc>
          <w:tcPr>
            <w:tcW w:w="6672" w:type="dxa"/>
            <w:gridSpan w:val="10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180"/>
        </w:trPr>
        <w:tc>
          <w:tcPr>
            <w:tcW w:w="1649" w:type="dxa"/>
            <w:vMerge/>
            <w:vAlign w:val="center"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フリガ</w:t>
            </w:r>
            <w:r w:rsidRPr="00C52987">
              <w:rPr>
                <w:rFonts w:hAnsi="ＭＳ 明朝" w:hint="eastAsia"/>
                <w:szCs w:val="20"/>
              </w:rPr>
              <w:t>ナ</w:t>
            </w:r>
          </w:p>
          <w:p w:rsidR="007D0298" w:rsidRPr="00C52987" w:rsidRDefault="007D0298" w:rsidP="00A67C3F">
            <w:pPr>
              <w:spacing w:before="180" w:after="50" w:line="220" w:lineRule="exact"/>
              <w:ind w:left="396" w:right="42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氏名</w:t>
            </w:r>
          </w:p>
        </w:tc>
        <w:tc>
          <w:tcPr>
            <w:tcW w:w="3132" w:type="dxa"/>
            <w:gridSpan w:val="6"/>
            <w:tcBorders>
              <w:bottom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生年月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7D0298" w:rsidRPr="00C52987" w:rsidRDefault="007D0298" w:rsidP="00A67C3F">
            <w:pPr>
              <w:spacing w:line="24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  <w:r w:rsidRPr="00C52987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月</w:t>
            </w:r>
            <w:r w:rsidRPr="00C52987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日</w:t>
            </w:r>
          </w:p>
          <w:p w:rsidR="007D0298" w:rsidRPr="00C52987" w:rsidRDefault="007D0298" w:rsidP="00A67C3F">
            <w:pPr>
              <w:spacing w:line="24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（</w:t>
            </w:r>
            <w:r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歳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560"/>
        </w:trPr>
        <w:tc>
          <w:tcPr>
            <w:tcW w:w="1649" w:type="dxa"/>
            <w:vMerge/>
            <w:vAlign w:val="center"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132" w:type="dxa"/>
            <w:gridSpan w:val="6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190"/>
        </w:trPr>
        <w:tc>
          <w:tcPr>
            <w:tcW w:w="1649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30" w:lineRule="exact"/>
              <w:ind w:left="245" w:right="252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施設長の氏名・生年月日　　　　</w:t>
            </w:r>
          </w:p>
        </w:tc>
        <w:tc>
          <w:tcPr>
            <w:tcW w:w="1740" w:type="dxa"/>
            <w:gridSpan w:val="2"/>
            <w:vMerge w:val="restart"/>
            <w:vAlign w:val="bottom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フリガ</w:t>
            </w:r>
            <w:r w:rsidRPr="00C52987">
              <w:rPr>
                <w:rFonts w:hAnsi="ＭＳ 明朝" w:hint="eastAsia"/>
                <w:szCs w:val="20"/>
              </w:rPr>
              <w:t>ナ</w:t>
            </w:r>
          </w:p>
          <w:p w:rsidR="007D0298" w:rsidRPr="00C52987" w:rsidRDefault="007D0298" w:rsidP="00A67C3F">
            <w:pPr>
              <w:spacing w:before="180" w:after="20" w:line="220" w:lineRule="exact"/>
              <w:ind w:left="396" w:right="42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氏名</w:t>
            </w:r>
          </w:p>
        </w:tc>
        <w:tc>
          <w:tcPr>
            <w:tcW w:w="3132" w:type="dxa"/>
            <w:gridSpan w:val="6"/>
            <w:tcBorders>
              <w:bottom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生年月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7D0298" w:rsidRPr="00C52987" w:rsidRDefault="007D0298" w:rsidP="00A67C3F">
            <w:pPr>
              <w:spacing w:line="24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  <w:r w:rsidRPr="00C52987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月</w:t>
            </w:r>
            <w:r w:rsidRPr="00C52987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　日</w:t>
            </w:r>
          </w:p>
          <w:p w:rsidR="007D0298" w:rsidRPr="00C52987" w:rsidRDefault="007D0298" w:rsidP="00A67C3F">
            <w:pPr>
              <w:spacing w:line="24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（</w:t>
            </w:r>
            <w:r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歳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53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132" w:type="dxa"/>
            <w:gridSpan w:val="6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368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2184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560"/>
        </w:trPr>
        <w:tc>
          <w:tcPr>
            <w:tcW w:w="1649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0" w:right="132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"/>
                <w:szCs w:val="20"/>
              </w:rPr>
              <w:t>施設長就任</w:t>
            </w:r>
            <w:r w:rsidRPr="00C52987">
              <w:rPr>
                <w:rFonts w:hAnsi="ＭＳ 明朝" w:hint="eastAsia"/>
                <w:szCs w:val="20"/>
              </w:rPr>
              <w:t>年月日</w:t>
            </w:r>
          </w:p>
        </w:tc>
        <w:tc>
          <w:tcPr>
            <w:tcW w:w="8424" w:type="dxa"/>
            <w:gridSpan w:val="1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572" w:right="474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年月日</w:t>
            </w:r>
          </w:p>
        </w:tc>
      </w:tr>
      <w:tr w:rsidR="00C52987" w:rsidRPr="00C52987" w:rsidTr="00A67C3F">
        <w:trPr>
          <w:trHeight w:hRule="exact" w:val="610"/>
        </w:trPr>
        <w:tc>
          <w:tcPr>
            <w:tcW w:w="1649" w:type="dxa"/>
            <w:vAlign w:val="center"/>
          </w:tcPr>
          <w:p w:rsidR="007D0298" w:rsidRPr="00C52987" w:rsidRDefault="007D0298" w:rsidP="00A67C3F">
            <w:pPr>
              <w:spacing w:line="220" w:lineRule="exact"/>
              <w:ind w:left="2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施設長の資格の有無</w:t>
            </w:r>
          </w:p>
        </w:tc>
        <w:tc>
          <w:tcPr>
            <w:tcW w:w="8424" w:type="dxa"/>
            <w:gridSpan w:val="1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684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6"/>
                <w:szCs w:val="20"/>
              </w:rPr>
              <w:t>（資格の種類</w:t>
            </w:r>
            <w:r w:rsidRPr="00C52987">
              <w:rPr>
                <w:rFonts w:hAnsi="ＭＳ 明朝" w:hint="eastAsia"/>
                <w:szCs w:val="20"/>
              </w:rPr>
              <w:t xml:space="preserve">：　　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）　　　</w:t>
            </w:r>
            <w:r w:rsidRPr="00C52987">
              <w:rPr>
                <w:rFonts w:hAnsi="ＭＳ 明朝"/>
                <w:spacing w:val="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　</w:t>
            </w:r>
            <w:r w:rsidRPr="00C52987">
              <w:rPr>
                <w:rFonts w:hAnsi="ＭＳ 明朝"/>
                <w:spacing w:val="-4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A67C3F">
        <w:trPr>
          <w:trHeight w:hRule="exact" w:val="830"/>
        </w:trPr>
        <w:tc>
          <w:tcPr>
            <w:tcW w:w="1649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after="60" w:line="230" w:lineRule="exact"/>
              <w:ind w:left="233" w:right="27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32"/>
                <w:szCs w:val="20"/>
              </w:rPr>
              <w:t>施設長</w:t>
            </w:r>
            <w:r w:rsidRPr="00C52987">
              <w:rPr>
                <w:rFonts w:hAnsi="ＭＳ 明朝" w:hint="eastAsia"/>
                <w:szCs w:val="20"/>
              </w:rPr>
              <w:t>の</w:t>
            </w:r>
            <w:r w:rsidRPr="00C52987">
              <w:rPr>
                <w:rFonts w:hAnsi="ＭＳ 明朝" w:hint="eastAsia"/>
                <w:spacing w:val="300"/>
                <w:szCs w:val="20"/>
              </w:rPr>
              <w:t>住</w:t>
            </w:r>
            <w:r w:rsidRPr="00C52987">
              <w:rPr>
                <w:rFonts w:hAnsi="ＭＳ 明朝" w:hint="eastAsia"/>
                <w:szCs w:val="20"/>
              </w:rPr>
              <w:t>所</w:t>
            </w:r>
            <w:r w:rsidRPr="00C52987">
              <w:rPr>
                <w:rFonts w:hAnsi="ＭＳ 明朝"/>
                <w:kern w:val="0"/>
                <w:sz w:val="20"/>
                <w:szCs w:val="20"/>
              </w:rPr>
              <w:br/>
            </w:r>
            <w:r w:rsidRPr="00C52987">
              <w:rPr>
                <w:rFonts w:hAnsi="ＭＳ 明朝" w:hint="eastAsia"/>
                <w:szCs w:val="20"/>
              </w:rPr>
              <w:t>・連絡先</w:t>
            </w:r>
          </w:p>
        </w:tc>
        <w:tc>
          <w:tcPr>
            <w:tcW w:w="8424" w:type="dxa"/>
            <w:gridSpan w:val="13"/>
            <w:tcBorders>
              <w:bottom w:val="dashed" w:sz="6" w:space="0" w:color="auto"/>
            </w:tcBorders>
            <w:vAlign w:val="center"/>
          </w:tcPr>
          <w:p w:rsidR="007D0298" w:rsidRPr="00C52987" w:rsidRDefault="0060711B" w:rsidP="00A67C3F">
            <w:pPr>
              <w:spacing w:line="25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〒</w:t>
            </w:r>
            <w:r w:rsidR="007D0298" w:rsidRPr="00C52987">
              <w:rPr>
                <w:rFonts w:hAnsi="ＭＳ 明朝" w:hint="eastAsia"/>
                <w:szCs w:val="20"/>
              </w:rPr>
              <w:t xml:space="preserve">　　　</w:t>
            </w:r>
            <w:r w:rsidR="007D0298" w:rsidRPr="00C52987">
              <w:rPr>
                <w:rFonts w:hAnsi="ＭＳ 明朝"/>
                <w:spacing w:val="24"/>
                <w:szCs w:val="20"/>
              </w:rPr>
              <w:t xml:space="preserve"> </w:t>
            </w:r>
            <w:r w:rsidR="007D0298" w:rsidRPr="00C52987">
              <w:rPr>
                <w:rFonts w:hAnsi="ＭＳ 明朝" w:hint="eastAsia"/>
                <w:szCs w:val="20"/>
              </w:rPr>
              <w:t>―</w:t>
            </w:r>
          </w:p>
          <w:p w:rsidR="007D0298" w:rsidRPr="00C52987" w:rsidRDefault="007D0298" w:rsidP="00A67C3F">
            <w:pPr>
              <w:spacing w:line="250" w:lineRule="exact"/>
              <w:ind w:left="12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都</w:t>
            </w:r>
            <w:r w:rsidRPr="00C52987">
              <w:rPr>
                <w:rFonts w:hAnsi="ＭＳ 明朝" w:hint="eastAsia"/>
                <w:szCs w:val="20"/>
              </w:rPr>
              <w:t xml:space="preserve">道　　　　　　　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8"/>
                <w:szCs w:val="20"/>
              </w:rPr>
              <w:t>郡</w:t>
            </w:r>
            <w:r w:rsidRPr="00C52987">
              <w:rPr>
                <w:rFonts w:hAnsi="ＭＳ 明朝" w:hint="eastAsia"/>
                <w:szCs w:val="20"/>
              </w:rPr>
              <w:t>市</w:t>
            </w:r>
          </w:p>
          <w:p w:rsidR="007D0298" w:rsidRPr="00C52987" w:rsidRDefault="007D0298" w:rsidP="00A67C3F">
            <w:pPr>
              <w:spacing w:after="30" w:line="250" w:lineRule="exact"/>
              <w:ind w:left="12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府</w:t>
            </w:r>
            <w:r w:rsidRPr="00C52987">
              <w:rPr>
                <w:rFonts w:hAnsi="ＭＳ 明朝" w:hint="eastAsia"/>
                <w:szCs w:val="20"/>
              </w:rPr>
              <w:t xml:space="preserve">県　　　　　　　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8"/>
                <w:szCs w:val="20"/>
              </w:rPr>
              <w:t>区町</w:t>
            </w:r>
            <w:r w:rsidRPr="00C52987">
              <w:rPr>
                <w:rFonts w:hAnsi="ＭＳ 明朝" w:hint="eastAsia"/>
                <w:szCs w:val="20"/>
              </w:rPr>
              <w:t>村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1649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left="617" w:right="588" w:hanging="24"/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8424" w:type="dxa"/>
            <w:gridSpan w:val="13"/>
            <w:tcBorders>
              <w:top w:val="dashed" w:sz="6" w:space="0" w:color="auto"/>
            </w:tcBorders>
            <w:vAlign w:val="center"/>
          </w:tcPr>
          <w:p w:rsidR="007D0298" w:rsidRPr="00C52987" w:rsidRDefault="007D0298" w:rsidP="00A67C3F">
            <w:pPr>
              <w:spacing w:before="10" w:line="220" w:lineRule="exact"/>
              <w:ind w:left="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9"/>
                <w:szCs w:val="20"/>
              </w:rPr>
              <w:t>（ビルの名称等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</w:tr>
      <w:tr w:rsidR="00C52987" w:rsidRPr="00C52987" w:rsidTr="00A67C3F">
        <w:trPr>
          <w:trHeight w:hRule="exact" w:val="41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電話番</w:t>
            </w:r>
            <w:r w:rsidRPr="00C52987">
              <w:rPr>
                <w:rFonts w:hAnsi="ＭＳ 明朝" w:hint="eastAsia"/>
                <w:szCs w:val="20"/>
              </w:rPr>
              <w:t>号</w:t>
            </w:r>
          </w:p>
        </w:tc>
        <w:tc>
          <w:tcPr>
            <w:tcW w:w="3000" w:type="dxa"/>
            <w:gridSpan w:val="6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020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/>
                <w:spacing w:val="16"/>
                <w:szCs w:val="20"/>
              </w:rPr>
              <w:t>FA</w:t>
            </w:r>
            <w:r w:rsidRPr="00C52987">
              <w:rPr>
                <w:rFonts w:hAnsi="ＭＳ 明朝"/>
                <w:szCs w:val="20"/>
              </w:rPr>
              <w:t>X</w:t>
            </w:r>
          </w:p>
        </w:tc>
        <w:tc>
          <w:tcPr>
            <w:tcW w:w="2904" w:type="dxa"/>
            <w:gridSpan w:val="3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330"/>
        </w:trPr>
        <w:tc>
          <w:tcPr>
            <w:tcW w:w="1649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認可年月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8424" w:type="dxa"/>
            <w:gridSpan w:val="1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572" w:right="476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年月日</w:t>
            </w:r>
          </w:p>
        </w:tc>
      </w:tr>
      <w:tr w:rsidR="00C52987" w:rsidRPr="00C52987" w:rsidTr="00A67C3F">
        <w:trPr>
          <w:trHeight w:hRule="exact" w:val="340"/>
        </w:trPr>
        <w:tc>
          <w:tcPr>
            <w:tcW w:w="1649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33" w:right="27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開所曜日</w:t>
            </w:r>
          </w:p>
        </w:tc>
        <w:tc>
          <w:tcPr>
            <w:tcW w:w="8424" w:type="dxa"/>
            <w:gridSpan w:val="13"/>
            <w:tcBorders>
              <w:bottom w:val="dashed" w:sz="4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28" w:right="2052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日　・　月　・　火　・　水　・　木　・　金　・　土</w:t>
            </w:r>
          </w:p>
        </w:tc>
      </w:tr>
      <w:tr w:rsidR="00C52987" w:rsidRPr="00C52987" w:rsidTr="00A67C3F">
        <w:trPr>
          <w:trHeight w:hRule="exact" w:val="330"/>
        </w:trPr>
        <w:tc>
          <w:tcPr>
            <w:tcW w:w="1649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33" w:right="27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開所時間</w:t>
            </w:r>
          </w:p>
        </w:tc>
        <w:tc>
          <w:tcPr>
            <w:tcW w:w="1956" w:type="dxa"/>
            <w:gridSpan w:val="4"/>
            <w:tcBorders>
              <w:bottom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平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6468" w:type="dxa"/>
            <w:gridSpan w:val="9"/>
            <w:tcBorders>
              <w:bottom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152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分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～　　　　</w:t>
            </w:r>
            <w:r w:rsidRPr="00C52987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A67C3F">
        <w:trPr>
          <w:trHeight w:hRule="exact" w:val="34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土曜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6468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152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分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～　　　　</w:t>
            </w:r>
            <w:r w:rsidRPr="00C52987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A67C3F">
        <w:trPr>
          <w:trHeight w:hRule="exact" w:val="34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日曜</w:t>
            </w:r>
            <w:r w:rsidRPr="00C52987">
              <w:rPr>
                <w:rFonts w:hAnsi="ＭＳ 明朝" w:hint="eastAsia"/>
                <w:szCs w:val="20"/>
              </w:rPr>
              <w:t>日</w:t>
            </w:r>
          </w:p>
        </w:tc>
        <w:tc>
          <w:tcPr>
            <w:tcW w:w="6468" w:type="dxa"/>
            <w:gridSpan w:val="9"/>
            <w:tcBorders>
              <w:top w:val="dashed" w:sz="6" w:space="0" w:color="auto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152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分　　　</w:t>
            </w:r>
            <w:r w:rsidRPr="00C52987">
              <w:rPr>
                <w:rFonts w:hAnsi="ＭＳ 明朝"/>
                <w:spacing w:val="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～　　　　</w:t>
            </w:r>
            <w:r w:rsidRPr="00C52987">
              <w:rPr>
                <w:rFonts w:hAnsi="ＭＳ 明朝" w:hint="eastAsia"/>
                <w:spacing w:val="-8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zCs w:val="20"/>
              </w:rPr>
              <w:t xml:space="preserve">時　　　</w:t>
            </w:r>
            <w:r w:rsidRPr="00C52987">
              <w:rPr>
                <w:rFonts w:hAnsi="ＭＳ 明朝"/>
                <w:spacing w:val="1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A67C3F">
        <w:trPr>
          <w:trHeight w:hRule="exact" w:val="460"/>
        </w:trPr>
        <w:tc>
          <w:tcPr>
            <w:tcW w:w="1649" w:type="dxa"/>
            <w:vAlign w:val="center"/>
          </w:tcPr>
          <w:p w:rsidR="007D0298" w:rsidRPr="00C52987" w:rsidRDefault="007D0298" w:rsidP="00A67C3F">
            <w:pPr>
              <w:spacing w:line="220" w:lineRule="exact"/>
              <w:ind w:left="233" w:right="27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休園日</w:t>
            </w:r>
          </w:p>
        </w:tc>
        <w:tc>
          <w:tcPr>
            <w:tcW w:w="8424" w:type="dxa"/>
            <w:gridSpan w:val="13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230"/>
        </w:trPr>
        <w:tc>
          <w:tcPr>
            <w:tcW w:w="1649" w:type="dxa"/>
            <w:vMerge w:val="restart"/>
            <w:vAlign w:val="bottom"/>
            <w:hideMark/>
          </w:tcPr>
          <w:p w:rsidR="007D0298" w:rsidRPr="00C52987" w:rsidRDefault="007D0298" w:rsidP="00A67C3F">
            <w:pPr>
              <w:spacing w:line="220" w:lineRule="exact"/>
              <w:ind w:left="257" w:right="204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利用定員</w:t>
            </w:r>
          </w:p>
          <w:p w:rsidR="007D0298" w:rsidRPr="00C52987" w:rsidRDefault="007D0298" w:rsidP="00A67C3F">
            <w:pPr>
              <w:spacing w:line="27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8424" w:type="dxa"/>
            <w:gridSpan w:val="13"/>
            <w:tcBorders>
              <w:bottom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22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nil"/>
            </w:tcBorders>
            <w:hideMark/>
          </w:tcPr>
          <w:p w:rsidR="007D0298" w:rsidRPr="00C52987" w:rsidRDefault="007D0298" w:rsidP="00A67C3F">
            <w:pPr>
              <w:spacing w:before="8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２号認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  <w:tc>
          <w:tcPr>
            <w:tcW w:w="1608" w:type="dxa"/>
            <w:vMerge w:val="restart"/>
            <w:tcBorders>
              <w:right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４歳以上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3192" w:type="dxa"/>
            <w:gridSpan w:val="7"/>
            <w:tcBorders>
              <w:left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668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３歳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</w:tr>
      <w:tr w:rsidR="00C52987" w:rsidRPr="00C52987" w:rsidTr="00A67C3F">
        <w:trPr>
          <w:trHeight w:hRule="exact" w:val="39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08" w:type="dxa"/>
            <w:vMerge/>
            <w:tcBorders>
              <w:right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44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５歳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1548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４歳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1668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700"/>
        </w:trPr>
        <w:tc>
          <w:tcPr>
            <w:tcW w:w="1649" w:type="dxa"/>
            <w:vMerge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7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 w:hint="eastAsia"/>
                <w:spacing w:val="-20"/>
              </w:rPr>
              <w:t xml:space="preserve">　</w:t>
            </w:r>
            <w:r w:rsidRPr="00C52987">
              <w:rPr>
                <w:rFonts w:hAnsi="ＭＳ 明朝" w:hint="eastAsia"/>
              </w:rPr>
              <w:t xml:space="preserve">　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608" w:type="dxa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9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 w:hint="eastAsia"/>
                <w:spacing w:val="-12"/>
              </w:rPr>
              <w:t xml:space="preserve">　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644" w:type="dxa"/>
            <w:gridSpan w:val="4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9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 w:hint="eastAsia"/>
                <w:spacing w:val="-12"/>
              </w:rPr>
              <w:t xml:space="preserve">　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548" w:type="dxa"/>
            <w:gridSpan w:val="3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9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/>
              </w:rPr>
              <w:t xml:space="preserve"> 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668" w:type="dxa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7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/>
                <w:spacing w:val="12"/>
              </w:rPr>
              <w:t xml:space="preserve"> 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</w:tr>
      <w:tr w:rsidR="00C52987" w:rsidRPr="00C52987" w:rsidTr="00A67C3F">
        <w:trPr>
          <w:trHeight w:hRule="exact" w:val="230"/>
        </w:trPr>
        <w:tc>
          <w:tcPr>
            <w:tcW w:w="1649" w:type="dxa"/>
            <w:vMerge w:val="restart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after="50" w:line="200" w:lineRule="exact"/>
              <w:ind w:left="20" w:right="228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※</w:t>
            </w:r>
            <w:r w:rsidRPr="00C52987">
              <w:rPr>
                <w:rFonts w:hAnsi="ＭＳ 明朝" w:hint="eastAsia"/>
                <w:spacing w:val="10"/>
                <w:szCs w:val="20"/>
              </w:rPr>
              <w:t>（　）内</w:t>
            </w:r>
            <w:r w:rsidRPr="00C52987">
              <w:rPr>
                <w:rFonts w:hAnsi="ＭＳ 明朝" w:hint="eastAsia"/>
                <w:szCs w:val="20"/>
              </w:rPr>
              <w:t>に</w:t>
            </w:r>
            <w:r w:rsidRPr="00C52987">
              <w:rPr>
                <w:rFonts w:hAnsi="ＭＳ 明朝" w:hint="eastAsia"/>
                <w:spacing w:val="10"/>
                <w:szCs w:val="20"/>
              </w:rPr>
              <w:t>保育短時間</w:t>
            </w:r>
            <w:r w:rsidRPr="00C52987">
              <w:rPr>
                <w:rFonts w:hAnsi="ＭＳ 明朝" w:hint="eastAsia"/>
                <w:szCs w:val="20"/>
              </w:rPr>
              <w:t>認</w:t>
            </w:r>
            <w:r w:rsidRPr="00C52987">
              <w:rPr>
                <w:rFonts w:hAnsi="ＭＳ 明朝" w:hint="eastAsia"/>
                <w:spacing w:val="10"/>
                <w:szCs w:val="20"/>
              </w:rPr>
              <w:t>定に係る利</w:t>
            </w:r>
            <w:r w:rsidRPr="00C52987">
              <w:rPr>
                <w:rFonts w:hAnsi="ＭＳ 明朝" w:hint="eastAsia"/>
                <w:szCs w:val="20"/>
              </w:rPr>
              <w:t>用</w:t>
            </w:r>
            <w:r w:rsidRPr="00C52987">
              <w:rPr>
                <w:rFonts w:hAnsi="ＭＳ 明朝" w:hint="eastAsia"/>
                <w:spacing w:val="10"/>
                <w:szCs w:val="20"/>
              </w:rPr>
              <w:t>員数</w:t>
            </w:r>
            <w:r w:rsidRPr="00C52987">
              <w:rPr>
                <w:rFonts w:hAnsi="ＭＳ 明朝" w:hint="eastAsia"/>
                <w:spacing w:val="352"/>
                <w:szCs w:val="20"/>
              </w:rPr>
              <w:t>を</w:t>
            </w:r>
            <w:r w:rsidRPr="00C52987">
              <w:rPr>
                <w:rFonts w:hAnsi="ＭＳ 明朝" w:hint="eastAsia"/>
                <w:spacing w:val="10"/>
                <w:szCs w:val="20"/>
              </w:rPr>
              <w:t>記入してく</w:t>
            </w:r>
            <w:r w:rsidRPr="00C52987">
              <w:rPr>
                <w:rFonts w:hAnsi="ＭＳ 明朝" w:hint="eastAsia"/>
                <w:szCs w:val="20"/>
              </w:rPr>
              <w:t>だ</w:t>
            </w:r>
            <w:r w:rsidRPr="00C52987">
              <w:rPr>
                <w:rFonts w:hAnsi="ＭＳ 明朝" w:hint="eastAsia"/>
                <w:spacing w:val="18"/>
                <w:szCs w:val="20"/>
              </w:rPr>
              <w:t>さい</w:t>
            </w:r>
            <w:r w:rsidRPr="00C52987">
              <w:rPr>
                <w:rFonts w:hAnsi="ＭＳ 明朝" w:hint="eastAsia"/>
                <w:spacing w:val="16"/>
                <w:szCs w:val="20"/>
              </w:rPr>
              <w:t>。</w:t>
            </w:r>
          </w:p>
        </w:tc>
        <w:tc>
          <w:tcPr>
            <w:tcW w:w="8424" w:type="dxa"/>
            <w:gridSpan w:val="13"/>
            <w:tcBorders>
              <w:bottom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22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nil"/>
            </w:tcBorders>
            <w:hideMark/>
          </w:tcPr>
          <w:p w:rsidR="007D0298" w:rsidRPr="00C52987" w:rsidRDefault="007D0298" w:rsidP="00A67C3F">
            <w:pPr>
              <w:spacing w:before="8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３号認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  <w:tc>
          <w:tcPr>
            <w:tcW w:w="1608" w:type="dxa"/>
            <w:vMerge w:val="restart"/>
            <w:tcBorders>
              <w:right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１・２歳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3192" w:type="dxa"/>
            <w:gridSpan w:val="7"/>
            <w:tcBorders>
              <w:left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1668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０歳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vMerge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08" w:type="dxa"/>
            <w:vMerge/>
            <w:tcBorders>
              <w:right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44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２歳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1548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１歳</w:t>
            </w:r>
            <w:r w:rsidRPr="00C52987">
              <w:rPr>
                <w:rFonts w:hAnsi="ＭＳ 明朝" w:hint="eastAsia"/>
                <w:szCs w:val="20"/>
              </w:rPr>
              <w:t>児</w:t>
            </w:r>
          </w:p>
        </w:tc>
        <w:tc>
          <w:tcPr>
            <w:tcW w:w="1668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C52987" w:rsidRPr="00C52987" w:rsidTr="00A67C3F">
        <w:trPr>
          <w:trHeight w:hRule="exact" w:val="700"/>
        </w:trPr>
        <w:tc>
          <w:tcPr>
            <w:tcW w:w="1649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956" w:type="dxa"/>
            <w:gridSpan w:val="4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7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 w:hint="eastAsia"/>
                <w:spacing w:val="-20"/>
              </w:rPr>
              <w:t xml:space="preserve">　</w:t>
            </w:r>
            <w:r w:rsidRPr="00C52987">
              <w:rPr>
                <w:rFonts w:hAnsi="ＭＳ 明朝" w:hint="eastAsia"/>
              </w:rPr>
              <w:t xml:space="preserve">　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608" w:type="dxa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9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/>
                <w:spacing w:val="16"/>
              </w:rPr>
              <w:t xml:space="preserve"> 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644" w:type="dxa"/>
            <w:gridSpan w:val="4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9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/>
              </w:rPr>
              <w:t xml:space="preserve"> 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548" w:type="dxa"/>
            <w:gridSpan w:val="3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9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/>
              </w:rPr>
              <w:t xml:space="preserve"> 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  <w:tc>
          <w:tcPr>
            <w:tcW w:w="1668" w:type="dxa"/>
            <w:vAlign w:val="bottom"/>
            <w:hideMark/>
          </w:tcPr>
          <w:p w:rsidR="007D0298" w:rsidRPr="00C52987" w:rsidRDefault="007D0298" w:rsidP="00A67C3F">
            <w:pPr>
              <w:spacing w:line="240" w:lineRule="exact"/>
              <w:ind w:right="35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人</w:t>
            </w:r>
          </w:p>
          <w:p w:rsidR="007D0298" w:rsidRPr="00C52987" w:rsidRDefault="007D0298" w:rsidP="00A67C3F">
            <w:pPr>
              <w:spacing w:before="150" w:line="240" w:lineRule="exact"/>
              <w:ind w:right="70"/>
              <w:jc w:val="right"/>
              <w:rPr>
                <w:rFonts w:hAnsi="ＭＳ 明朝"/>
              </w:rPr>
            </w:pPr>
            <w:r w:rsidRPr="00C52987">
              <w:rPr>
                <w:rFonts w:hAnsi="ＭＳ 明朝" w:hint="eastAsia"/>
              </w:rPr>
              <w:t>（</w:t>
            </w:r>
            <w:r w:rsidRPr="00C52987">
              <w:rPr>
                <w:rFonts w:hAnsi="ＭＳ 明朝"/>
                <w:spacing w:val="-8"/>
              </w:rPr>
              <w:t xml:space="preserve"> </w:t>
            </w:r>
            <w:r w:rsidRPr="00C52987">
              <w:rPr>
                <w:rFonts w:hAnsi="ＭＳ 明朝" w:hint="eastAsia"/>
              </w:rPr>
              <w:t xml:space="preserve">　　　</w:t>
            </w:r>
            <w:r w:rsidRPr="00C52987">
              <w:rPr>
                <w:rFonts w:hAnsi="ＭＳ 明朝" w:hint="eastAsia"/>
                <w:spacing w:val="16"/>
              </w:rPr>
              <w:t>人</w:t>
            </w:r>
            <w:r w:rsidRPr="00C52987">
              <w:rPr>
                <w:rFonts w:hAnsi="ＭＳ 明朝" w:hint="eastAsia"/>
              </w:rPr>
              <w:t>）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1649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33" w:right="27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認可定員</w:t>
            </w:r>
          </w:p>
        </w:tc>
        <w:tc>
          <w:tcPr>
            <w:tcW w:w="4272" w:type="dxa"/>
            <w:gridSpan w:val="6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２号認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  <w:tc>
          <w:tcPr>
            <w:tcW w:w="4152" w:type="dxa"/>
            <w:gridSpan w:val="7"/>
            <w:tcBorders>
              <w:bottom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３号認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</w:tr>
      <w:tr w:rsidR="00C52987" w:rsidRPr="00C52987" w:rsidTr="00A67C3F">
        <w:trPr>
          <w:trHeight w:hRule="exact" w:val="400"/>
        </w:trPr>
        <w:tc>
          <w:tcPr>
            <w:tcW w:w="1649" w:type="dxa"/>
            <w:vMerge/>
            <w:tcBorders>
              <w:bottom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left="173" w:right="204"/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4272" w:type="dxa"/>
            <w:gridSpan w:val="6"/>
            <w:tcBorders>
              <w:top w:val="nil"/>
              <w:bottom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7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4152" w:type="dxa"/>
            <w:gridSpan w:val="7"/>
            <w:tcBorders>
              <w:top w:val="nil"/>
              <w:bottom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7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</w:tbl>
    <w:p w:rsidR="007D0298" w:rsidRPr="00C52987" w:rsidRDefault="007D0298" w:rsidP="007D0298">
      <w:pPr>
        <w:spacing w:line="120" w:lineRule="exact"/>
      </w:pPr>
    </w:p>
    <w:p w:rsidR="007D0298" w:rsidRPr="00C52987" w:rsidRDefault="007D0298" w:rsidP="007D0298">
      <w:pPr>
        <w:sectPr w:rsidR="007D0298" w:rsidRPr="00C52987" w:rsidSect="007449A0">
          <w:pgSz w:w="11906" w:h="16838" w:code="9"/>
          <w:pgMar w:top="1300" w:right="920" w:bottom="1300" w:left="920" w:header="300" w:footer="992" w:gutter="0"/>
          <w:cols w:space="425"/>
          <w:docGrid w:type="linesAndChars" w:linePitch="380"/>
        </w:sectPr>
      </w:pPr>
    </w:p>
    <w:p w:rsidR="007D0298" w:rsidRPr="00C52987" w:rsidRDefault="007D0298" w:rsidP="007D0298">
      <w:pPr>
        <w:spacing w:line="120" w:lineRule="exact"/>
      </w:pPr>
    </w:p>
    <w:tbl>
      <w:tblPr>
        <w:tblStyle w:val="a7"/>
        <w:tblW w:w="10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814"/>
        <w:gridCol w:w="145"/>
        <w:gridCol w:w="110"/>
        <w:gridCol w:w="270"/>
        <w:gridCol w:w="538"/>
        <w:gridCol w:w="264"/>
        <w:gridCol w:w="408"/>
        <w:gridCol w:w="6"/>
        <w:gridCol w:w="627"/>
        <w:gridCol w:w="290"/>
        <w:gridCol w:w="36"/>
        <w:gridCol w:w="374"/>
        <w:gridCol w:w="7"/>
        <w:gridCol w:w="596"/>
        <w:gridCol w:w="210"/>
        <w:gridCol w:w="228"/>
        <w:gridCol w:w="188"/>
        <w:gridCol w:w="691"/>
        <w:gridCol w:w="129"/>
        <w:gridCol w:w="528"/>
        <w:gridCol w:w="649"/>
        <w:gridCol w:w="9"/>
        <w:gridCol w:w="48"/>
        <w:gridCol w:w="604"/>
        <w:gridCol w:w="80"/>
        <w:gridCol w:w="578"/>
        <w:gridCol w:w="651"/>
        <w:gridCol w:w="9"/>
        <w:gridCol w:w="699"/>
      </w:tblGrid>
      <w:tr w:rsidR="00C52987" w:rsidRPr="00C52987" w:rsidTr="00EF3F9F">
        <w:trPr>
          <w:trHeight w:hRule="exact" w:val="400"/>
        </w:trPr>
        <w:tc>
          <w:tcPr>
            <w:tcW w:w="1215" w:type="dxa"/>
            <w:gridSpan w:val="3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40" w:lineRule="exact"/>
              <w:ind w:left="137" w:right="192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給食の</w:t>
            </w:r>
            <w:r w:rsidRPr="00C52987">
              <w:rPr>
                <w:rFonts w:hAnsi="ＭＳ 明朝" w:hint="eastAsia"/>
                <w:szCs w:val="20"/>
              </w:rPr>
              <w:t>実</w:t>
            </w:r>
            <w:r w:rsidRPr="00C52987">
              <w:rPr>
                <w:rFonts w:hAnsi="ＭＳ 明朝" w:hint="eastAsia"/>
                <w:spacing w:val="16"/>
                <w:szCs w:val="20"/>
              </w:rPr>
              <w:t>施状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380" w:type="dxa"/>
            <w:gridSpan w:val="2"/>
            <w:vMerge w:val="restart"/>
            <w:textDirection w:val="tbRlV"/>
            <w:vAlign w:val="center"/>
            <w:hideMark/>
          </w:tcPr>
          <w:p w:rsidR="007D0298" w:rsidRPr="00C52987" w:rsidRDefault="007D0298" w:rsidP="00A67C3F">
            <w:pPr>
              <w:spacing w:before="20"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4"/>
                <w:szCs w:val="20"/>
              </w:rPr>
              <w:t>２号認</w:t>
            </w:r>
            <w:r w:rsidRPr="00C52987">
              <w:rPr>
                <w:rFonts w:hAnsi="ＭＳ 明朝" w:hint="eastAsia"/>
                <w:szCs w:val="20"/>
              </w:rPr>
              <w:t>定</w:t>
            </w:r>
          </w:p>
        </w:tc>
        <w:tc>
          <w:tcPr>
            <w:tcW w:w="8442" w:type="dxa"/>
            <w:gridSpan w:val="25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提供方</w:t>
            </w:r>
            <w:r w:rsidRPr="00C52987">
              <w:rPr>
                <w:rFonts w:hAnsi="ＭＳ 明朝" w:hint="eastAsia"/>
                <w:szCs w:val="20"/>
              </w:rPr>
              <w:t>法</w:t>
            </w:r>
          </w:p>
        </w:tc>
      </w:tr>
      <w:tr w:rsidR="00C52987" w:rsidRPr="00C52987" w:rsidTr="00EF3F9F">
        <w:trPr>
          <w:trHeight w:hRule="exact" w:val="860"/>
        </w:trPr>
        <w:tc>
          <w:tcPr>
            <w:tcW w:w="1215" w:type="dxa"/>
            <w:gridSpan w:val="3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380" w:type="dxa"/>
            <w:gridSpan w:val="2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8442" w:type="dxa"/>
            <w:gridSpan w:val="25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92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自園調</w:t>
            </w:r>
            <w:r w:rsidRPr="00C52987">
              <w:rPr>
                <w:rFonts w:hAnsi="ＭＳ 明朝" w:hint="eastAsia"/>
                <w:szCs w:val="20"/>
              </w:rPr>
              <w:t xml:space="preserve">理　</w:t>
            </w:r>
            <w:r w:rsidRPr="00C52987">
              <w:rPr>
                <w:rFonts w:hAnsi="ＭＳ 明朝"/>
                <w:spacing w:val="-14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</w:t>
            </w:r>
            <w:r w:rsidRPr="00C52987">
              <w:rPr>
                <w:rFonts w:hAnsi="ＭＳ 明朝"/>
                <w:spacing w:val="-14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6"/>
                <w:szCs w:val="20"/>
              </w:rPr>
              <w:t>外部搬</w:t>
            </w:r>
            <w:r w:rsidRPr="00C52987">
              <w:rPr>
                <w:rFonts w:hAnsi="ＭＳ 明朝" w:hint="eastAsia"/>
                <w:szCs w:val="20"/>
              </w:rPr>
              <w:t>入</w:t>
            </w:r>
          </w:p>
        </w:tc>
      </w:tr>
      <w:tr w:rsidR="00C52987" w:rsidRPr="00C52987" w:rsidTr="00EF3F9F">
        <w:trPr>
          <w:cantSplit/>
          <w:trHeight w:hRule="exact" w:val="410"/>
        </w:trPr>
        <w:tc>
          <w:tcPr>
            <w:tcW w:w="2133" w:type="dxa"/>
            <w:gridSpan w:val="6"/>
            <w:vMerge w:val="restart"/>
            <w:vAlign w:val="center"/>
            <w:hideMark/>
          </w:tcPr>
          <w:p w:rsidR="007D0298" w:rsidRPr="00C52987" w:rsidRDefault="007D0298" w:rsidP="00A67C3F">
            <w:pPr>
              <w:spacing w:before="20" w:line="240" w:lineRule="exact"/>
              <w:ind w:left="185" w:right="228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40"/>
                <w:szCs w:val="20"/>
              </w:rPr>
              <w:t>その他の事</w:t>
            </w:r>
            <w:r w:rsidRPr="00C52987">
              <w:rPr>
                <w:rFonts w:hAnsi="ＭＳ 明朝" w:hint="eastAsia"/>
                <w:szCs w:val="20"/>
              </w:rPr>
              <w:t>業の実施状況</w:t>
            </w:r>
          </w:p>
        </w:tc>
        <w:tc>
          <w:tcPr>
            <w:tcW w:w="163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障害児保</w:t>
            </w:r>
            <w:r w:rsidRPr="00C52987">
              <w:rPr>
                <w:rFonts w:hAnsi="ＭＳ 明朝" w:hint="eastAsia"/>
                <w:szCs w:val="20"/>
              </w:rPr>
              <w:t>育</w:t>
            </w:r>
          </w:p>
        </w:tc>
        <w:tc>
          <w:tcPr>
            <w:tcW w:w="4341" w:type="dxa"/>
            <w:gridSpan w:val="1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"/>
                <w:szCs w:val="20"/>
              </w:rPr>
              <w:t>延長保</w:t>
            </w:r>
            <w:r w:rsidRPr="00C52987">
              <w:rPr>
                <w:rFonts w:hAnsi="ＭＳ 明朝" w:hint="eastAsia"/>
                <w:szCs w:val="20"/>
              </w:rPr>
              <w:t>育</w:t>
            </w:r>
          </w:p>
        </w:tc>
        <w:tc>
          <w:tcPr>
            <w:tcW w:w="1932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一時預か</w:t>
            </w:r>
            <w:r w:rsidRPr="00C52987">
              <w:rPr>
                <w:rFonts w:hAnsi="ＭＳ 明朝" w:hint="eastAsia"/>
                <w:szCs w:val="20"/>
              </w:rPr>
              <w:t>り</w:t>
            </w:r>
          </w:p>
        </w:tc>
      </w:tr>
      <w:tr w:rsidR="00C52987" w:rsidRPr="00C52987" w:rsidTr="00EF3F9F">
        <w:trPr>
          <w:trHeight w:hRule="exact" w:val="840"/>
        </w:trPr>
        <w:tc>
          <w:tcPr>
            <w:tcW w:w="2133" w:type="dxa"/>
            <w:gridSpan w:val="6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3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  <w:tc>
          <w:tcPr>
            <w:tcW w:w="4341" w:type="dxa"/>
            <w:gridSpan w:val="14"/>
            <w:hideMark/>
          </w:tcPr>
          <w:p w:rsidR="007D0298" w:rsidRPr="00C52987" w:rsidRDefault="007D0298" w:rsidP="00A67C3F">
            <w:pPr>
              <w:spacing w:before="30" w:line="220" w:lineRule="exact"/>
              <w:ind w:left="158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</w:t>
            </w:r>
            <w:r w:rsidRPr="00C52987">
              <w:rPr>
                <w:rFonts w:hAnsi="ＭＳ 明朝"/>
                <w:spacing w:val="-16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  <w:p w:rsidR="007D0298" w:rsidRPr="00C52987" w:rsidRDefault="007D0298" w:rsidP="00A67C3F">
            <w:pPr>
              <w:spacing w:before="90" w:line="220" w:lineRule="exact"/>
              <w:ind w:left="10" w:right="1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"/>
                <w:szCs w:val="20"/>
              </w:rPr>
              <w:t>開所時間開始</w:t>
            </w:r>
            <w:r w:rsidRPr="00C52987">
              <w:rPr>
                <w:rFonts w:hAnsi="ＭＳ 明朝" w:hint="eastAsia"/>
                <w:szCs w:val="20"/>
              </w:rPr>
              <w:t xml:space="preserve">前　　　</w:t>
            </w:r>
            <w:r w:rsidRPr="00C52987">
              <w:rPr>
                <w:rFonts w:hAnsi="ＭＳ 明朝"/>
                <w:spacing w:val="-24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時　　</w:t>
            </w:r>
            <w:r w:rsidRPr="00C52987">
              <w:rPr>
                <w:rFonts w:hAnsi="ＭＳ 明朝"/>
                <w:spacing w:val="-4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4"/>
                <w:szCs w:val="20"/>
              </w:rPr>
              <w:t>分か</w:t>
            </w:r>
            <w:r w:rsidRPr="00C52987">
              <w:rPr>
                <w:rFonts w:hAnsi="ＭＳ 明朝" w:hint="eastAsia"/>
                <w:szCs w:val="20"/>
              </w:rPr>
              <w:t>ら</w:t>
            </w:r>
          </w:p>
          <w:p w:rsidR="007D0298" w:rsidRPr="00C52987" w:rsidRDefault="007D0298" w:rsidP="00A67C3F">
            <w:pPr>
              <w:spacing w:before="20" w:line="220" w:lineRule="exact"/>
              <w:ind w:left="10" w:right="1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"/>
                <w:szCs w:val="20"/>
              </w:rPr>
              <w:t>開所時間終了</w:t>
            </w:r>
            <w:r w:rsidRPr="00C52987">
              <w:rPr>
                <w:rFonts w:hAnsi="ＭＳ 明朝" w:hint="eastAsia"/>
                <w:szCs w:val="20"/>
              </w:rPr>
              <w:t xml:space="preserve">後　　　</w:t>
            </w:r>
            <w:r w:rsidRPr="00C52987">
              <w:rPr>
                <w:rFonts w:hAnsi="ＭＳ 明朝"/>
                <w:spacing w:val="-24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時　　</w:t>
            </w:r>
            <w:r w:rsidRPr="00C52987">
              <w:rPr>
                <w:rFonts w:hAnsi="ＭＳ 明朝"/>
                <w:spacing w:val="-4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4"/>
                <w:szCs w:val="20"/>
              </w:rPr>
              <w:t>分ま</w:t>
            </w:r>
            <w:r w:rsidRPr="00C52987">
              <w:rPr>
                <w:rFonts w:hAnsi="ＭＳ 明朝" w:hint="eastAsia"/>
                <w:szCs w:val="20"/>
              </w:rPr>
              <w:t>で</w:t>
            </w:r>
          </w:p>
        </w:tc>
        <w:tc>
          <w:tcPr>
            <w:tcW w:w="1932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4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  <w:p w:rsidR="007D0298" w:rsidRPr="00C52987" w:rsidRDefault="007D0298" w:rsidP="00A67C3F">
            <w:pPr>
              <w:spacing w:line="24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"/>
                <w:szCs w:val="20"/>
              </w:rPr>
              <w:t xml:space="preserve">　時　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  <w:p w:rsidR="007D0298" w:rsidRPr="00C52987" w:rsidRDefault="007D0298" w:rsidP="00A67C3F">
            <w:pPr>
              <w:spacing w:line="24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"/>
                <w:szCs w:val="20"/>
              </w:rPr>
              <w:t xml:space="preserve">～　時　</w:t>
            </w:r>
            <w:r w:rsidRPr="00C52987">
              <w:rPr>
                <w:rFonts w:hAnsi="ＭＳ 明朝" w:hint="eastAsia"/>
                <w:szCs w:val="20"/>
              </w:rPr>
              <w:t>分</w:t>
            </w:r>
          </w:p>
        </w:tc>
      </w:tr>
      <w:tr w:rsidR="00C52987" w:rsidRPr="00C52987" w:rsidTr="00EF3F9F">
        <w:trPr>
          <w:cantSplit/>
          <w:trHeight w:hRule="exact" w:val="710"/>
        </w:trPr>
        <w:tc>
          <w:tcPr>
            <w:tcW w:w="2133" w:type="dxa"/>
            <w:gridSpan w:val="6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3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line="240" w:lineRule="exact"/>
              <w:ind w:left="108" w:right="144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0"/>
                <w:szCs w:val="20"/>
              </w:rPr>
              <w:t>病児・病後</w:t>
            </w:r>
            <w:r w:rsidRPr="00C52987">
              <w:rPr>
                <w:rFonts w:hAnsi="ＭＳ 明朝" w:hint="eastAsia"/>
                <w:szCs w:val="20"/>
              </w:rPr>
              <w:t>児</w:t>
            </w:r>
            <w:r w:rsidRPr="00C52987">
              <w:rPr>
                <w:rFonts w:hAnsi="ＭＳ 明朝" w:hint="eastAsia"/>
                <w:spacing w:val="16"/>
                <w:szCs w:val="20"/>
              </w:rPr>
              <w:t>保</w:t>
            </w:r>
            <w:r w:rsidRPr="00C52987">
              <w:rPr>
                <w:rFonts w:hAnsi="ＭＳ 明朝" w:hint="eastAsia"/>
                <w:szCs w:val="20"/>
              </w:rPr>
              <w:t>育</w:t>
            </w:r>
          </w:p>
        </w:tc>
        <w:tc>
          <w:tcPr>
            <w:tcW w:w="6273" w:type="dxa"/>
            <w:gridSpan w:val="18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cs="HGｺﾞｼｯｸM" w:hint="eastAsia"/>
                <w:spacing w:val="132"/>
                <w:szCs w:val="20"/>
              </w:rPr>
              <w:t>その</w:t>
            </w:r>
            <w:r w:rsidRPr="00C52987">
              <w:rPr>
                <w:rFonts w:hAnsi="ＭＳ 明朝" w:cs="HGｺﾞｼｯｸM" w:hint="eastAsia"/>
                <w:szCs w:val="20"/>
              </w:rPr>
              <w:t>他</w:t>
            </w:r>
          </w:p>
        </w:tc>
      </w:tr>
      <w:tr w:rsidR="00C52987" w:rsidRPr="00C52987" w:rsidTr="00EF3F9F">
        <w:trPr>
          <w:trHeight w:hRule="exact" w:val="590"/>
        </w:trPr>
        <w:tc>
          <w:tcPr>
            <w:tcW w:w="2133" w:type="dxa"/>
            <w:gridSpan w:val="6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3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 xml:space="preserve">有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 xml:space="preserve">・　</w:t>
            </w:r>
            <w:r w:rsidRPr="00C52987">
              <w:rPr>
                <w:rFonts w:hAnsi="ＭＳ 明朝"/>
                <w:spacing w:val="-20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（類型</w:t>
            </w:r>
            <w:r w:rsidRPr="00C52987">
              <w:rPr>
                <w:rFonts w:hAnsi="ＭＳ 明朝" w:hint="eastAsia"/>
                <w:szCs w:val="20"/>
              </w:rPr>
              <w:t xml:space="preserve">：　</w:t>
            </w:r>
            <w:r w:rsidRPr="00C52987">
              <w:rPr>
                <w:rFonts w:hAnsi="ＭＳ 明朝"/>
                <w:spacing w:val="-12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  <w:tc>
          <w:tcPr>
            <w:tcW w:w="6273" w:type="dxa"/>
            <w:gridSpan w:val="18"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C52987" w:rsidRPr="00C52987" w:rsidTr="00EF3F9F">
        <w:trPr>
          <w:trHeight w:hRule="exact" w:val="700"/>
        </w:trPr>
        <w:tc>
          <w:tcPr>
            <w:tcW w:w="2133" w:type="dxa"/>
            <w:gridSpan w:val="6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60" w:right="30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利用料</w:t>
            </w:r>
          </w:p>
        </w:tc>
        <w:tc>
          <w:tcPr>
            <w:tcW w:w="3046" w:type="dxa"/>
            <w:gridSpan w:val="11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実費徴収の</w:t>
            </w:r>
            <w:r w:rsidRPr="00C52987">
              <w:rPr>
                <w:rFonts w:hAnsi="ＭＳ 明朝" w:hint="eastAsia"/>
                <w:spacing w:val="16"/>
                <w:szCs w:val="20"/>
              </w:rPr>
              <w:t>有</w:t>
            </w:r>
            <w:r w:rsidRPr="00C52987">
              <w:rPr>
                <w:rFonts w:hAnsi="ＭＳ 明朝" w:hint="eastAsia"/>
                <w:spacing w:val="20"/>
                <w:szCs w:val="20"/>
              </w:rPr>
              <w:t>（内容</w:t>
            </w:r>
            <w:r w:rsidRPr="00C52987">
              <w:rPr>
                <w:rFonts w:hAnsi="ＭＳ 明朝" w:hint="eastAsia"/>
                <w:szCs w:val="20"/>
              </w:rPr>
              <w:t>）</w:t>
            </w:r>
            <w:r w:rsidRPr="00C52987">
              <w:rPr>
                <w:rFonts w:hAnsi="ＭＳ 明朝"/>
                <w:spacing w:val="-8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8"/>
                <w:szCs w:val="20"/>
              </w:rPr>
              <w:t>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  <w:tc>
          <w:tcPr>
            <w:tcW w:w="4858" w:type="dxa"/>
            <w:gridSpan w:val="1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64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有</w:t>
            </w:r>
            <w:r w:rsidRPr="00C52987">
              <w:rPr>
                <w:rFonts w:hAnsi="ＭＳ 明朝" w:hint="eastAsia"/>
                <w:szCs w:val="20"/>
              </w:rPr>
              <w:t xml:space="preserve">（　　　　　　　　　　　</w:t>
            </w:r>
            <w:r w:rsidRPr="00C52987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）・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EF3F9F">
        <w:trPr>
          <w:trHeight w:hRule="exact" w:val="690"/>
        </w:trPr>
        <w:tc>
          <w:tcPr>
            <w:tcW w:w="2133" w:type="dxa"/>
            <w:gridSpan w:val="6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3046" w:type="dxa"/>
            <w:gridSpan w:val="11"/>
            <w:vAlign w:val="center"/>
            <w:hideMark/>
          </w:tcPr>
          <w:p w:rsidR="007D0298" w:rsidRPr="00C52987" w:rsidRDefault="007D0298" w:rsidP="00A67C3F">
            <w:pPr>
              <w:spacing w:before="20" w:line="240" w:lineRule="exact"/>
              <w:ind w:right="7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"/>
                <w:szCs w:val="20"/>
              </w:rPr>
              <w:t>上乗せ徴収の有</w:t>
            </w:r>
            <w:r w:rsidRPr="00C52987">
              <w:rPr>
                <w:rFonts w:hAnsi="ＭＳ 明朝"/>
                <w:spacing w:val="14"/>
                <w:szCs w:val="20"/>
              </w:rPr>
              <w:t>(</w:t>
            </w:r>
            <w:r w:rsidRPr="00C52987">
              <w:rPr>
                <w:rFonts w:hAnsi="ＭＳ 明朝" w:hint="eastAsia"/>
                <w:spacing w:val="14"/>
                <w:szCs w:val="20"/>
              </w:rPr>
              <w:t>内容･理由</w:t>
            </w:r>
            <w:r w:rsidRPr="00C52987">
              <w:rPr>
                <w:rFonts w:hAnsi="ＭＳ 明朝" w:hint="eastAsia"/>
                <w:szCs w:val="20"/>
              </w:rPr>
              <w:t>･</w:t>
            </w:r>
            <w:r w:rsidRPr="00C52987">
              <w:rPr>
                <w:rFonts w:hAnsi="ＭＳ 明朝" w:hint="eastAsia"/>
                <w:spacing w:val="16"/>
                <w:szCs w:val="20"/>
              </w:rPr>
              <w:t>金額）・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  <w:tc>
          <w:tcPr>
            <w:tcW w:w="4858" w:type="dxa"/>
            <w:gridSpan w:val="1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64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有</w:t>
            </w:r>
            <w:r w:rsidRPr="00C52987">
              <w:rPr>
                <w:rFonts w:hAnsi="ＭＳ 明朝" w:hint="eastAsia"/>
                <w:szCs w:val="20"/>
              </w:rPr>
              <w:t xml:space="preserve">（　　　　　　　　　　　　</w:t>
            </w:r>
            <w:r w:rsidRPr="00C52987">
              <w:rPr>
                <w:rFonts w:hAnsi="ＭＳ 明朝" w:hint="eastAsia"/>
                <w:spacing w:val="16"/>
                <w:szCs w:val="20"/>
              </w:rPr>
              <w:t>）・</w:t>
            </w:r>
            <w:r w:rsidRPr="00C52987">
              <w:rPr>
                <w:rFonts w:hAnsi="ＭＳ 明朝" w:hint="eastAsia"/>
                <w:szCs w:val="20"/>
              </w:rPr>
              <w:t>無</w:t>
            </w:r>
          </w:p>
        </w:tc>
      </w:tr>
      <w:tr w:rsidR="00C52987" w:rsidRPr="00C52987" w:rsidTr="00EF3F9F">
        <w:trPr>
          <w:cantSplit/>
          <w:trHeight w:hRule="exact" w:val="630"/>
        </w:trPr>
        <w:tc>
          <w:tcPr>
            <w:tcW w:w="256" w:type="dxa"/>
            <w:vMerge w:val="restart"/>
            <w:textDirection w:val="tbRlV"/>
            <w:vAlign w:val="center"/>
          </w:tcPr>
          <w:p w:rsidR="0056274E" w:rsidRPr="00C52987" w:rsidRDefault="0056274E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4"/>
                <w:szCs w:val="20"/>
              </w:rPr>
              <w:t>職員の状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1877" w:type="dxa"/>
            <w:gridSpan w:val="5"/>
            <w:vMerge w:val="restart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40"/>
                <w:szCs w:val="20"/>
              </w:rPr>
              <w:t>職</w:t>
            </w:r>
            <w:r w:rsidRPr="00C52987">
              <w:rPr>
                <w:rFonts w:hAnsi="ＭＳ 明朝" w:hint="eastAsia"/>
                <w:szCs w:val="20"/>
              </w:rPr>
              <w:t xml:space="preserve">種　</w:t>
            </w:r>
            <w:r w:rsidRPr="00C52987">
              <w:rPr>
                <w:rFonts w:hAnsi="ＭＳ 明朝"/>
                <w:szCs w:val="20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主任保育</w:t>
            </w:r>
            <w:r w:rsidRPr="00C52987">
              <w:rPr>
                <w:rFonts w:hAnsi="ＭＳ 明朝" w:hint="eastAsia"/>
                <w:szCs w:val="20"/>
              </w:rPr>
              <w:t>士</w:t>
            </w:r>
          </w:p>
        </w:tc>
        <w:tc>
          <w:tcPr>
            <w:tcW w:w="1303" w:type="dxa"/>
            <w:gridSpan w:val="5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保育</w:t>
            </w:r>
            <w:r w:rsidRPr="00C52987">
              <w:rPr>
                <w:rFonts w:hAnsi="ＭＳ 明朝" w:hint="eastAsia"/>
                <w:szCs w:val="20"/>
              </w:rPr>
              <w:t>士</w:t>
            </w:r>
          </w:p>
        </w:tc>
        <w:tc>
          <w:tcPr>
            <w:tcW w:w="1317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医師</w:t>
            </w:r>
          </w:p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/>
                <w:spacing w:val="16"/>
                <w:szCs w:val="20"/>
              </w:rPr>
              <w:t>(</w:t>
            </w:r>
            <w:r w:rsidRPr="00C52987">
              <w:rPr>
                <w:rFonts w:hAnsi="ＭＳ 明朝" w:hint="eastAsia"/>
                <w:spacing w:val="16"/>
                <w:szCs w:val="20"/>
              </w:rPr>
              <w:t>嘱託医</w:t>
            </w:r>
            <w:r w:rsidRPr="00C52987">
              <w:rPr>
                <w:rFonts w:hAnsi="ＭＳ 明朝"/>
                <w:szCs w:val="20"/>
              </w:rPr>
              <w:t>)</w:t>
            </w:r>
          </w:p>
        </w:tc>
        <w:tc>
          <w:tcPr>
            <w:tcW w:w="131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調理</w:t>
            </w:r>
            <w:r w:rsidRPr="00C52987">
              <w:rPr>
                <w:rFonts w:hAnsi="ＭＳ 明朝" w:hint="eastAsia"/>
                <w:szCs w:val="20"/>
              </w:rPr>
              <w:t>員</w:t>
            </w:r>
          </w:p>
        </w:tc>
        <w:tc>
          <w:tcPr>
            <w:tcW w:w="1310" w:type="dxa"/>
            <w:gridSpan w:val="4"/>
            <w:vAlign w:val="center"/>
            <w:hideMark/>
          </w:tcPr>
          <w:p w:rsidR="00EF3F9F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保健師又は</w:t>
            </w:r>
          </w:p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看護師</w:t>
            </w:r>
          </w:p>
        </w:tc>
        <w:tc>
          <w:tcPr>
            <w:tcW w:w="1359" w:type="dxa"/>
            <w:gridSpan w:val="3"/>
            <w:vAlign w:val="center"/>
          </w:tcPr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pacing w:val="12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その他の</w:t>
            </w:r>
          </w:p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職員</w:t>
            </w:r>
          </w:p>
        </w:tc>
      </w:tr>
      <w:tr w:rsidR="00C52987" w:rsidRPr="00C52987" w:rsidTr="00EF3F9F">
        <w:trPr>
          <w:cantSplit/>
          <w:trHeight w:hRule="exact" w:val="690"/>
        </w:trPr>
        <w:tc>
          <w:tcPr>
            <w:tcW w:w="256" w:type="dxa"/>
            <w:vMerge/>
            <w:vAlign w:val="center"/>
          </w:tcPr>
          <w:p w:rsidR="0056274E" w:rsidRPr="00C52987" w:rsidRDefault="0056274E" w:rsidP="00A67C3F">
            <w:pPr>
              <w:spacing w:line="220" w:lineRule="exact"/>
              <w:ind w:left="140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877" w:type="dxa"/>
            <w:gridSpan w:val="5"/>
            <w:vMerge/>
            <w:tcBorders>
              <w:top w:val="nil"/>
            </w:tcBorders>
            <w:vAlign w:val="center"/>
            <w:hideMark/>
          </w:tcPr>
          <w:p w:rsidR="0056274E" w:rsidRPr="00C52987" w:rsidRDefault="0056274E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678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50" w:right="8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627" w:type="dxa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50" w:right="95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707" w:type="dxa"/>
            <w:gridSpan w:val="4"/>
            <w:vAlign w:val="center"/>
            <w:hideMark/>
          </w:tcPr>
          <w:p w:rsidR="0056274E" w:rsidRPr="00C52987" w:rsidRDefault="00EF3F9F" w:rsidP="00EF3F9F">
            <w:pPr>
              <w:spacing w:line="220" w:lineRule="exact"/>
              <w:ind w:left="110" w:right="1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596" w:type="dxa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10" w:right="4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626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2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691" w:type="dxa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20" w:right="5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657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10" w:right="4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658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10" w:right="45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652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20" w:right="55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658" w:type="dxa"/>
            <w:gridSpan w:val="2"/>
            <w:vAlign w:val="center"/>
          </w:tcPr>
          <w:p w:rsidR="0056274E" w:rsidRPr="00C52987" w:rsidRDefault="0056274E" w:rsidP="00A67C3F">
            <w:pPr>
              <w:spacing w:line="220" w:lineRule="exact"/>
              <w:ind w:left="20" w:right="55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  <w:tc>
          <w:tcPr>
            <w:tcW w:w="651" w:type="dxa"/>
            <w:vAlign w:val="center"/>
          </w:tcPr>
          <w:p w:rsidR="0056274E" w:rsidRPr="00C52987" w:rsidRDefault="0056274E" w:rsidP="00A67C3F">
            <w:pPr>
              <w:spacing w:line="220" w:lineRule="exact"/>
              <w:ind w:left="20" w:right="55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専従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70" w:right="12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兼務</w:t>
            </w:r>
          </w:p>
        </w:tc>
      </w:tr>
      <w:tr w:rsidR="00C52987" w:rsidRPr="00C52987" w:rsidTr="00EF3F9F">
        <w:trPr>
          <w:cantSplit/>
          <w:trHeight w:hRule="exact" w:val="400"/>
        </w:trPr>
        <w:tc>
          <w:tcPr>
            <w:tcW w:w="256" w:type="dxa"/>
            <w:vMerge/>
            <w:vAlign w:val="center"/>
          </w:tcPr>
          <w:p w:rsidR="0056274E" w:rsidRPr="00C52987" w:rsidRDefault="0056274E" w:rsidP="00A67C3F">
            <w:pPr>
              <w:spacing w:line="220" w:lineRule="exact"/>
              <w:ind w:left="140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069" w:type="dxa"/>
            <w:gridSpan w:val="3"/>
            <w:vMerge w:val="restart"/>
            <w:vAlign w:val="center"/>
            <w:hideMark/>
          </w:tcPr>
          <w:p w:rsidR="0056274E" w:rsidRPr="00C52987" w:rsidRDefault="0056274E" w:rsidP="00A67C3F">
            <w:pPr>
              <w:spacing w:line="230" w:lineRule="exact"/>
              <w:ind w:left="192" w:right="24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00"/>
                <w:szCs w:val="20"/>
              </w:rPr>
              <w:t>配</w:t>
            </w:r>
            <w:r w:rsidRPr="00C52987">
              <w:rPr>
                <w:rFonts w:hAnsi="ＭＳ 明朝" w:hint="eastAsia"/>
                <w:szCs w:val="20"/>
              </w:rPr>
              <w:t>置職員数</w:t>
            </w:r>
          </w:p>
        </w:tc>
        <w:tc>
          <w:tcPr>
            <w:tcW w:w="808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28"/>
                <w:szCs w:val="20"/>
              </w:rPr>
              <w:t>常</w:t>
            </w:r>
            <w:r w:rsidRPr="00C52987">
              <w:rPr>
                <w:rFonts w:hAnsi="ＭＳ 明朝" w:hint="eastAsia"/>
                <w:szCs w:val="20"/>
              </w:rPr>
              <w:t>勤</w:t>
            </w:r>
          </w:p>
        </w:tc>
        <w:tc>
          <w:tcPr>
            <w:tcW w:w="672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33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00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03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26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91" w:type="dxa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57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49" w:type="dxa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61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58" w:type="dxa"/>
            <w:gridSpan w:val="2"/>
            <w:vAlign w:val="center"/>
          </w:tcPr>
          <w:p w:rsidR="0056274E" w:rsidRPr="00C52987" w:rsidRDefault="00EF3F9F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60" w:type="dxa"/>
            <w:gridSpan w:val="2"/>
            <w:vAlign w:val="center"/>
          </w:tcPr>
          <w:p w:rsidR="0056274E" w:rsidRPr="00C52987" w:rsidRDefault="00EF3F9F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94" w:type="dxa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00"/>
        </w:trPr>
        <w:tc>
          <w:tcPr>
            <w:tcW w:w="256" w:type="dxa"/>
            <w:vMerge/>
            <w:vAlign w:val="center"/>
          </w:tcPr>
          <w:p w:rsidR="0056274E" w:rsidRPr="00C52987" w:rsidRDefault="0056274E" w:rsidP="00A67C3F">
            <w:pPr>
              <w:spacing w:line="220" w:lineRule="exact"/>
              <w:ind w:left="140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069" w:type="dxa"/>
            <w:gridSpan w:val="3"/>
            <w:vMerge/>
            <w:vAlign w:val="center"/>
            <w:hideMark/>
          </w:tcPr>
          <w:p w:rsidR="0056274E" w:rsidRPr="00C52987" w:rsidRDefault="0056274E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非常</w:t>
            </w:r>
            <w:r w:rsidRPr="00C52987">
              <w:rPr>
                <w:rFonts w:hAnsi="ＭＳ 明朝" w:hint="eastAsia"/>
                <w:szCs w:val="20"/>
              </w:rPr>
              <w:t>勤</w:t>
            </w:r>
          </w:p>
        </w:tc>
        <w:tc>
          <w:tcPr>
            <w:tcW w:w="672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33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700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03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26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91" w:type="dxa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57" w:type="dxa"/>
            <w:gridSpan w:val="2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49" w:type="dxa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61" w:type="dxa"/>
            <w:gridSpan w:val="3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58" w:type="dxa"/>
            <w:gridSpan w:val="2"/>
            <w:vAlign w:val="center"/>
          </w:tcPr>
          <w:p w:rsidR="0056274E" w:rsidRPr="00C52987" w:rsidRDefault="00EF3F9F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60" w:type="dxa"/>
            <w:gridSpan w:val="2"/>
            <w:vAlign w:val="center"/>
          </w:tcPr>
          <w:p w:rsidR="0056274E" w:rsidRPr="00C52987" w:rsidRDefault="00EF3F9F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694" w:type="dxa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570"/>
        </w:trPr>
        <w:tc>
          <w:tcPr>
            <w:tcW w:w="256" w:type="dxa"/>
            <w:vMerge/>
            <w:vAlign w:val="center"/>
          </w:tcPr>
          <w:p w:rsidR="0056274E" w:rsidRPr="00C52987" w:rsidRDefault="0056274E" w:rsidP="00A67C3F">
            <w:pPr>
              <w:spacing w:line="220" w:lineRule="exact"/>
              <w:ind w:left="140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877" w:type="dxa"/>
            <w:gridSpan w:val="5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left="3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常勤換算後の人数</w:t>
            </w:r>
          </w:p>
        </w:tc>
        <w:tc>
          <w:tcPr>
            <w:tcW w:w="130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03" w:type="dxa"/>
            <w:gridSpan w:val="5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17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1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10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54" w:type="dxa"/>
            <w:gridSpan w:val="3"/>
            <w:vAlign w:val="center"/>
          </w:tcPr>
          <w:p w:rsidR="0056274E" w:rsidRPr="00C52987" w:rsidRDefault="00EF3F9F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560"/>
        </w:trPr>
        <w:tc>
          <w:tcPr>
            <w:tcW w:w="256" w:type="dxa"/>
            <w:vMerge/>
            <w:textDirection w:val="tbRlV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left="140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877" w:type="dxa"/>
            <w:gridSpan w:val="5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left="30" w:right="6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基準上の必要人数</w:t>
            </w:r>
          </w:p>
        </w:tc>
        <w:tc>
          <w:tcPr>
            <w:tcW w:w="130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03" w:type="dxa"/>
            <w:gridSpan w:val="5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17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1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10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54" w:type="dxa"/>
            <w:gridSpan w:val="3"/>
            <w:vAlign w:val="center"/>
          </w:tcPr>
          <w:p w:rsidR="0056274E" w:rsidRPr="00C52987" w:rsidRDefault="00EF3F9F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00"/>
        </w:trPr>
        <w:tc>
          <w:tcPr>
            <w:tcW w:w="256" w:type="dxa"/>
            <w:vMerge/>
            <w:vAlign w:val="center"/>
            <w:hideMark/>
          </w:tcPr>
          <w:p w:rsidR="0056274E" w:rsidRPr="00C52987" w:rsidRDefault="0056274E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877" w:type="dxa"/>
            <w:gridSpan w:val="5"/>
            <w:vAlign w:val="center"/>
            <w:hideMark/>
          </w:tcPr>
          <w:p w:rsidR="0056274E" w:rsidRPr="00C52987" w:rsidRDefault="0056274E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平均経験年</w:t>
            </w:r>
            <w:r w:rsidRPr="00C52987">
              <w:rPr>
                <w:rFonts w:hAnsi="ＭＳ 明朝" w:hint="eastAsia"/>
                <w:szCs w:val="20"/>
              </w:rPr>
              <w:t>数</w:t>
            </w:r>
          </w:p>
        </w:tc>
        <w:tc>
          <w:tcPr>
            <w:tcW w:w="130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303" w:type="dxa"/>
            <w:gridSpan w:val="5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317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315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310" w:type="dxa"/>
            <w:gridSpan w:val="4"/>
            <w:vAlign w:val="center"/>
            <w:hideMark/>
          </w:tcPr>
          <w:p w:rsidR="0056274E" w:rsidRPr="00C52987" w:rsidRDefault="0056274E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  <w:tc>
          <w:tcPr>
            <w:tcW w:w="1354" w:type="dxa"/>
            <w:gridSpan w:val="3"/>
            <w:vAlign w:val="center"/>
          </w:tcPr>
          <w:p w:rsidR="0056274E" w:rsidRPr="00C52987" w:rsidRDefault="00EF3F9F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年</w:t>
            </w:r>
          </w:p>
        </w:tc>
      </w:tr>
      <w:tr w:rsidR="00C52987" w:rsidRPr="00C52987" w:rsidTr="00EF3F9F">
        <w:trPr>
          <w:cantSplit/>
          <w:trHeight w:hRule="exact" w:val="390"/>
        </w:trPr>
        <w:tc>
          <w:tcPr>
            <w:tcW w:w="256" w:type="dxa"/>
            <w:vMerge w:val="restart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9781" w:type="dxa"/>
            <w:gridSpan w:val="29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直接雇用・派遣の</w:t>
            </w:r>
            <w:r w:rsidRPr="00C52987">
              <w:rPr>
                <w:rFonts w:hAnsi="ＭＳ 明朝" w:hint="eastAsia"/>
                <w:szCs w:val="20"/>
              </w:rPr>
              <w:t>別</w:t>
            </w:r>
          </w:p>
        </w:tc>
      </w:tr>
      <w:tr w:rsidR="00C52987" w:rsidRPr="00C52987" w:rsidTr="00EF3F9F">
        <w:trPr>
          <w:cantSplit/>
          <w:trHeight w:hRule="exact" w:val="410"/>
        </w:trPr>
        <w:tc>
          <w:tcPr>
            <w:tcW w:w="256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2141" w:type="dxa"/>
            <w:gridSpan w:val="6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直接雇用（有期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  <w:tc>
          <w:tcPr>
            <w:tcW w:w="7640" w:type="dxa"/>
            <w:gridSpan w:val="2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00"/>
        </w:trPr>
        <w:tc>
          <w:tcPr>
            <w:tcW w:w="256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327" w:type="dxa"/>
            <w:gridSpan w:val="5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うち保育</w:t>
            </w:r>
            <w:r w:rsidRPr="00C52987">
              <w:rPr>
                <w:rFonts w:hAnsi="ＭＳ 明朝" w:hint="eastAsia"/>
                <w:szCs w:val="20"/>
              </w:rPr>
              <w:t>士</w:t>
            </w:r>
          </w:p>
        </w:tc>
        <w:tc>
          <w:tcPr>
            <w:tcW w:w="7640" w:type="dxa"/>
            <w:gridSpan w:val="2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00"/>
        </w:trPr>
        <w:tc>
          <w:tcPr>
            <w:tcW w:w="256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2141" w:type="dxa"/>
            <w:gridSpan w:val="6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直接雇用（無期</w:t>
            </w:r>
            <w:r w:rsidRPr="00C52987">
              <w:rPr>
                <w:rFonts w:hAnsi="ＭＳ 明朝" w:hint="eastAsia"/>
                <w:szCs w:val="20"/>
              </w:rPr>
              <w:t>）</w:t>
            </w:r>
          </w:p>
        </w:tc>
        <w:tc>
          <w:tcPr>
            <w:tcW w:w="7640" w:type="dxa"/>
            <w:gridSpan w:val="2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00"/>
        </w:trPr>
        <w:tc>
          <w:tcPr>
            <w:tcW w:w="256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327" w:type="dxa"/>
            <w:gridSpan w:val="5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うち保育</w:t>
            </w:r>
            <w:r w:rsidRPr="00C52987">
              <w:rPr>
                <w:rFonts w:hAnsi="ＭＳ 明朝" w:hint="eastAsia"/>
                <w:szCs w:val="20"/>
              </w:rPr>
              <w:t>士</w:t>
            </w:r>
          </w:p>
        </w:tc>
        <w:tc>
          <w:tcPr>
            <w:tcW w:w="7640" w:type="dxa"/>
            <w:gridSpan w:val="2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20"/>
        </w:trPr>
        <w:tc>
          <w:tcPr>
            <w:tcW w:w="256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rPr>
                <w:rFonts w:hAnsi="ＭＳ 明朝"/>
                <w:szCs w:val="20"/>
              </w:rPr>
            </w:pPr>
          </w:p>
        </w:tc>
        <w:tc>
          <w:tcPr>
            <w:tcW w:w="2141" w:type="dxa"/>
            <w:gridSpan w:val="6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20"/>
                <w:szCs w:val="20"/>
              </w:rPr>
              <w:t>派遣労働</w:t>
            </w:r>
            <w:r w:rsidRPr="00C52987">
              <w:rPr>
                <w:rFonts w:hAnsi="ＭＳ 明朝" w:hint="eastAsia"/>
                <w:szCs w:val="20"/>
              </w:rPr>
              <w:t>者</w:t>
            </w:r>
          </w:p>
        </w:tc>
        <w:tc>
          <w:tcPr>
            <w:tcW w:w="7640" w:type="dxa"/>
            <w:gridSpan w:val="2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20"/>
        </w:trPr>
        <w:tc>
          <w:tcPr>
            <w:tcW w:w="256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20"/>
              <w:rPr>
                <w:rFonts w:hAnsi="ＭＳ 明朝"/>
                <w:szCs w:val="20"/>
              </w:rPr>
            </w:pPr>
          </w:p>
        </w:tc>
        <w:tc>
          <w:tcPr>
            <w:tcW w:w="1327" w:type="dxa"/>
            <w:gridSpan w:val="5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1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うち保育</w:t>
            </w:r>
            <w:r w:rsidRPr="00C52987">
              <w:rPr>
                <w:rFonts w:hAnsi="ＭＳ 明朝" w:hint="eastAsia"/>
                <w:szCs w:val="20"/>
              </w:rPr>
              <w:t>士</w:t>
            </w:r>
          </w:p>
        </w:tc>
        <w:tc>
          <w:tcPr>
            <w:tcW w:w="7640" w:type="dxa"/>
            <w:gridSpan w:val="2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00"/>
        </w:trPr>
        <w:tc>
          <w:tcPr>
            <w:tcW w:w="256" w:type="dxa"/>
            <w:vMerge w:val="restart"/>
            <w:textDirection w:val="tbRlV"/>
            <w:vAlign w:val="center"/>
          </w:tcPr>
          <w:p w:rsidR="007D0298" w:rsidRPr="00C52987" w:rsidRDefault="007D0298" w:rsidP="00A67C3F">
            <w:pPr>
              <w:spacing w:line="220" w:lineRule="exact"/>
              <w:ind w:right="6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32"/>
                <w:szCs w:val="20"/>
              </w:rPr>
              <w:t>施設設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  <w:tc>
          <w:tcPr>
            <w:tcW w:w="214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6"/>
                <w:szCs w:val="20"/>
              </w:rPr>
              <w:t>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  <w:tc>
          <w:tcPr>
            <w:tcW w:w="1331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敷地全</w:t>
            </w:r>
            <w:r w:rsidRPr="00C52987">
              <w:rPr>
                <w:rFonts w:hAnsi="ＭＳ 明朝" w:hint="eastAsia"/>
                <w:szCs w:val="20"/>
              </w:rPr>
              <w:t>体</w:t>
            </w:r>
          </w:p>
        </w:tc>
        <w:tc>
          <w:tcPr>
            <w:tcW w:w="1223" w:type="dxa"/>
            <w:gridSpan w:val="5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園</w:t>
            </w:r>
            <w:r w:rsidRPr="00C52987">
              <w:rPr>
                <w:rFonts w:hAnsi="ＭＳ 明朝" w:hint="eastAsia"/>
                <w:szCs w:val="20"/>
              </w:rPr>
              <w:t>舎</w:t>
            </w:r>
          </w:p>
        </w:tc>
        <w:tc>
          <w:tcPr>
            <w:tcW w:w="1236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乳児</w:t>
            </w:r>
            <w:r w:rsidRPr="00C52987">
              <w:rPr>
                <w:rFonts w:hAnsi="ＭＳ 明朝" w:hint="eastAsia"/>
                <w:szCs w:val="20"/>
              </w:rPr>
              <w:t>室</w:t>
            </w:r>
          </w:p>
        </w:tc>
        <w:tc>
          <w:tcPr>
            <w:tcW w:w="1234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ほふく</w:t>
            </w:r>
            <w:r w:rsidRPr="00C52987">
              <w:rPr>
                <w:rFonts w:hAnsi="ＭＳ 明朝" w:hint="eastAsia"/>
                <w:szCs w:val="20"/>
              </w:rPr>
              <w:t>室</w:t>
            </w:r>
          </w:p>
        </w:tc>
        <w:tc>
          <w:tcPr>
            <w:tcW w:w="126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保育</w:t>
            </w:r>
            <w:r w:rsidRPr="00C52987">
              <w:rPr>
                <w:rFonts w:hAnsi="ＭＳ 明朝" w:hint="eastAsia"/>
                <w:szCs w:val="20"/>
              </w:rPr>
              <w:t>室</w:t>
            </w:r>
          </w:p>
        </w:tc>
        <w:tc>
          <w:tcPr>
            <w:tcW w:w="1354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遊戯</w:t>
            </w:r>
            <w:r w:rsidRPr="00C52987">
              <w:rPr>
                <w:rFonts w:hAnsi="ＭＳ 明朝" w:hint="eastAsia"/>
                <w:szCs w:val="20"/>
              </w:rPr>
              <w:t>室</w:t>
            </w:r>
          </w:p>
        </w:tc>
      </w:tr>
      <w:tr w:rsidR="00C52987" w:rsidRPr="00C52987" w:rsidTr="00EF3F9F">
        <w:trPr>
          <w:cantSplit/>
          <w:trHeight w:hRule="exact" w:val="420"/>
        </w:trPr>
        <w:tc>
          <w:tcPr>
            <w:tcW w:w="256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14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居室数／面</w:t>
            </w:r>
            <w:r w:rsidRPr="00C52987">
              <w:rPr>
                <w:rFonts w:hAnsi="ＭＳ 明朝" w:hint="eastAsia"/>
                <w:szCs w:val="20"/>
              </w:rPr>
              <w:t>積</w:t>
            </w:r>
          </w:p>
        </w:tc>
        <w:tc>
          <w:tcPr>
            <w:tcW w:w="1331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223" w:type="dxa"/>
            <w:gridSpan w:val="5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6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236" w:type="dxa"/>
            <w:gridSpan w:val="4"/>
            <w:hideMark/>
          </w:tcPr>
          <w:p w:rsidR="007D0298" w:rsidRPr="00C52987" w:rsidRDefault="007D0298" w:rsidP="00A67C3F">
            <w:pPr>
              <w:spacing w:line="200" w:lineRule="exact"/>
              <w:ind w:left="25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室</w:t>
            </w:r>
            <w:r w:rsidRPr="00C52987">
              <w:rPr>
                <w:rFonts w:hAnsi="ＭＳ 明朝" w:hint="eastAsia"/>
                <w:szCs w:val="20"/>
              </w:rPr>
              <w:t>／</w:t>
            </w:r>
          </w:p>
          <w:p w:rsidR="007D0298" w:rsidRPr="00C52987" w:rsidRDefault="007D0298" w:rsidP="00A67C3F">
            <w:pPr>
              <w:spacing w:line="20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234" w:type="dxa"/>
            <w:gridSpan w:val="4"/>
            <w:hideMark/>
          </w:tcPr>
          <w:p w:rsidR="007D0298" w:rsidRPr="00C52987" w:rsidRDefault="007D0298" w:rsidP="00A67C3F">
            <w:pPr>
              <w:spacing w:line="200" w:lineRule="exact"/>
              <w:ind w:left="25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室</w:t>
            </w:r>
            <w:r w:rsidRPr="00C52987">
              <w:rPr>
                <w:rFonts w:hAnsi="ＭＳ 明朝" w:hint="eastAsia"/>
                <w:szCs w:val="20"/>
              </w:rPr>
              <w:t>／</w:t>
            </w:r>
          </w:p>
          <w:p w:rsidR="007D0298" w:rsidRPr="00C52987" w:rsidRDefault="007D0298" w:rsidP="00A67C3F">
            <w:pPr>
              <w:spacing w:line="20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262" w:type="dxa"/>
            <w:gridSpan w:val="3"/>
            <w:hideMark/>
          </w:tcPr>
          <w:p w:rsidR="007D0298" w:rsidRPr="00C52987" w:rsidRDefault="007D0298" w:rsidP="00A67C3F">
            <w:pPr>
              <w:spacing w:line="200" w:lineRule="exact"/>
              <w:ind w:left="25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室</w:t>
            </w:r>
            <w:r w:rsidRPr="00C52987">
              <w:rPr>
                <w:rFonts w:hAnsi="ＭＳ 明朝" w:hint="eastAsia"/>
                <w:szCs w:val="20"/>
              </w:rPr>
              <w:t>／</w:t>
            </w:r>
          </w:p>
          <w:p w:rsidR="007D0298" w:rsidRPr="00C52987" w:rsidRDefault="007D0298" w:rsidP="00A67C3F">
            <w:pPr>
              <w:spacing w:line="20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1354" w:type="dxa"/>
            <w:gridSpan w:val="3"/>
            <w:hideMark/>
          </w:tcPr>
          <w:p w:rsidR="007D0298" w:rsidRPr="00C52987" w:rsidRDefault="007D0298" w:rsidP="00A67C3F">
            <w:pPr>
              <w:spacing w:line="200" w:lineRule="exact"/>
              <w:ind w:left="25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室</w:t>
            </w:r>
            <w:r w:rsidRPr="00C52987">
              <w:rPr>
                <w:rFonts w:hAnsi="ＭＳ 明朝" w:hint="eastAsia"/>
                <w:szCs w:val="20"/>
              </w:rPr>
              <w:t>／</w:t>
            </w:r>
          </w:p>
          <w:p w:rsidR="007D0298" w:rsidRPr="00C52987" w:rsidRDefault="007D0298" w:rsidP="00A67C3F">
            <w:pPr>
              <w:spacing w:line="200" w:lineRule="exact"/>
              <w:ind w:left="40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</w:tr>
      <w:tr w:rsidR="00C52987" w:rsidRPr="00C52987" w:rsidTr="00EF3F9F">
        <w:trPr>
          <w:cantSplit/>
          <w:trHeight w:hRule="exact" w:val="420"/>
        </w:trPr>
        <w:tc>
          <w:tcPr>
            <w:tcW w:w="256" w:type="dxa"/>
            <w:vMerge/>
            <w:textDirection w:val="tbRlV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14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１人当たりの面</w:t>
            </w:r>
            <w:r w:rsidRPr="00C52987">
              <w:rPr>
                <w:rFonts w:hAnsi="ＭＳ 明朝" w:hint="eastAsia"/>
                <w:szCs w:val="20"/>
              </w:rPr>
              <w:t>積</w:t>
            </w:r>
          </w:p>
        </w:tc>
        <w:tc>
          <w:tcPr>
            <w:tcW w:w="1331" w:type="dxa"/>
            <w:gridSpan w:val="4"/>
            <w:tcBorders>
              <w:tr2bl w:val="single" w:sz="4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10"/>
              <w:rPr>
                <w:rFonts w:hAnsi="ＭＳ 明朝"/>
                <w:szCs w:val="20"/>
              </w:rPr>
            </w:pPr>
          </w:p>
        </w:tc>
        <w:tc>
          <w:tcPr>
            <w:tcW w:w="1223" w:type="dxa"/>
            <w:gridSpan w:val="5"/>
            <w:tcBorders>
              <w:tr2bl w:val="single" w:sz="4" w:space="0" w:color="auto"/>
            </w:tcBorders>
            <w:vAlign w:val="center"/>
          </w:tcPr>
          <w:p w:rsidR="007D0298" w:rsidRPr="00C52987" w:rsidRDefault="007D0298" w:rsidP="00A67C3F">
            <w:pPr>
              <w:spacing w:line="220" w:lineRule="exact"/>
              <w:ind w:right="10"/>
              <w:rPr>
                <w:rFonts w:hAnsi="ＭＳ 明朝"/>
                <w:szCs w:val="20"/>
              </w:rPr>
            </w:pPr>
          </w:p>
        </w:tc>
        <w:tc>
          <w:tcPr>
            <w:tcW w:w="1236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㎡</w:t>
            </w:r>
            <w:r w:rsidRPr="00C52987">
              <w:rPr>
                <w:rFonts w:hAnsi="ＭＳ 明朝"/>
                <w:spacing w:val="18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234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㎡</w:t>
            </w:r>
            <w:r w:rsidRPr="00C52987">
              <w:rPr>
                <w:rFonts w:hAnsi="ＭＳ 明朝"/>
                <w:spacing w:val="16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262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8"/>
                <w:szCs w:val="20"/>
              </w:rPr>
              <w:t>㎡</w:t>
            </w:r>
            <w:r w:rsidRPr="00C52987">
              <w:rPr>
                <w:rFonts w:hAnsi="ＭＳ 明朝"/>
                <w:spacing w:val="18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  <w:tc>
          <w:tcPr>
            <w:tcW w:w="1354" w:type="dxa"/>
            <w:gridSpan w:val="3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3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㎡</w:t>
            </w:r>
            <w:r w:rsidRPr="00C52987">
              <w:rPr>
                <w:rFonts w:hAnsi="ＭＳ 明朝"/>
                <w:spacing w:val="16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EF3F9F">
        <w:trPr>
          <w:cantSplit/>
          <w:trHeight w:hRule="exact" w:val="410"/>
        </w:trPr>
        <w:tc>
          <w:tcPr>
            <w:tcW w:w="256" w:type="dxa"/>
            <w:vMerge/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2141" w:type="dxa"/>
            <w:gridSpan w:val="6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6"/>
                <w:szCs w:val="20"/>
              </w:rPr>
              <w:t>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  <w:tc>
          <w:tcPr>
            <w:tcW w:w="7640" w:type="dxa"/>
            <w:gridSpan w:val="23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784" w:right="2712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屋外遊戯場</w:t>
            </w:r>
          </w:p>
        </w:tc>
      </w:tr>
      <w:tr w:rsidR="00C52987" w:rsidRPr="00C52987" w:rsidTr="00EF3F9F">
        <w:trPr>
          <w:cantSplit/>
          <w:trHeight w:hRule="exact" w:val="540"/>
        </w:trPr>
        <w:tc>
          <w:tcPr>
            <w:tcW w:w="256" w:type="dxa"/>
            <w:vMerge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2141" w:type="dxa"/>
            <w:gridSpan w:val="6"/>
            <w:tcBorders>
              <w:bottom w:val="nil"/>
            </w:tcBorders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設置場</w:t>
            </w:r>
            <w:r w:rsidRPr="00C52987">
              <w:rPr>
                <w:rFonts w:hAnsi="ＭＳ 明朝" w:hint="eastAsia"/>
                <w:szCs w:val="20"/>
              </w:rPr>
              <w:t>所</w:t>
            </w:r>
          </w:p>
        </w:tc>
        <w:tc>
          <w:tcPr>
            <w:tcW w:w="7640" w:type="dxa"/>
            <w:gridSpan w:val="23"/>
            <w:tcBorders>
              <w:bottom w:val="nil"/>
            </w:tcBorders>
            <w:vAlign w:val="center"/>
            <w:hideMark/>
          </w:tcPr>
          <w:p w:rsidR="007D0298" w:rsidRPr="00C52987" w:rsidRDefault="007D0298" w:rsidP="00C37E53">
            <w:pPr>
              <w:spacing w:after="20" w:line="220" w:lineRule="exact"/>
              <w:ind w:left="50" w:right="156"/>
              <w:jc w:val="left"/>
              <w:rPr>
                <w:rFonts w:hAnsi="ＭＳ 明朝"/>
                <w:spacing w:val="17"/>
                <w:szCs w:val="20"/>
              </w:rPr>
            </w:pPr>
            <w:r w:rsidRPr="00C52987">
              <w:rPr>
                <w:rFonts w:hAnsi="ＭＳ 明朝" w:hint="eastAsia"/>
                <w:spacing w:val="17"/>
                <w:szCs w:val="20"/>
              </w:rPr>
              <w:t xml:space="preserve">□敷地内　　□隣接地　</w:t>
            </w:r>
            <w:r w:rsidR="00C37E53" w:rsidRPr="00C52987">
              <w:rPr>
                <w:rFonts w:hAnsi="ＭＳ 明朝"/>
                <w:spacing w:val="17"/>
                <w:szCs w:val="20"/>
              </w:rPr>
              <w:t xml:space="preserve"> </w:t>
            </w:r>
            <w:r w:rsidRPr="00C52987">
              <w:rPr>
                <w:rFonts w:hAnsi="ＭＳ 明朝" w:hint="eastAsia"/>
                <w:spacing w:val="17"/>
                <w:szCs w:val="20"/>
              </w:rPr>
              <w:t>□代替地（□公園</w:t>
            </w:r>
            <w:r w:rsidRPr="00C52987">
              <w:rPr>
                <w:rFonts w:hAnsi="ＭＳ 明朝" w:hint="eastAsia"/>
                <w:spacing w:val="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7"/>
                <w:szCs w:val="20"/>
              </w:rPr>
              <w:t>□広場　□寺社境内□その他</w:t>
            </w:r>
            <w:r w:rsidRPr="00C52987">
              <w:rPr>
                <w:rFonts w:hAnsi="ＭＳ 明朝"/>
                <w:spacing w:val="17"/>
                <w:szCs w:val="20"/>
              </w:rPr>
              <w:t>)</w:t>
            </w:r>
          </w:p>
        </w:tc>
      </w:tr>
    </w:tbl>
    <w:p w:rsidR="007D0298" w:rsidRPr="00C52987" w:rsidRDefault="007D0298" w:rsidP="007D0298">
      <w:pPr>
        <w:spacing w:line="120" w:lineRule="exact"/>
      </w:pPr>
    </w:p>
    <w:p w:rsidR="007D0298" w:rsidRPr="00C52987" w:rsidRDefault="007D0298" w:rsidP="007D0298">
      <w:pPr>
        <w:sectPr w:rsidR="007D0298" w:rsidRPr="00C52987" w:rsidSect="001405BC">
          <w:pgSz w:w="11906" w:h="16838" w:code="9"/>
          <w:pgMar w:top="1400" w:right="930" w:bottom="1300" w:left="930" w:header="300" w:footer="992" w:gutter="0"/>
          <w:cols w:space="425"/>
          <w:docGrid w:type="linesAndChars" w:linePitch="380"/>
        </w:sectPr>
      </w:pPr>
    </w:p>
    <w:p w:rsidR="007D0298" w:rsidRPr="00C52987" w:rsidRDefault="007D0298" w:rsidP="007D0298"/>
    <w:tbl>
      <w:tblPr>
        <w:tblStyle w:val="a7"/>
        <w:tblW w:w="100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196"/>
        <w:gridCol w:w="2292"/>
        <w:gridCol w:w="1500"/>
        <w:gridCol w:w="2220"/>
        <w:gridCol w:w="1548"/>
      </w:tblGrid>
      <w:tr w:rsidR="00C52987" w:rsidRPr="00C52987" w:rsidTr="00A67C3F">
        <w:trPr>
          <w:cantSplit/>
          <w:trHeight w:hRule="exact" w:val="570"/>
        </w:trPr>
        <w:tc>
          <w:tcPr>
            <w:tcW w:w="281" w:type="dxa"/>
            <w:vMerge w:val="restart"/>
            <w:tcBorders>
              <w:top w:val="nil"/>
            </w:tcBorders>
            <w:vAlign w:val="center"/>
            <w:hideMark/>
          </w:tcPr>
          <w:p w:rsidR="007D0298" w:rsidRPr="00C52987" w:rsidRDefault="007D0298" w:rsidP="00A67C3F">
            <w:pPr>
              <w:widowControl/>
              <w:autoSpaceDE/>
              <w:autoSpaceDN/>
              <w:adjustRightInd/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2196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504" w:right="54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面積</w:t>
            </w:r>
          </w:p>
        </w:tc>
        <w:tc>
          <w:tcPr>
            <w:tcW w:w="2292" w:type="dxa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全体の面</w:t>
            </w:r>
            <w:r w:rsidRPr="00C52987">
              <w:rPr>
                <w:rFonts w:hAnsi="ＭＳ 明朝" w:hint="eastAsia"/>
                <w:szCs w:val="20"/>
              </w:rPr>
              <w:t>積</w:t>
            </w:r>
          </w:p>
        </w:tc>
        <w:tc>
          <w:tcPr>
            <w:tcW w:w="1500" w:type="dxa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5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㎡</w:t>
            </w:r>
          </w:p>
        </w:tc>
        <w:tc>
          <w:tcPr>
            <w:tcW w:w="2220" w:type="dxa"/>
            <w:vAlign w:val="center"/>
            <w:hideMark/>
          </w:tcPr>
          <w:p w:rsidR="007D0298" w:rsidRPr="00C52987" w:rsidRDefault="007D0298" w:rsidP="00A67C3F">
            <w:pPr>
              <w:spacing w:after="20" w:line="200" w:lineRule="exact"/>
              <w:ind w:left="72" w:right="108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8"/>
                <w:szCs w:val="20"/>
              </w:rPr>
              <w:t>満２歳以上児１人</w:t>
            </w:r>
            <w:r w:rsidRPr="00C52987">
              <w:rPr>
                <w:rFonts w:hAnsi="ＭＳ 明朝" w:hint="eastAsia"/>
                <w:szCs w:val="20"/>
              </w:rPr>
              <w:t>当</w:t>
            </w:r>
            <w:r w:rsidRPr="00C52987">
              <w:rPr>
                <w:rFonts w:hAnsi="ＭＳ 明朝" w:hint="eastAsia"/>
                <w:spacing w:val="12"/>
                <w:szCs w:val="20"/>
              </w:rPr>
              <w:t>たり面</w:t>
            </w:r>
            <w:r w:rsidRPr="00C52987">
              <w:rPr>
                <w:rFonts w:hAnsi="ＭＳ 明朝" w:hint="eastAsia"/>
                <w:szCs w:val="20"/>
              </w:rPr>
              <w:t>積</w:t>
            </w:r>
          </w:p>
        </w:tc>
        <w:tc>
          <w:tcPr>
            <w:tcW w:w="1548" w:type="dxa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40"/>
              <w:jc w:val="right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㎡</w:t>
            </w:r>
            <w:r w:rsidRPr="00C52987">
              <w:rPr>
                <w:rFonts w:hAnsi="ＭＳ 明朝"/>
                <w:spacing w:val="8"/>
                <w:szCs w:val="20"/>
              </w:rPr>
              <w:t>/</w:t>
            </w:r>
            <w:r w:rsidRPr="00C52987">
              <w:rPr>
                <w:rFonts w:hAnsi="ＭＳ 明朝" w:hint="eastAsia"/>
                <w:szCs w:val="20"/>
              </w:rPr>
              <w:t>人</w:t>
            </w:r>
          </w:p>
        </w:tc>
      </w:tr>
      <w:tr w:rsidR="00C52987" w:rsidRPr="00C52987" w:rsidTr="00A67C3F">
        <w:trPr>
          <w:cantSplit/>
          <w:trHeight w:hRule="exact" w:val="410"/>
        </w:trPr>
        <w:tc>
          <w:tcPr>
            <w:tcW w:w="281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2196" w:type="dxa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4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36"/>
                <w:szCs w:val="20"/>
              </w:rPr>
              <w:t>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  <w:tc>
          <w:tcPr>
            <w:tcW w:w="7560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172" w:right="1896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調理室・調理設備</w:t>
            </w:r>
          </w:p>
        </w:tc>
      </w:tr>
      <w:tr w:rsidR="00C52987" w:rsidRPr="00C52987" w:rsidTr="00A67C3F">
        <w:trPr>
          <w:cantSplit/>
          <w:trHeight w:hRule="exact" w:val="410"/>
        </w:trPr>
        <w:tc>
          <w:tcPr>
            <w:tcW w:w="281" w:type="dxa"/>
            <w:vMerge/>
            <w:vAlign w:val="center"/>
          </w:tcPr>
          <w:p w:rsidR="007D0298" w:rsidRPr="00C52987" w:rsidRDefault="007D0298" w:rsidP="00A67C3F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2196" w:type="dxa"/>
            <w:vAlign w:val="center"/>
            <w:hideMark/>
          </w:tcPr>
          <w:p w:rsidR="007D0298" w:rsidRPr="00C52987" w:rsidRDefault="007D0298" w:rsidP="00A67C3F">
            <w:pPr>
              <w:spacing w:after="20" w:line="220" w:lineRule="exact"/>
              <w:ind w:right="20"/>
              <w:jc w:val="center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設置状</w:t>
            </w:r>
            <w:r w:rsidRPr="00C52987">
              <w:rPr>
                <w:rFonts w:hAnsi="ＭＳ 明朝" w:hint="eastAsia"/>
                <w:szCs w:val="20"/>
              </w:rPr>
              <w:t>況</w:t>
            </w:r>
          </w:p>
        </w:tc>
        <w:tc>
          <w:tcPr>
            <w:tcW w:w="7560" w:type="dxa"/>
            <w:gridSpan w:val="4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328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□調理</w:t>
            </w:r>
            <w:r w:rsidRPr="00C52987">
              <w:rPr>
                <w:rFonts w:hAnsi="ＭＳ 明朝" w:hint="eastAsia"/>
                <w:szCs w:val="20"/>
              </w:rPr>
              <w:t xml:space="preserve">室　　　</w:t>
            </w:r>
            <w:r w:rsidRPr="00C52987">
              <w:rPr>
                <w:rFonts w:hAnsi="ＭＳ 明朝" w:hint="eastAsia"/>
                <w:spacing w:val="-16"/>
                <w:szCs w:val="20"/>
              </w:rPr>
              <w:t xml:space="preserve">　</w:t>
            </w:r>
            <w:r w:rsidRPr="00C52987">
              <w:rPr>
                <w:rFonts w:hAnsi="ＭＳ 明朝" w:hint="eastAsia"/>
                <w:spacing w:val="16"/>
                <w:szCs w:val="20"/>
              </w:rPr>
              <w:t>□調理設</w:t>
            </w:r>
            <w:r w:rsidRPr="00C52987">
              <w:rPr>
                <w:rFonts w:hAnsi="ＭＳ 明朝" w:hint="eastAsia"/>
                <w:szCs w:val="20"/>
              </w:rPr>
              <w:t>備</w:t>
            </w:r>
          </w:p>
        </w:tc>
      </w:tr>
      <w:tr w:rsidR="00C52987" w:rsidRPr="00C52987" w:rsidTr="00A67C3F">
        <w:trPr>
          <w:trHeight w:hRule="exact" w:val="3490"/>
        </w:trPr>
        <w:tc>
          <w:tcPr>
            <w:tcW w:w="2477" w:type="dxa"/>
            <w:gridSpan w:val="2"/>
            <w:vAlign w:val="center"/>
            <w:hideMark/>
          </w:tcPr>
          <w:p w:rsidR="007D0298" w:rsidRPr="00C52987" w:rsidRDefault="007D0298" w:rsidP="00A67C3F">
            <w:pPr>
              <w:spacing w:line="220" w:lineRule="exact"/>
              <w:ind w:left="230" w:right="270"/>
              <w:jc w:val="distribute"/>
              <w:rPr>
                <w:rFonts w:hAnsi="ＭＳ 明朝"/>
                <w:szCs w:val="20"/>
              </w:rPr>
            </w:pPr>
            <w:r w:rsidRPr="00C52987">
              <w:rPr>
                <w:rFonts w:hAnsi="ＭＳ 明朝" w:hint="eastAsia"/>
                <w:szCs w:val="20"/>
              </w:rPr>
              <w:t>添付書類</w:t>
            </w:r>
          </w:p>
        </w:tc>
        <w:tc>
          <w:tcPr>
            <w:tcW w:w="7560" w:type="dxa"/>
            <w:gridSpan w:val="4"/>
            <w:hideMark/>
          </w:tcPr>
          <w:p w:rsidR="007D0298" w:rsidRPr="00C52987" w:rsidRDefault="007D0298" w:rsidP="00A67C3F">
            <w:pPr>
              <w:spacing w:before="9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2"/>
                <w:szCs w:val="20"/>
              </w:rPr>
              <w:t>申請者の定款，寄付行為及び登記事項証明書の写し（申請者が法人の</w:t>
            </w:r>
            <w:r w:rsidRPr="00C52987">
              <w:rPr>
                <w:rFonts w:hAnsi="ＭＳ 明朝" w:hint="eastAsia"/>
                <w:spacing w:val="16"/>
                <w:szCs w:val="20"/>
              </w:rPr>
              <w:t>場合）</w:t>
            </w:r>
          </w:p>
          <w:p w:rsidR="007D0298" w:rsidRPr="00C52987" w:rsidRDefault="007D0298" w:rsidP="00A67C3F">
            <w:pPr>
              <w:spacing w:before="3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認可証又は認定証の写し</w:t>
            </w:r>
          </w:p>
          <w:p w:rsidR="007D0298" w:rsidRPr="00C52987" w:rsidRDefault="007D0298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建物の構造概要及び図面（各室の用途を明記）並びに設備の概要</w:t>
            </w:r>
          </w:p>
          <w:p w:rsidR="007D0298" w:rsidRPr="00C52987" w:rsidRDefault="007D0298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施設の運営規程</w:t>
            </w:r>
          </w:p>
          <w:p w:rsidR="007D0298" w:rsidRPr="00C52987" w:rsidRDefault="007D0298" w:rsidP="00A67C3F">
            <w:pPr>
              <w:spacing w:before="1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相談，苦情等の対応のための取組の状況</w:t>
            </w:r>
          </w:p>
          <w:p w:rsidR="007D0298" w:rsidRPr="00C52987" w:rsidRDefault="007D0298" w:rsidP="00A67C3F">
            <w:pPr>
              <w:spacing w:before="3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勤務体制及び勤務形態</w:t>
            </w:r>
          </w:p>
          <w:p w:rsidR="007D0298" w:rsidRPr="00C52987" w:rsidRDefault="007D0298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収支予算書等</w:t>
            </w:r>
          </w:p>
          <w:p w:rsidR="007D0298" w:rsidRPr="00C52987" w:rsidRDefault="007D0298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定員以上の応募がある場合の選考基準</w:t>
            </w:r>
          </w:p>
          <w:p w:rsidR="007D0298" w:rsidRPr="00C52987" w:rsidRDefault="007D0298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施設型給付費及び特例施設型給付費の請求に関する事項</w:t>
            </w:r>
          </w:p>
          <w:p w:rsidR="007D0298" w:rsidRPr="00C52987" w:rsidRDefault="007D0298" w:rsidP="00A67C3F">
            <w:pPr>
              <w:spacing w:before="25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子ども・子育て支援法施行規則第</w:t>
            </w:r>
            <w:r w:rsidRPr="00C52987">
              <w:rPr>
                <w:rFonts w:hAnsi="ＭＳ 明朝"/>
                <w:spacing w:val="16"/>
                <w:szCs w:val="20"/>
              </w:rPr>
              <w:t>26</w:t>
            </w:r>
            <w:r w:rsidRPr="00C52987">
              <w:rPr>
                <w:rFonts w:hAnsi="ＭＳ 明朝" w:hint="eastAsia"/>
                <w:spacing w:val="16"/>
                <w:szCs w:val="20"/>
              </w:rPr>
              <w:t>条第</w:t>
            </w:r>
            <w:r w:rsidRPr="00C52987">
              <w:rPr>
                <w:rFonts w:hAnsi="ＭＳ 明朝"/>
                <w:spacing w:val="16"/>
                <w:szCs w:val="20"/>
              </w:rPr>
              <w:t>15</w:t>
            </w:r>
            <w:r w:rsidRPr="00C52987">
              <w:rPr>
                <w:rFonts w:hAnsi="ＭＳ 明朝" w:hint="eastAsia"/>
                <w:spacing w:val="16"/>
                <w:szCs w:val="20"/>
              </w:rPr>
              <w:t>号に規定する誓約書</w:t>
            </w:r>
          </w:p>
          <w:p w:rsidR="007D0298" w:rsidRPr="00C52987" w:rsidRDefault="007D0298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役員の氏名，生年月日及び住所</w:t>
            </w:r>
          </w:p>
          <w:p w:rsidR="007D0298" w:rsidRPr="00C52987" w:rsidRDefault="007D0298" w:rsidP="00A67C3F">
            <w:pPr>
              <w:spacing w:before="20" w:line="220" w:lineRule="exact"/>
              <w:rPr>
                <w:rFonts w:hAnsi="ＭＳ 明朝"/>
                <w:spacing w:val="16"/>
                <w:szCs w:val="20"/>
              </w:rPr>
            </w:pPr>
            <w:r w:rsidRPr="00C52987">
              <w:rPr>
                <w:rFonts w:hAnsi="ＭＳ 明朝" w:hint="eastAsia"/>
                <w:spacing w:val="16"/>
                <w:szCs w:val="20"/>
              </w:rPr>
              <w:t>その他市長が必要と認める書類</w:t>
            </w:r>
          </w:p>
        </w:tc>
      </w:tr>
    </w:tbl>
    <w:p w:rsidR="007D0298" w:rsidRPr="00C52987" w:rsidRDefault="007D0298" w:rsidP="007D0298"/>
    <w:p w:rsidR="00245E36" w:rsidRPr="00C52987" w:rsidRDefault="00245E36" w:rsidP="00193020">
      <w:pPr>
        <w:wordWrap/>
        <w:spacing w:line="300" w:lineRule="exact"/>
      </w:pPr>
    </w:p>
    <w:sectPr w:rsidR="00245E36" w:rsidRPr="00C52987" w:rsidSect="001405BC">
      <w:pgSz w:w="11906" w:h="16838" w:code="9"/>
      <w:pgMar w:top="1420" w:right="930" w:bottom="3004" w:left="93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4E" w:rsidRDefault="0056274E" w:rsidP="006111CA">
      <w:pPr>
        <w:spacing w:line="240" w:lineRule="auto"/>
      </w:pPr>
      <w:r>
        <w:separator/>
      </w:r>
    </w:p>
  </w:endnote>
  <w:endnote w:type="continuationSeparator" w:id="0">
    <w:p w:rsidR="0056274E" w:rsidRDefault="0056274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4E" w:rsidRPr="00E90746" w:rsidRDefault="0056274E" w:rsidP="00E90746">
      <w:pPr>
        <w:pStyle w:val="a5"/>
      </w:pPr>
    </w:p>
  </w:footnote>
  <w:footnote w:type="continuationSeparator" w:id="0">
    <w:p w:rsidR="0056274E" w:rsidRDefault="0056274E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4E" w:rsidRDefault="00562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dirty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6"/>
    <w:rsid w:val="00002137"/>
    <w:rsid w:val="0003085F"/>
    <w:rsid w:val="00030C42"/>
    <w:rsid w:val="00055103"/>
    <w:rsid w:val="0006223B"/>
    <w:rsid w:val="00074BB2"/>
    <w:rsid w:val="00082808"/>
    <w:rsid w:val="000A3C63"/>
    <w:rsid w:val="00103936"/>
    <w:rsid w:val="0011774C"/>
    <w:rsid w:val="00127405"/>
    <w:rsid w:val="00131EC2"/>
    <w:rsid w:val="00137E17"/>
    <w:rsid w:val="001405BC"/>
    <w:rsid w:val="00147026"/>
    <w:rsid w:val="00166768"/>
    <w:rsid w:val="001674CB"/>
    <w:rsid w:val="00171592"/>
    <w:rsid w:val="001807A8"/>
    <w:rsid w:val="001851B7"/>
    <w:rsid w:val="00191057"/>
    <w:rsid w:val="00193020"/>
    <w:rsid w:val="00195BAE"/>
    <w:rsid w:val="001978B9"/>
    <w:rsid w:val="001D10C3"/>
    <w:rsid w:val="001D21FE"/>
    <w:rsid w:val="001E26B9"/>
    <w:rsid w:val="001E6C73"/>
    <w:rsid w:val="001F6879"/>
    <w:rsid w:val="0020169C"/>
    <w:rsid w:val="002068FB"/>
    <w:rsid w:val="002164EE"/>
    <w:rsid w:val="002322B0"/>
    <w:rsid w:val="0023497D"/>
    <w:rsid w:val="00245E36"/>
    <w:rsid w:val="00246B1A"/>
    <w:rsid w:val="00274CDD"/>
    <w:rsid w:val="00283D46"/>
    <w:rsid w:val="00297B06"/>
    <w:rsid w:val="002D0F0B"/>
    <w:rsid w:val="002E3D67"/>
    <w:rsid w:val="002F7632"/>
    <w:rsid w:val="003007B3"/>
    <w:rsid w:val="00301E77"/>
    <w:rsid w:val="00302265"/>
    <w:rsid w:val="00316157"/>
    <w:rsid w:val="00323AA6"/>
    <w:rsid w:val="00325634"/>
    <w:rsid w:val="00361B43"/>
    <w:rsid w:val="00365EA6"/>
    <w:rsid w:val="00396898"/>
    <w:rsid w:val="003A7459"/>
    <w:rsid w:val="003B524E"/>
    <w:rsid w:val="003B5526"/>
    <w:rsid w:val="003C1356"/>
    <w:rsid w:val="003D58C4"/>
    <w:rsid w:val="003E09BE"/>
    <w:rsid w:val="0041240D"/>
    <w:rsid w:val="00425DF3"/>
    <w:rsid w:val="00433ADF"/>
    <w:rsid w:val="00441EC2"/>
    <w:rsid w:val="00480A24"/>
    <w:rsid w:val="00481236"/>
    <w:rsid w:val="00485C3F"/>
    <w:rsid w:val="004B1AAC"/>
    <w:rsid w:val="004D0F0D"/>
    <w:rsid w:val="004D738C"/>
    <w:rsid w:val="0052753A"/>
    <w:rsid w:val="005423CE"/>
    <w:rsid w:val="005428C3"/>
    <w:rsid w:val="005459F6"/>
    <w:rsid w:val="0055471D"/>
    <w:rsid w:val="00554DF9"/>
    <w:rsid w:val="0055643D"/>
    <w:rsid w:val="0056274E"/>
    <w:rsid w:val="0057273A"/>
    <w:rsid w:val="00572A03"/>
    <w:rsid w:val="005A047B"/>
    <w:rsid w:val="005A46AD"/>
    <w:rsid w:val="005A50D0"/>
    <w:rsid w:val="005B1547"/>
    <w:rsid w:val="005B49FE"/>
    <w:rsid w:val="005E2A98"/>
    <w:rsid w:val="005F3AE8"/>
    <w:rsid w:val="0060711B"/>
    <w:rsid w:val="006111CA"/>
    <w:rsid w:val="006133E2"/>
    <w:rsid w:val="006256D5"/>
    <w:rsid w:val="006355E3"/>
    <w:rsid w:val="0064077F"/>
    <w:rsid w:val="00656B22"/>
    <w:rsid w:val="00664156"/>
    <w:rsid w:val="00665277"/>
    <w:rsid w:val="0066535D"/>
    <w:rsid w:val="006965EB"/>
    <w:rsid w:val="006B06A9"/>
    <w:rsid w:val="006D3E8D"/>
    <w:rsid w:val="006D5352"/>
    <w:rsid w:val="006D5EC4"/>
    <w:rsid w:val="007052E7"/>
    <w:rsid w:val="00733D4E"/>
    <w:rsid w:val="00737A04"/>
    <w:rsid w:val="007449A0"/>
    <w:rsid w:val="00747A67"/>
    <w:rsid w:val="00773B0C"/>
    <w:rsid w:val="0078195C"/>
    <w:rsid w:val="00782EE3"/>
    <w:rsid w:val="007A1C7E"/>
    <w:rsid w:val="007B7913"/>
    <w:rsid w:val="007C2A1B"/>
    <w:rsid w:val="007D0298"/>
    <w:rsid w:val="007E645F"/>
    <w:rsid w:val="007E703F"/>
    <w:rsid w:val="007F51E3"/>
    <w:rsid w:val="007F6EF9"/>
    <w:rsid w:val="00803B28"/>
    <w:rsid w:val="008451BB"/>
    <w:rsid w:val="00854AFE"/>
    <w:rsid w:val="00867236"/>
    <w:rsid w:val="00891248"/>
    <w:rsid w:val="00891365"/>
    <w:rsid w:val="00895430"/>
    <w:rsid w:val="008A1BFB"/>
    <w:rsid w:val="008A5AE5"/>
    <w:rsid w:val="008E7B35"/>
    <w:rsid w:val="008F5289"/>
    <w:rsid w:val="0091316F"/>
    <w:rsid w:val="00932042"/>
    <w:rsid w:val="00936CA6"/>
    <w:rsid w:val="009373A3"/>
    <w:rsid w:val="00942FE6"/>
    <w:rsid w:val="009443D1"/>
    <w:rsid w:val="0095217E"/>
    <w:rsid w:val="00975B97"/>
    <w:rsid w:val="00984028"/>
    <w:rsid w:val="00990461"/>
    <w:rsid w:val="00990DA2"/>
    <w:rsid w:val="009A590F"/>
    <w:rsid w:val="009B0897"/>
    <w:rsid w:val="009C2B0A"/>
    <w:rsid w:val="009E0394"/>
    <w:rsid w:val="009F347B"/>
    <w:rsid w:val="009F3AFC"/>
    <w:rsid w:val="00A07544"/>
    <w:rsid w:val="00A13630"/>
    <w:rsid w:val="00A143EC"/>
    <w:rsid w:val="00A179C0"/>
    <w:rsid w:val="00A363B7"/>
    <w:rsid w:val="00A37C03"/>
    <w:rsid w:val="00A56AD2"/>
    <w:rsid w:val="00A612B4"/>
    <w:rsid w:val="00A617DC"/>
    <w:rsid w:val="00A67C3F"/>
    <w:rsid w:val="00A91C57"/>
    <w:rsid w:val="00A9345F"/>
    <w:rsid w:val="00AA0EBB"/>
    <w:rsid w:val="00AC1073"/>
    <w:rsid w:val="00AD6871"/>
    <w:rsid w:val="00AD7770"/>
    <w:rsid w:val="00AF0457"/>
    <w:rsid w:val="00B03AA7"/>
    <w:rsid w:val="00B17AE8"/>
    <w:rsid w:val="00B2240E"/>
    <w:rsid w:val="00B5630B"/>
    <w:rsid w:val="00B57DB5"/>
    <w:rsid w:val="00B71C98"/>
    <w:rsid w:val="00B76B48"/>
    <w:rsid w:val="00B8144C"/>
    <w:rsid w:val="00B9187A"/>
    <w:rsid w:val="00BB5765"/>
    <w:rsid w:val="00BB5942"/>
    <w:rsid w:val="00BC3D46"/>
    <w:rsid w:val="00C019F0"/>
    <w:rsid w:val="00C07504"/>
    <w:rsid w:val="00C158E4"/>
    <w:rsid w:val="00C15B7A"/>
    <w:rsid w:val="00C319B3"/>
    <w:rsid w:val="00C37E53"/>
    <w:rsid w:val="00C416B9"/>
    <w:rsid w:val="00C52987"/>
    <w:rsid w:val="00C540DE"/>
    <w:rsid w:val="00C54F47"/>
    <w:rsid w:val="00C60F28"/>
    <w:rsid w:val="00C63A91"/>
    <w:rsid w:val="00C66A28"/>
    <w:rsid w:val="00C72482"/>
    <w:rsid w:val="00C751EE"/>
    <w:rsid w:val="00C760E7"/>
    <w:rsid w:val="00C831E6"/>
    <w:rsid w:val="00C8327C"/>
    <w:rsid w:val="00C86E1D"/>
    <w:rsid w:val="00CC3412"/>
    <w:rsid w:val="00CD0BC8"/>
    <w:rsid w:val="00CE34D4"/>
    <w:rsid w:val="00D13C10"/>
    <w:rsid w:val="00D17B62"/>
    <w:rsid w:val="00D26133"/>
    <w:rsid w:val="00D451D3"/>
    <w:rsid w:val="00D47FD0"/>
    <w:rsid w:val="00D5079A"/>
    <w:rsid w:val="00D7000F"/>
    <w:rsid w:val="00D72C06"/>
    <w:rsid w:val="00D80252"/>
    <w:rsid w:val="00DA22D6"/>
    <w:rsid w:val="00DA3B3D"/>
    <w:rsid w:val="00DB00D7"/>
    <w:rsid w:val="00DB5B26"/>
    <w:rsid w:val="00DD5DC2"/>
    <w:rsid w:val="00DF779D"/>
    <w:rsid w:val="00E273ED"/>
    <w:rsid w:val="00E46AEA"/>
    <w:rsid w:val="00E51075"/>
    <w:rsid w:val="00E54E2C"/>
    <w:rsid w:val="00E77D39"/>
    <w:rsid w:val="00E90746"/>
    <w:rsid w:val="00E92718"/>
    <w:rsid w:val="00EA7CB4"/>
    <w:rsid w:val="00EB3883"/>
    <w:rsid w:val="00ED48F4"/>
    <w:rsid w:val="00EF3F9F"/>
    <w:rsid w:val="00F065F5"/>
    <w:rsid w:val="00F11AB3"/>
    <w:rsid w:val="00F20FCF"/>
    <w:rsid w:val="00F2395B"/>
    <w:rsid w:val="00F23991"/>
    <w:rsid w:val="00F5166C"/>
    <w:rsid w:val="00F549A7"/>
    <w:rsid w:val="00F570E4"/>
    <w:rsid w:val="00F7007A"/>
    <w:rsid w:val="00F706CD"/>
    <w:rsid w:val="00F86AFB"/>
    <w:rsid w:val="00F979D0"/>
    <w:rsid w:val="00FA6A0B"/>
    <w:rsid w:val="00FB62F3"/>
    <w:rsid w:val="00FD20CF"/>
    <w:rsid w:val="00FE121A"/>
    <w:rsid w:val="00FE4E61"/>
    <w:rsid w:val="00FF57B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45E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07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107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45E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07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10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A379-3943-4239-AF48-47DE384A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175</TotalTime>
  <Pages>21</Pages>
  <Words>8754</Words>
  <Characters>5564</Characters>
  <Application>Microsoft Office Word</Application>
  <DocSecurity>0</DocSecurity>
  <Lines>46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kodoms19</dc:creator>
  <cp:lastModifiedBy>調布市役所</cp:lastModifiedBy>
  <cp:revision>16</cp:revision>
  <cp:lastPrinted>2019-06-28T06:38:00Z</cp:lastPrinted>
  <dcterms:created xsi:type="dcterms:W3CDTF">2019-06-18T00:11:00Z</dcterms:created>
  <dcterms:modified xsi:type="dcterms:W3CDTF">2019-07-01T07:22:00Z</dcterms:modified>
</cp:coreProperties>
</file>