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B627A" w14:textId="77777777" w:rsidR="00BD6D6A" w:rsidRDefault="00EF3EDF">
      <w:r>
        <w:rPr>
          <w:rFonts w:hint="eastAsia"/>
          <w:noProof/>
        </w:rPr>
        <w:pict w14:anchorId="2CFD68B5">
          <v:shapetype id="_x0000_t202" coordsize="21600,21600" o:spt="202" path="m,l,21600r21600,l21600,xe">
            <v:stroke joinstyle="miter"/>
            <v:path gradientshapeok="t" o:connecttype="rect"/>
          </v:shapetype>
          <v:shape id="_x0000_s2068" type="#_x0000_t202" style="position:absolute;left:0;text-align:left;margin-left:385.15pt;margin-top:-16.85pt;width:1in;height:24.25pt;z-index:2">
            <v:textbox inset="5.85pt,.7pt,5.85pt,.7pt">
              <w:txbxContent>
                <w:p w14:paraId="7569163C" w14:textId="77777777" w:rsidR="00EF3EDF" w:rsidRPr="00EF3EDF" w:rsidRDefault="00EF3EDF">
                  <w:pPr>
                    <w:rPr>
                      <w:rFonts w:ascii="BIZ UDPゴシック" w:eastAsia="BIZ UDPゴシック" w:hAnsi="BIZ UDPゴシック" w:hint="eastAsia"/>
                    </w:rPr>
                  </w:pPr>
                  <w:r w:rsidRPr="00EF3EDF">
                    <w:rPr>
                      <w:rFonts w:ascii="BIZ UDPゴシック" w:eastAsia="BIZ UDPゴシック" w:hAnsi="BIZ UDPゴシック" w:hint="eastAsia"/>
                    </w:rPr>
                    <w:t>報告№１</w:t>
                  </w:r>
                </w:p>
              </w:txbxContent>
            </v:textbox>
          </v:shape>
        </w:pict>
      </w:r>
      <w:r w:rsidR="00BD6D6A">
        <w:rPr>
          <w:rFonts w:hint="eastAsia"/>
        </w:rPr>
        <w:t>第３号様式（第８関係）</w:t>
      </w:r>
    </w:p>
    <w:p w14:paraId="07CD9BA5" w14:textId="77777777" w:rsidR="00BD6D6A" w:rsidRDefault="00BD6D6A">
      <w:pPr>
        <w:rPr>
          <w:rFonts w:hint="eastAsia"/>
        </w:rPr>
      </w:pPr>
    </w:p>
    <w:tbl>
      <w:tblPr>
        <w:tblW w:w="0" w:type="auto"/>
        <w:tblInd w:w="-4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9"/>
      </w:tblGrid>
      <w:tr w:rsidR="00BD6D6A" w14:paraId="167F0985" w14:textId="77777777" w:rsidTr="00AD3628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8789" w:type="dxa"/>
          </w:tcPr>
          <w:p w14:paraId="75D8BAB1" w14:textId="77777777" w:rsidR="00BD6D6A" w:rsidRDefault="00EF3116" w:rsidP="007F27BB">
            <w:pPr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令和</w:t>
            </w:r>
            <w:r w:rsidR="00C70648">
              <w:rPr>
                <w:rFonts w:hint="eastAsia"/>
                <w:sz w:val="32"/>
              </w:rPr>
              <w:t>７</w:t>
            </w:r>
            <w:r w:rsidR="00BD6D6A">
              <w:rPr>
                <w:rFonts w:hint="eastAsia"/>
                <w:sz w:val="32"/>
              </w:rPr>
              <w:t>年度防災市民組織補助金に係る実績報告書</w:t>
            </w:r>
          </w:p>
        </w:tc>
      </w:tr>
    </w:tbl>
    <w:p w14:paraId="229CF87A" w14:textId="77777777" w:rsidR="00D12745" w:rsidRDefault="00D12745" w:rsidP="00D12745">
      <w:pPr>
        <w:rPr>
          <w:rFonts w:hint="eastAsia"/>
          <w:u w:val="single"/>
        </w:rPr>
      </w:pPr>
    </w:p>
    <w:p w14:paraId="7AF52CE5" w14:textId="77777777" w:rsidR="00627A42" w:rsidRPr="007F27BB" w:rsidRDefault="0045773C" w:rsidP="007F27BB">
      <w:pPr>
        <w:rPr>
          <w:sz w:val="28"/>
        </w:rPr>
      </w:pPr>
      <w:r w:rsidRPr="007F27BB">
        <w:rPr>
          <w:rFonts w:hint="eastAsia"/>
          <w:b/>
          <w:sz w:val="28"/>
          <w:u w:val="single"/>
        </w:rPr>
        <w:t>防災</w:t>
      </w:r>
      <w:r w:rsidR="00097368" w:rsidRPr="007F27BB">
        <w:rPr>
          <w:rFonts w:hint="eastAsia"/>
          <w:b/>
          <w:sz w:val="28"/>
          <w:u w:val="single"/>
        </w:rPr>
        <w:t>市民</w:t>
      </w:r>
      <w:r w:rsidRPr="007F27BB">
        <w:rPr>
          <w:rFonts w:hint="eastAsia"/>
          <w:b/>
          <w:sz w:val="28"/>
          <w:u w:val="single"/>
        </w:rPr>
        <w:t xml:space="preserve">組織の名称　</w:t>
      </w:r>
      <w:r w:rsidR="00823F67" w:rsidRPr="007F27BB">
        <w:rPr>
          <w:rFonts w:hint="eastAsia"/>
          <w:b/>
          <w:sz w:val="28"/>
          <w:u w:val="single"/>
        </w:rPr>
        <w:t xml:space="preserve">　</w:t>
      </w:r>
      <w:r w:rsidR="00823F67" w:rsidRPr="007F27BB">
        <w:rPr>
          <w:b/>
          <w:sz w:val="28"/>
          <w:u w:val="single"/>
        </w:rPr>
        <w:t xml:space="preserve">　　</w:t>
      </w:r>
      <w:r w:rsidR="007F27BB" w:rsidRPr="007F27BB">
        <w:rPr>
          <w:rFonts w:hint="eastAsia"/>
          <w:b/>
          <w:sz w:val="28"/>
          <w:u w:val="single"/>
        </w:rPr>
        <w:t xml:space="preserve">　　　　</w:t>
      </w:r>
      <w:r w:rsidR="00823F67" w:rsidRPr="007F27BB">
        <w:rPr>
          <w:b/>
          <w:sz w:val="28"/>
          <w:u w:val="single"/>
        </w:rPr>
        <w:t xml:space="preserve">　</w:t>
      </w:r>
      <w:r w:rsidR="007F27BB" w:rsidRPr="007F27BB">
        <w:rPr>
          <w:rFonts w:hint="eastAsia"/>
          <w:b/>
          <w:sz w:val="28"/>
          <w:u w:val="single"/>
        </w:rPr>
        <w:t xml:space="preserve">　</w:t>
      </w:r>
      <w:r w:rsidR="00823F67" w:rsidRPr="007F27BB">
        <w:rPr>
          <w:b/>
          <w:sz w:val="28"/>
          <w:u w:val="single"/>
        </w:rPr>
        <w:t xml:space="preserve">　　　</w:t>
      </w:r>
      <w:r w:rsidRPr="007F27BB">
        <w:rPr>
          <w:rFonts w:hint="eastAsia"/>
          <w:b/>
          <w:sz w:val="28"/>
          <w:u w:val="single"/>
        </w:rPr>
        <w:t xml:space="preserve">　　　</w:t>
      </w:r>
      <w:r w:rsidR="00823F67" w:rsidRPr="007F27BB">
        <w:rPr>
          <w:rFonts w:hint="eastAsia"/>
          <w:b/>
          <w:sz w:val="28"/>
          <w:u w:val="single"/>
        </w:rPr>
        <w:t xml:space="preserve">　</w:t>
      </w:r>
      <w:r w:rsidRPr="007F27BB">
        <w:rPr>
          <w:rFonts w:hint="eastAsia"/>
          <w:b/>
          <w:sz w:val="28"/>
          <w:u w:val="single"/>
        </w:rPr>
        <w:t xml:space="preserve">　　</w:t>
      </w:r>
    </w:p>
    <w:p w14:paraId="2AC83F75" w14:textId="77777777" w:rsidR="00016964" w:rsidRDefault="00016964">
      <w:r>
        <w:rPr>
          <w:rFonts w:hint="eastAsia"/>
        </w:rPr>
        <w:t>[</w:t>
      </w:r>
      <w:r>
        <w:rPr>
          <w:rFonts w:hint="eastAsia"/>
        </w:rPr>
        <w:t>収支内容</w:t>
      </w:r>
      <w:r>
        <w:rPr>
          <w:rFonts w:hint="eastAsia"/>
        </w:rPr>
        <w:t>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2"/>
        <w:gridCol w:w="4350"/>
      </w:tblGrid>
      <w:tr w:rsidR="00300C99" w14:paraId="6671D261" w14:textId="77777777">
        <w:tblPrEx>
          <w:tblCellMar>
            <w:top w:w="0" w:type="dxa"/>
            <w:bottom w:w="0" w:type="dxa"/>
          </w:tblCellMar>
        </w:tblPrEx>
        <w:trPr>
          <w:cantSplit/>
          <w:trHeight w:val="374"/>
        </w:trPr>
        <w:tc>
          <w:tcPr>
            <w:tcW w:w="87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37457E" w14:textId="77777777" w:rsidR="00300C99" w:rsidRDefault="00300C99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補助金（該当するものを○印で囲んでください）</w:t>
            </w:r>
          </w:p>
        </w:tc>
      </w:tr>
      <w:tr w:rsidR="00300C99" w14:paraId="2E8EF6BA" w14:textId="77777777">
        <w:tblPrEx>
          <w:tblCellMar>
            <w:top w:w="0" w:type="dxa"/>
            <w:bottom w:w="0" w:type="dxa"/>
          </w:tblCellMar>
        </w:tblPrEx>
        <w:trPr>
          <w:cantSplit/>
          <w:trHeight w:val="374"/>
        </w:trPr>
        <w:tc>
          <w:tcPr>
            <w:tcW w:w="87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A0CAC0" w14:textId="77777777" w:rsidR="00300C99" w:rsidRDefault="00300C99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結成時４５，０００円　　・　　継続時３０，０００円</w:t>
            </w:r>
          </w:p>
        </w:tc>
      </w:tr>
      <w:tr w:rsidR="00016964" w14:paraId="25104D4A" w14:textId="77777777">
        <w:tblPrEx>
          <w:tblCellMar>
            <w:top w:w="0" w:type="dxa"/>
            <w:bottom w:w="0" w:type="dxa"/>
          </w:tblCellMar>
        </w:tblPrEx>
        <w:trPr>
          <w:cantSplit/>
          <w:trHeight w:val="374"/>
        </w:trPr>
        <w:tc>
          <w:tcPr>
            <w:tcW w:w="87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9C0248" w14:textId="77777777" w:rsidR="00016964" w:rsidRDefault="00D1274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支　　　出</w:t>
            </w:r>
          </w:p>
        </w:tc>
      </w:tr>
      <w:tr w:rsidR="00016964" w14:paraId="66A16C83" w14:textId="77777777" w:rsidTr="00300C9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352" w:type="dxa"/>
            <w:tcBorders>
              <w:left w:val="single" w:sz="12" w:space="0" w:color="auto"/>
              <w:bottom w:val="dashSmallGap" w:sz="4" w:space="0" w:color="auto"/>
            </w:tcBorders>
          </w:tcPr>
          <w:p w14:paraId="7D71CE25" w14:textId="77777777" w:rsidR="00016964" w:rsidRDefault="00016964">
            <w:pPr>
              <w:rPr>
                <w:rFonts w:hint="eastAsia"/>
              </w:rPr>
            </w:pPr>
          </w:p>
        </w:tc>
        <w:tc>
          <w:tcPr>
            <w:tcW w:w="4350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11FE5F79" w14:textId="77777777" w:rsidR="00016964" w:rsidRDefault="00D33DF1" w:rsidP="00300C9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16964" w14:paraId="6FCBA41B" w14:textId="77777777" w:rsidTr="00300C9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352" w:type="dxa"/>
            <w:tcBorders>
              <w:left w:val="single" w:sz="12" w:space="0" w:color="auto"/>
              <w:bottom w:val="dashSmallGap" w:sz="4" w:space="0" w:color="auto"/>
            </w:tcBorders>
          </w:tcPr>
          <w:p w14:paraId="59CCC956" w14:textId="77777777" w:rsidR="00016964" w:rsidRDefault="00016964">
            <w:pPr>
              <w:rPr>
                <w:rFonts w:hint="eastAsia"/>
              </w:rPr>
            </w:pPr>
          </w:p>
        </w:tc>
        <w:tc>
          <w:tcPr>
            <w:tcW w:w="43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054C9BA" w14:textId="77777777" w:rsidR="00016964" w:rsidRDefault="00300C99" w:rsidP="00300C9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16964" w14:paraId="08D5E46E" w14:textId="77777777" w:rsidTr="00300C9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352" w:type="dxa"/>
            <w:tcBorders>
              <w:left w:val="single" w:sz="12" w:space="0" w:color="auto"/>
              <w:bottom w:val="dashSmallGap" w:sz="4" w:space="0" w:color="auto"/>
            </w:tcBorders>
          </w:tcPr>
          <w:p w14:paraId="7263A135" w14:textId="77777777" w:rsidR="00016964" w:rsidRDefault="00016964">
            <w:pPr>
              <w:rPr>
                <w:rFonts w:hint="eastAsia"/>
              </w:rPr>
            </w:pPr>
          </w:p>
        </w:tc>
        <w:tc>
          <w:tcPr>
            <w:tcW w:w="43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32C62C4" w14:textId="77777777" w:rsidR="00016964" w:rsidRDefault="00300C99" w:rsidP="00300C9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16964" w14:paraId="70BB0BBF" w14:textId="77777777" w:rsidTr="00300C9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352" w:type="dxa"/>
            <w:tcBorders>
              <w:left w:val="single" w:sz="12" w:space="0" w:color="auto"/>
              <w:bottom w:val="dashSmallGap" w:sz="4" w:space="0" w:color="auto"/>
            </w:tcBorders>
          </w:tcPr>
          <w:p w14:paraId="10A900BE" w14:textId="77777777" w:rsidR="00016964" w:rsidRPr="00D12745" w:rsidRDefault="00016964">
            <w:pPr>
              <w:rPr>
                <w:rFonts w:hint="eastAsia"/>
              </w:rPr>
            </w:pPr>
          </w:p>
        </w:tc>
        <w:tc>
          <w:tcPr>
            <w:tcW w:w="43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E8E3604" w14:textId="77777777" w:rsidR="00016964" w:rsidRDefault="00300C99" w:rsidP="00300C9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16964" w14:paraId="0018FB11" w14:textId="77777777" w:rsidTr="00300C9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352" w:type="dxa"/>
            <w:tcBorders>
              <w:left w:val="single" w:sz="12" w:space="0" w:color="auto"/>
              <w:bottom w:val="single" w:sz="4" w:space="0" w:color="auto"/>
            </w:tcBorders>
          </w:tcPr>
          <w:p w14:paraId="52BE857D" w14:textId="77777777" w:rsidR="00016964" w:rsidRDefault="00016964">
            <w:pPr>
              <w:rPr>
                <w:rFonts w:hint="eastAsia"/>
              </w:rPr>
            </w:pPr>
          </w:p>
        </w:tc>
        <w:tc>
          <w:tcPr>
            <w:tcW w:w="4350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13E3D9" w14:textId="77777777" w:rsidR="00016964" w:rsidRDefault="00300C99" w:rsidP="00300C9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16964" w14:paraId="34A8FE8F" w14:textId="77777777" w:rsidTr="00300C99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96458C5" w14:textId="77777777" w:rsidR="00016964" w:rsidRDefault="000169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43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AE741A" w14:textId="77777777" w:rsidR="00016964" w:rsidRDefault="00016964" w:rsidP="00300C9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16964" w14:paraId="2EFE27BA" w14:textId="77777777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870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3A8A31" w14:textId="77777777" w:rsidR="00F7519A" w:rsidRDefault="00D1274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戻</w:t>
            </w:r>
            <w:r w:rsidR="00F7519A">
              <w:rPr>
                <w:rFonts w:hint="eastAsia"/>
                <w:sz w:val="28"/>
              </w:rPr>
              <w:t xml:space="preserve">　</w:t>
            </w:r>
            <w:r>
              <w:rPr>
                <w:rFonts w:hint="eastAsia"/>
                <w:sz w:val="28"/>
              </w:rPr>
              <w:t>入</w:t>
            </w:r>
            <w:r w:rsidR="00F7519A">
              <w:rPr>
                <w:rFonts w:hint="eastAsia"/>
                <w:sz w:val="28"/>
              </w:rPr>
              <w:t xml:space="preserve">　</w:t>
            </w:r>
            <w:r>
              <w:rPr>
                <w:rFonts w:hint="eastAsia"/>
                <w:sz w:val="28"/>
              </w:rPr>
              <w:t>金</w:t>
            </w:r>
            <w:r w:rsidR="00F7519A">
              <w:rPr>
                <w:rFonts w:hint="eastAsia"/>
                <w:sz w:val="28"/>
              </w:rPr>
              <w:t xml:space="preserve">　</w:t>
            </w:r>
            <w:r>
              <w:rPr>
                <w:rFonts w:hint="eastAsia"/>
                <w:sz w:val="28"/>
              </w:rPr>
              <w:t>額</w:t>
            </w:r>
          </w:p>
          <w:p w14:paraId="2AD45644" w14:textId="77777777" w:rsidR="00016964" w:rsidRPr="00F7519A" w:rsidRDefault="00F7519A" w:rsidP="00F7519A">
            <w:pPr>
              <w:jc w:val="center"/>
              <w:rPr>
                <w:rFonts w:hint="eastAsia"/>
                <w:szCs w:val="24"/>
              </w:rPr>
            </w:pPr>
            <w:r w:rsidRPr="00F7519A">
              <w:rPr>
                <w:rFonts w:hint="eastAsia"/>
                <w:szCs w:val="24"/>
              </w:rPr>
              <w:t>（</w:t>
            </w:r>
            <w:r>
              <w:rPr>
                <w:rFonts w:hint="eastAsia"/>
                <w:szCs w:val="24"/>
              </w:rPr>
              <w:t>※</w:t>
            </w:r>
            <w:r w:rsidRPr="00F7519A">
              <w:rPr>
                <w:rFonts w:hint="eastAsia"/>
                <w:szCs w:val="24"/>
              </w:rPr>
              <w:t>支出額が補助金交付額に満たない場合のみ記入してください）</w:t>
            </w:r>
          </w:p>
        </w:tc>
      </w:tr>
      <w:tr w:rsidR="00016964" w14:paraId="13D10582" w14:textId="77777777" w:rsidTr="00300C99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746C6D0" w14:textId="77777777" w:rsidR="00016964" w:rsidRDefault="000169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43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45F4E7" w14:textId="77777777" w:rsidR="00016964" w:rsidRDefault="00016964" w:rsidP="00300C9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14:paraId="54CCF98F" w14:textId="77777777" w:rsidR="00BD6D6A" w:rsidRPr="00BD6D6A" w:rsidRDefault="00BD6D6A">
      <w:pPr>
        <w:rPr>
          <w:rFonts w:hint="eastAsia"/>
          <w:sz w:val="28"/>
        </w:rPr>
      </w:pPr>
      <w:r>
        <w:rPr>
          <w:noProof/>
          <w:sz w:val="20"/>
        </w:rPr>
        <w:pict w14:anchorId="10A6BCE0">
          <v:line id="_x0000_s2067" style="position:absolute;left:0;text-align:left;z-index:1;mso-position-horizontal-relative:text;mso-position-vertical-relative:text" from="-76.5pt,28.15pt" to="500.25pt,28.15pt" strokeweight="1pt">
            <v:stroke dashstyle="1 1" endcap="round"/>
          </v:line>
        </w:pict>
      </w:r>
    </w:p>
    <w:p w14:paraId="568EB8AB" w14:textId="77777777" w:rsidR="00D12745" w:rsidRDefault="00D12745">
      <w:pPr>
        <w:rPr>
          <w:rFonts w:hint="eastAsia"/>
        </w:rPr>
      </w:pPr>
    </w:p>
    <w:p w14:paraId="3C4F4A2B" w14:textId="77777777" w:rsidR="00016964" w:rsidRDefault="00016964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事業報告</w:t>
      </w:r>
      <w:r>
        <w:rPr>
          <w:rFonts w:hint="eastAsia"/>
        </w:rPr>
        <w:t>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9"/>
        <w:gridCol w:w="6250"/>
        <w:gridCol w:w="1351"/>
      </w:tblGrid>
      <w:tr w:rsidR="00016964" w14:paraId="5F78B428" w14:textId="77777777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099" w:type="dxa"/>
            <w:tcBorders>
              <w:bottom w:val="single" w:sz="4" w:space="0" w:color="auto"/>
            </w:tcBorders>
            <w:vAlign w:val="center"/>
          </w:tcPr>
          <w:p w14:paraId="48DD297D" w14:textId="77777777" w:rsidR="00016964" w:rsidRDefault="000169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月　日　</w:t>
            </w:r>
          </w:p>
        </w:tc>
        <w:tc>
          <w:tcPr>
            <w:tcW w:w="6250" w:type="dxa"/>
            <w:vAlign w:val="center"/>
          </w:tcPr>
          <w:p w14:paraId="678D8064" w14:textId="77777777" w:rsidR="00016964" w:rsidRDefault="000169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事業名（内容もご記入下さい）</w:t>
            </w:r>
          </w:p>
        </w:tc>
        <w:tc>
          <w:tcPr>
            <w:tcW w:w="1351" w:type="dxa"/>
            <w:vAlign w:val="center"/>
          </w:tcPr>
          <w:p w14:paraId="3A837051" w14:textId="77777777" w:rsidR="00016964" w:rsidRDefault="000169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参加者数</w:t>
            </w:r>
          </w:p>
        </w:tc>
      </w:tr>
      <w:tr w:rsidR="00016964" w14:paraId="2BDD852A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9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4A44F7A" w14:textId="77777777" w:rsidR="00016964" w:rsidRDefault="00016964" w:rsidP="00C70648">
            <w:pPr>
              <w:spacing w:line="620" w:lineRule="exact"/>
              <w:rPr>
                <w:rFonts w:hint="eastAsia"/>
              </w:rPr>
            </w:pPr>
          </w:p>
        </w:tc>
        <w:tc>
          <w:tcPr>
            <w:tcW w:w="62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E89D935" w14:textId="77777777" w:rsidR="00016964" w:rsidRDefault="00016964" w:rsidP="00C70648">
            <w:pPr>
              <w:spacing w:line="620" w:lineRule="exact"/>
              <w:rPr>
                <w:rFonts w:hint="eastAsia"/>
              </w:rPr>
            </w:pPr>
          </w:p>
        </w:tc>
        <w:tc>
          <w:tcPr>
            <w:tcW w:w="13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95E9096" w14:textId="77777777" w:rsidR="00016964" w:rsidRDefault="00016964" w:rsidP="00C70648">
            <w:pPr>
              <w:spacing w:line="620" w:lineRule="exact"/>
              <w:rPr>
                <w:rFonts w:hint="eastAsia"/>
              </w:rPr>
            </w:pPr>
          </w:p>
        </w:tc>
      </w:tr>
      <w:tr w:rsidR="00016964" w14:paraId="052A918A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9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C4A5859" w14:textId="77777777" w:rsidR="00016964" w:rsidRDefault="00016964" w:rsidP="00C70648">
            <w:pPr>
              <w:spacing w:line="620" w:lineRule="exact"/>
              <w:rPr>
                <w:rFonts w:hint="eastAsia"/>
              </w:rPr>
            </w:pPr>
          </w:p>
        </w:tc>
        <w:tc>
          <w:tcPr>
            <w:tcW w:w="62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7B2C4218" w14:textId="77777777" w:rsidR="00016964" w:rsidRDefault="00016964" w:rsidP="00C70648">
            <w:pPr>
              <w:spacing w:line="620" w:lineRule="exact"/>
              <w:rPr>
                <w:rFonts w:hint="eastAsia"/>
              </w:rPr>
            </w:pPr>
          </w:p>
        </w:tc>
        <w:tc>
          <w:tcPr>
            <w:tcW w:w="13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BF084FB" w14:textId="77777777" w:rsidR="00016964" w:rsidRDefault="00016964" w:rsidP="00C70648">
            <w:pPr>
              <w:spacing w:line="620" w:lineRule="exact"/>
              <w:rPr>
                <w:rFonts w:hint="eastAsia"/>
              </w:rPr>
            </w:pPr>
          </w:p>
        </w:tc>
      </w:tr>
      <w:tr w:rsidR="00C70648" w14:paraId="2F01D477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99" w:type="dxa"/>
            <w:tcBorders>
              <w:top w:val="dashSmallGap" w:sz="4" w:space="0" w:color="auto"/>
            </w:tcBorders>
          </w:tcPr>
          <w:p w14:paraId="4D1E1474" w14:textId="77777777" w:rsidR="00C70648" w:rsidRDefault="00C70648" w:rsidP="00C70648">
            <w:pPr>
              <w:spacing w:line="620" w:lineRule="exact"/>
              <w:rPr>
                <w:rFonts w:hint="eastAsia"/>
              </w:rPr>
            </w:pPr>
          </w:p>
        </w:tc>
        <w:tc>
          <w:tcPr>
            <w:tcW w:w="6250" w:type="dxa"/>
            <w:tcBorders>
              <w:top w:val="dashSmallGap" w:sz="4" w:space="0" w:color="auto"/>
              <w:bottom w:val="single" w:sz="4" w:space="0" w:color="auto"/>
            </w:tcBorders>
          </w:tcPr>
          <w:p w14:paraId="16037E42" w14:textId="77777777" w:rsidR="00C70648" w:rsidRDefault="00C70648" w:rsidP="00C70648">
            <w:pPr>
              <w:spacing w:line="620" w:lineRule="exact"/>
              <w:rPr>
                <w:rFonts w:hint="eastAsia"/>
              </w:rPr>
            </w:pPr>
          </w:p>
        </w:tc>
        <w:tc>
          <w:tcPr>
            <w:tcW w:w="1351" w:type="dxa"/>
            <w:tcBorders>
              <w:top w:val="dashSmallGap" w:sz="4" w:space="0" w:color="auto"/>
            </w:tcBorders>
          </w:tcPr>
          <w:p w14:paraId="1F0F74D5" w14:textId="77777777" w:rsidR="00C70648" w:rsidRDefault="00C70648" w:rsidP="00C70648">
            <w:pPr>
              <w:spacing w:line="620" w:lineRule="exact"/>
              <w:rPr>
                <w:rFonts w:hint="eastAsia"/>
              </w:rPr>
            </w:pPr>
          </w:p>
        </w:tc>
      </w:tr>
      <w:tr w:rsidR="00C70648" w14:paraId="1CB03448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99" w:type="dxa"/>
            <w:tcBorders>
              <w:top w:val="dashSmallGap" w:sz="4" w:space="0" w:color="auto"/>
            </w:tcBorders>
          </w:tcPr>
          <w:p w14:paraId="74409ED6" w14:textId="77777777" w:rsidR="00C70648" w:rsidRDefault="00C70648" w:rsidP="00C70648">
            <w:pPr>
              <w:spacing w:line="620" w:lineRule="exact"/>
              <w:rPr>
                <w:rFonts w:hint="eastAsia"/>
              </w:rPr>
            </w:pPr>
          </w:p>
        </w:tc>
        <w:tc>
          <w:tcPr>
            <w:tcW w:w="6250" w:type="dxa"/>
            <w:tcBorders>
              <w:top w:val="dashSmallGap" w:sz="4" w:space="0" w:color="auto"/>
              <w:bottom w:val="single" w:sz="4" w:space="0" w:color="auto"/>
            </w:tcBorders>
          </w:tcPr>
          <w:p w14:paraId="6E1A6E20" w14:textId="77777777" w:rsidR="00C70648" w:rsidRDefault="00C70648" w:rsidP="00C70648">
            <w:pPr>
              <w:spacing w:line="620" w:lineRule="exact"/>
              <w:rPr>
                <w:rFonts w:hint="eastAsia"/>
              </w:rPr>
            </w:pPr>
          </w:p>
        </w:tc>
        <w:tc>
          <w:tcPr>
            <w:tcW w:w="1351" w:type="dxa"/>
            <w:tcBorders>
              <w:top w:val="dashSmallGap" w:sz="4" w:space="0" w:color="auto"/>
            </w:tcBorders>
          </w:tcPr>
          <w:p w14:paraId="06FFC188" w14:textId="77777777" w:rsidR="00C70648" w:rsidRDefault="00C70648" w:rsidP="00C70648">
            <w:pPr>
              <w:spacing w:line="620" w:lineRule="exact"/>
              <w:rPr>
                <w:rFonts w:hint="eastAsia"/>
              </w:rPr>
            </w:pPr>
          </w:p>
        </w:tc>
      </w:tr>
      <w:tr w:rsidR="00A84524" w14:paraId="2199E204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99" w:type="dxa"/>
            <w:tcBorders>
              <w:top w:val="dashSmallGap" w:sz="4" w:space="0" w:color="auto"/>
            </w:tcBorders>
          </w:tcPr>
          <w:p w14:paraId="2ED278A3" w14:textId="77777777" w:rsidR="00A84524" w:rsidRDefault="00A84524" w:rsidP="00C70648">
            <w:pPr>
              <w:spacing w:line="620" w:lineRule="exact"/>
              <w:rPr>
                <w:rFonts w:hint="eastAsia"/>
              </w:rPr>
            </w:pPr>
          </w:p>
        </w:tc>
        <w:tc>
          <w:tcPr>
            <w:tcW w:w="6250" w:type="dxa"/>
            <w:tcBorders>
              <w:top w:val="dashSmallGap" w:sz="4" w:space="0" w:color="auto"/>
              <w:bottom w:val="single" w:sz="4" w:space="0" w:color="auto"/>
            </w:tcBorders>
          </w:tcPr>
          <w:p w14:paraId="5B6ACDD2" w14:textId="77777777" w:rsidR="00A84524" w:rsidRDefault="00A84524" w:rsidP="00C70648">
            <w:pPr>
              <w:spacing w:line="620" w:lineRule="exact"/>
              <w:rPr>
                <w:rFonts w:hint="eastAsia"/>
              </w:rPr>
            </w:pPr>
          </w:p>
        </w:tc>
        <w:tc>
          <w:tcPr>
            <w:tcW w:w="1351" w:type="dxa"/>
            <w:tcBorders>
              <w:top w:val="dashSmallGap" w:sz="4" w:space="0" w:color="auto"/>
            </w:tcBorders>
          </w:tcPr>
          <w:p w14:paraId="2B66CB81" w14:textId="77777777" w:rsidR="00A84524" w:rsidRDefault="00A84524" w:rsidP="00C70648">
            <w:pPr>
              <w:spacing w:line="620" w:lineRule="exact"/>
              <w:rPr>
                <w:rFonts w:hint="eastAsia"/>
              </w:rPr>
            </w:pPr>
          </w:p>
        </w:tc>
      </w:tr>
      <w:tr w:rsidR="00A84524" w14:paraId="641F8D16" w14:textId="77777777" w:rsidTr="00D12745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9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780783D" w14:textId="77777777" w:rsidR="00A84524" w:rsidRDefault="00A84524" w:rsidP="00C70648">
            <w:pPr>
              <w:spacing w:line="620" w:lineRule="exact"/>
              <w:rPr>
                <w:rFonts w:hint="eastAsia"/>
              </w:rPr>
            </w:pPr>
          </w:p>
        </w:tc>
        <w:tc>
          <w:tcPr>
            <w:tcW w:w="62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6918C43" w14:textId="77777777" w:rsidR="00A84524" w:rsidRDefault="00A84524" w:rsidP="00C70648">
            <w:pPr>
              <w:spacing w:line="620" w:lineRule="exact"/>
              <w:rPr>
                <w:rFonts w:hint="eastAsia"/>
              </w:rPr>
            </w:pPr>
          </w:p>
        </w:tc>
        <w:tc>
          <w:tcPr>
            <w:tcW w:w="13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8BEA07D" w14:textId="77777777" w:rsidR="00A84524" w:rsidRDefault="00A84524" w:rsidP="00C70648">
            <w:pPr>
              <w:spacing w:line="620" w:lineRule="exact"/>
              <w:rPr>
                <w:rFonts w:hint="eastAsia"/>
              </w:rPr>
            </w:pPr>
          </w:p>
        </w:tc>
      </w:tr>
      <w:tr w:rsidR="00D12745" w14:paraId="07611A2B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99" w:type="dxa"/>
            <w:tcBorders>
              <w:top w:val="dashSmallGap" w:sz="4" w:space="0" w:color="auto"/>
            </w:tcBorders>
          </w:tcPr>
          <w:p w14:paraId="29746F3E" w14:textId="77777777" w:rsidR="00D12745" w:rsidRDefault="00D12745" w:rsidP="00C70648">
            <w:pPr>
              <w:spacing w:line="620" w:lineRule="exact"/>
              <w:rPr>
                <w:rFonts w:hint="eastAsia"/>
              </w:rPr>
            </w:pPr>
          </w:p>
        </w:tc>
        <w:tc>
          <w:tcPr>
            <w:tcW w:w="6250" w:type="dxa"/>
            <w:tcBorders>
              <w:top w:val="dashSmallGap" w:sz="4" w:space="0" w:color="auto"/>
              <w:bottom w:val="single" w:sz="4" w:space="0" w:color="auto"/>
            </w:tcBorders>
          </w:tcPr>
          <w:p w14:paraId="72DC66BA" w14:textId="77777777" w:rsidR="00D12745" w:rsidRDefault="00D12745" w:rsidP="00C70648">
            <w:pPr>
              <w:spacing w:line="620" w:lineRule="exact"/>
              <w:rPr>
                <w:rFonts w:hint="eastAsia"/>
              </w:rPr>
            </w:pPr>
          </w:p>
        </w:tc>
        <w:tc>
          <w:tcPr>
            <w:tcW w:w="1351" w:type="dxa"/>
            <w:tcBorders>
              <w:top w:val="dashSmallGap" w:sz="4" w:space="0" w:color="auto"/>
            </w:tcBorders>
          </w:tcPr>
          <w:p w14:paraId="0C5DD92C" w14:textId="77777777" w:rsidR="00D12745" w:rsidRDefault="00D12745" w:rsidP="00C70648">
            <w:pPr>
              <w:spacing w:line="620" w:lineRule="exact"/>
              <w:rPr>
                <w:rFonts w:hint="eastAsia"/>
              </w:rPr>
            </w:pPr>
          </w:p>
        </w:tc>
      </w:tr>
    </w:tbl>
    <w:p w14:paraId="3335AB67" w14:textId="77777777" w:rsidR="00016964" w:rsidRDefault="00016964" w:rsidP="00C70648">
      <w:pPr>
        <w:spacing w:line="620" w:lineRule="exact"/>
        <w:rPr>
          <w:rFonts w:hint="eastAsia"/>
        </w:rPr>
      </w:pPr>
    </w:p>
    <w:sectPr w:rsidR="00016964" w:rsidSect="00C70648">
      <w:pgSz w:w="11906" w:h="16838" w:code="9"/>
      <w:pgMar w:top="851" w:right="1134" w:bottom="567" w:left="1701" w:header="851" w:footer="992" w:gutter="0"/>
      <w:cols w:space="425"/>
      <w:docGrid w:type="linesAndChars" w:linePitch="438" w:charSpace="61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BF58D" w14:textId="77777777" w:rsidR="000A2B88" w:rsidRDefault="000A2B88" w:rsidP="00BF2FE2">
      <w:r>
        <w:separator/>
      </w:r>
    </w:p>
  </w:endnote>
  <w:endnote w:type="continuationSeparator" w:id="0">
    <w:p w14:paraId="34DAEFEB" w14:textId="77777777" w:rsidR="000A2B88" w:rsidRDefault="000A2B88" w:rsidP="00BF2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Ｐ特太ゴシック体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24858" w14:textId="77777777" w:rsidR="000A2B88" w:rsidRDefault="000A2B88" w:rsidP="00BF2FE2">
      <w:r>
        <w:separator/>
      </w:r>
    </w:p>
  </w:footnote>
  <w:footnote w:type="continuationSeparator" w:id="0">
    <w:p w14:paraId="08450867" w14:textId="77777777" w:rsidR="000A2B88" w:rsidRDefault="000A2B88" w:rsidP="00BF2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5"/>
  <w:drawingGridVerticalSpacing w:val="219"/>
  <w:displayHorizontalDrawingGridEvery w:val="0"/>
  <w:displayVerticalDrawingGridEvery w:val="2"/>
  <w:characterSpacingControl w:val="compressPunctuation"/>
  <w:hdrShapeDefaults>
    <o:shapedefaults v:ext="edit" spidmax="20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4D5E"/>
    <w:rsid w:val="00016964"/>
    <w:rsid w:val="00032E1B"/>
    <w:rsid w:val="00040A5A"/>
    <w:rsid w:val="00097368"/>
    <w:rsid w:val="000A2B88"/>
    <w:rsid w:val="000A62C8"/>
    <w:rsid w:val="000C25C9"/>
    <w:rsid w:val="00165EE5"/>
    <w:rsid w:val="001A3FCA"/>
    <w:rsid w:val="0023093C"/>
    <w:rsid w:val="00243794"/>
    <w:rsid w:val="0025067C"/>
    <w:rsid w:val="00277D95"/>
    <w:rsid w:val="00280AED"/>
    <w:rsid w:val="00300C99"/>
    <w:rsid w:val="003321D0"/>
    <w:rsid w:val="003C2B75"/>
    <w:rsid w:val="00444E7C"/>
    <w:rsid w:val="004472F2"/>
    <w:rsid w:val="0045773C"/>
    <w:rsid w:val="005972FD"/>
    <w:rsid w:val="005E20F1"/>
    <w:rsid w:val="00602B40"/>
    <w:rsid w:val="006054C6"/>
    <w:rsid w:val="00627A42"/>
    <w:rsid w:val="0069587E"/>
    <w:rsid w:val="00746DFA"/>
    <w:rsid w:val="00790A55"/>
    <w:rsid w:val="007D1318"/>
    <w:rsid w:val="007F27BB"/>
    <w:rsid w:val="00813348"/>
    <w:rsid w:val="00823F67"/>
    <w:rsid w:val="00877BB2"/>
    <w:rsid w:val="008E29EA"/>
    <w:rsid w:val="00926BF8"/>
    <w:rsid w:val="00935C28"/>
    <w:rsid w:val="0095379A"/>
    <w:rsid w:val="00965EFB"/>
    <w:rsid w:val="009758A2"/>
    <w:rsid w:val="0098521C"/>
    <w:rsid w:val="009C519B"/>
    <w:rsid w:val="009D0237"/>
    <w:rsid w:val="00A16167"/>
    <w:rsid w:val="00A330B4"/>
    <w:rsid w:val="00A84524"/>
    <w:rsid w:val="00AA3D72"/>
    <w:rsid w:val="00AC0348"/>
    <w:rsid w:val="00AD3628"/>
    <w:rsid w:val="00B12B71"/>
    <w:rsid w:val="00B64AFF"/>
    <w:rsid w:val="00B8005A"/>
    <w:rsid w:val="00BD6D6A"/>
    <w:rsid w:val="00BF2FE2"/>
    <w:rsid w:val="00C00C44"/>
    <w:rsid w:val="00C70648"/>
    <w:rsid w:val="00C809B3"/>
    <w:rsid w:val="00D02BC9"/>
    <w:rsid w:val="00D12745"/>
    <w:rsid w:val="00D33DF1"/>
    <w:rsid w:val="00D46A58"/>
    <w:rsid w:val="00DF2E09"/>
    <w:rsid w:val="00E54BC0"/>
    <w:rsid w:val="00EA47F1"/>
    <w:rsid w:val="00EB7506"/>
    <w:rsid w:val="00EE4D5E"/>
    <w:rsid w:val="00EF3116"/>
    <w:rsid w:val="00EF3EDF"/>
    <w:rsid w:val="00F51060"/>
    <w:rsid w:val="00F7519A"/>
    <w:rsid w:val="00F7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>
      <v:textbox inset="5.85pt,.7pt,5.85pt,.7pt"/>
    </o:shapedefaults>
    <o:shapelayout v:ext="edit">
      <o:idmap v:ext="edit" data="2"/>
    </o:shapelayout>
  </w:shapeDefaults>
  <w:decimalSymbol w:val="."/>
  <w:listSeparator w:val=","/>
  <w14:docId w14:val="330A0962"/>
  <w15:chartTrackingRefBased/>
  <w15:docId w15:val="{2724E851-E37F-4FFF-A293-910D6A14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2">
    <w:name w:val="Body Text 2"/>
    <w:basedOn w:val="a"/>
    <w:pPr>
      <w:spacing w:line="400" w:lineRule="exact"/>
    </w:pPr>
    <w:rPr>
      <w:rFonts w:eastAsia="ＤＦＰ特太ゴシック体"/>
      <w:sz w:val="32"/>
    </w:rPr>
  </w:style>
  <w:style w:type="paragraph" w:styleId="a4">
    <w:name w:val="header"/>
    <w:basedOn w:val="a"/>
    <w:link w:val="a5"/>
    <w:rsid w:val="00BF2F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F2FE2"/>
    <w:rPr>
      <w:kern w:val="2"/>
      <w:sz w:val="24"/>
    </w:rPr>
  </w:style>
  <w:style w:type="paragraph" w:styleId="a6">
    <w:name w:val="footer"/>
    <w:basedOn w:val="a"/>
    <w:link w:val="a7"/>
    <w:rsid w:val="00BF2F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F2FE2"/>
    <w:rPr>
      <w:kern w:val="2"/>
      <w:sz w:val="24"/>
    </w:rPr>
  </w:style>
  <w:style w:type="paragraph" w:styleId="a8">
    <w:name w:val="Balloon Text"/>
    <w:basedOn w:val="a"/>
    <w:link w:val="a9"/>
    <w:rsid w:val="0069587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69587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40</Words>
  <Characters>234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防災市民組織補助金に係る事業計画書（継続時）</vt:lpstr>
      <vt:lpstr>　　防災市民組織補助金に係る事業計画書（継続時）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2023-02-21T04:39:00Z</cp:lastPrinted>
  <dcterms:created xsi:type="dcterms:W3CDTF">2026-02-16T05:27:00Z</dcterms:created>
  <dcterms:modified xsi:type="dcterms:W3CDTF">2026-02-16T05:27:00Z</dcterms:modified>
</cp:coreProperties>
</file>