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95" w:rsidRDefault="00940195" w:rsidP="00940195">
      <w:pPr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第４号様式（第９関係）</w:t>
      </w:r>
    </w:p>
    <w:p w:rsidR="00921F8E" w:rsidRPr="005612BA" w:rsidRDefault="00FD5C88">
      <w:pPr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令和　　</w:t>
      </w:r>
      <w:r w:rsidR="003532AE" w:rsidRPr="005612BA">
        <w:rPr>
          <w:rFonts w:hint="eastAsia"/>
          <w:snapToGrid w:val="0"/>
          <w:sz w:val="24"/>
          <w:szCs w:val="24"/>
        </w:rPr>
        <w:t xml:space="preserve">年　　月　　日　</w:t>
      </w:r>
    </w:p>
    <w:p w:rsidR="00307B91" w:rsidRDefault="00307B91">
      <w:pPr>
        <w:jc w:val="left"/>
        <w:rPr>
          <w:snapToGrid w:val="0"/>
          <w:sz w:val="24"/>
          <w:szCs w:val="24"/>
        </w:rPr>
      </w:pPr>
    </w:p>
    <w:p w:rsidR="00921F8E" w:rsidRPr="005612BA" w:rsidRDefault="003509BA" w:rsidP="00FD5C88">
      <w:pPr>
        <w:ind w:firstLineChars="100" w:firstLine="274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調布市長　宛</w:t>
      </w:r>
    </w:p>
    <w:p w:rsidR="00921F8E" w:rsidRPr="005612BA" w:rsidRDefault="00921F8E">
      <w:pPr>
        <w:jc w:val="left"/>
        <w:rPr>
          <w:snapToGrid w:val="0"/>
          <w:sz w:val="24"/>
          <w:szCs w:val="24"/>
        </w:rPr>
      </w:pPr>
    </w:p>
    <w:p w:rsidR="00185AF5" w:rsidRDefault="00185AF5" w:rsidP="00185AF5">
      <w:pPr>
        <w:ind w:right="1096" w:firstLineChars="2050" w:firstLine="5613"/>
        <w:rPr>
          <w:snapToGrid w:val="0"/>
          <w:sz w:val="24"/>
          <w:szCs w:val="24"/>
        </w:rPr>
      </w:pPr>
      <w:r w:rsidRPr="005612BA">
        <w:rPr>
          <w:rFonts w:hint="eastAsia"/>
          <w:snapToGrid w:val="0"/>
          <w:sz w:val="24"/>
          <w:szCs w:val="24"/>
        </w:rPr>
        <w:t>住　　所</w:t>
      </w:r>
      <w:r w:rsidR="00FD5C88">
        <w:rPr>
          <w:rFonts w:hint="eastAsia"/>
          <w:snapToGrid w:val="0"/>
          <w:sz w:val="24"/>
          <w:szCs w:val="24"/>
        </w:rPr>
        <w:t xml:space="preserve">　</w:t>
      </w:r>
    </w:p>
    <w:p w:rsidR="00FD5C88" w:rsidRDefault="00FD5C88" w:rsidP="00185AF5">
      <w:pPr>
        <w:ind w:right="1096" w:firstLineChars="2050" w:firstLine="5613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氏　　名　</w:t>
      </w:r>
    </w:p>
    <w:p w:rsidR="00FD5C88" w:rsidRDefault="00FD5C88" w:rsidP="00FD5C88">
      <w:pPr>
        <w:ind w:right="1096" w:firstLineChars="2050" w:firstLine="5613"/>
        <w:rPr>
          <w:rFonts w:hint="eastAsia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</w:t>
      </w:r>
    </w:p>
    <w:p w:rsidR="00FD5C88" w:rsidRDefault="00FD5C88" w:rsidP="00185AF5">
      <w:pPr>
        <w:ind w:right="1096" w:firstLineChars="2050" w:firstLine="5613"/>
        <w:rPr>
          <w:rFonts w:hint="eastAsia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電話番号　</w:t>
      </w:r>
    </w:p>
    <w:p w:rsidR="00FD5C88" w:rsidRDefault="00FD5C88" w:rsidP="00FD5C88">
      <w:pPr>
        <w:rPr>
          <w:snapToGrid w:val="0"/>
          <w:sz w:val="24"/>
          <w:szCs w:val="24"/>
        </w:rPr>
      </w:pPr>
    </w:p>
    <w:p w:rsidR="00921F8E" w:rsidRPr="005612BA" w:rsidRDefault="00FD5C88" w:rsidP="00FD5C88">
      <w:pPr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ふ れ あ い 収 集 利 用 中 止 届</w:t>
      </w:r>
    </w:p>
    <w:p w:rsidR="00921F8E" w:rsidRPr="005612BA" w:rsidRDefault="003532AE">
      <w:pPr>
        <w:jc w:val="center"/>
        <w:rPr>
          <w:snapToGrid w:val="0"/>
          <w:vanish/>
          <w:sz w:val="24"/>
          <w:szCs w:val="24"/>
        </w:rPr>
      </w:pPr>
      <w:r w:rsidRPr="005612BA">
        <w:rPr>
          <w:rFonts w:hint="eastAsia"/>
          <w:snapToGrid w:val="0"/>
          <w:vanish/>
          <w:sz w:val="24"/>
          <w:szCs w:val="24"/>
        </w:rPr>
        <w:t>ふれあい収集利用中止届</w:t>
      </w:r>
    </w:p>
    <w:p w:rsidR="00921F8E" w:rsidRDefault="00921F8E">
      <w:pPr>
        <w:jc w:val="left"/>
        <w:rPr>
          <w:snapToGrid w:val="0"/>
          <w:sz w:val="24"/>
          <w:szCs w:val="24"/>
        </w:rPr>
      </w:pPr>
    </w:p>
    <w:p w:rsidR="005612BA" w:rsidRDefault="005612BA">
      <w:pPr>
        <w:jc w:val="left"/>
        <w:rPr>
          <w:snapToGrid w:val="0"/>
          <w:sz w:val="24"/>
          <w:szCs w:val="24"/>
        </w:rPr>
      </w:pPr>
    </w:p>
    <w:p w:rsidR="00D76E95" w:rsidRPr="003D51A2" w:rsidRDefault="003532AE" w:rsidP="00FD5C88">
      <w:pPr>
        <w:ind w:firstLineChars="100" w:firstLine="244"/>
        <w:rPr>
          <w:sz w:val="22"/>
          <w:szCs w:val="22"/>
        </w:rPr>
      </w:pPr>
      <w:r w:rsidRPr="005612BA">
        <w:rPr>
          <w:rFonts w:hint="eastAsia"/>
          <w:snapToGrid w:val="0"/>
        </w:rPr>
        <w:t xml:space="preserve">　</w:t>
      </w:r>
      <w:r w:rsidR="00940195">
        <w:rPr>
          <w:rFonts w:hint="eastAsia"/>
          <w:snapToGrid w:val="0"/>
        </w:rPr>
        <w:t xml:space="preserve">　　</w:t>
      </w:r>
      <w:r w:rsidRPr="003D51A2">
        <w:rPr>
          <w:rFonts w:hint="eastAsia"/>
          <w:sz w:val="22"/>
          <w:szCs w:val="22"/>
        </w:rPr>
        <w:t xml:space="preserve">　年　　月　　日付けで申請した（家庭ごみ・粗大ごみ）に係るふれあい収集の利用を中止したいので，調布市ふれあい収集実施要綱第９の規定により届け出ます。</w:t>
      </w:r>
    </w:p>
    <w:p w:rsidR="00D76E95" w:rsidRDefault="00D76E95" w:rsidP="005612BA">
      <w:pPr>
        <w:ind w:left="210"/>
        <w:rPr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>中止理由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4876"/>
        <w:gridCol w:w="4882"/>
      </w:tblGrid>
      <w:tr w:rsidR="00940195" w:rsidTr="00940195">
        <w:tc>
          <w:tcPr>
            <w:tcW w:w="4975" w:type="dxa"/>
          </w:tcPr>
          <w:p w:rsidR="00940195" w:rsidRDefault="00940195" w:rsidP="00FD5C88">
            <w:pPr>
              <w:ind w:firstLineChars="100" w:firstLine="274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利用中止日</w:t>
            </w:r>
          </w:p>
        </w:tc>
        <w:tc>
          <w:tcPr>
            <w:tcW w:w="4975" w:type="dxa"/>
          </w:tcPr>
          <w:p w:rsidR="00940195" w:rsidRDefault="00940195" w:rsidP="00FD5C88">
            <w:pPr>
              <w:ind w:firstLineChars="100" w:firstLine="274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理由</w:t>
            </w:r>
          </w:p>
        </w:tc>
      </w:tr>
      <w:tr w:rsidR="00940195" w:rsidTr="00940195">
        <w:tc>
          <w:tcPr>
            <w:tcW w:w="4975" w:type="dxa"/>
          </w:tcPr>
          <w:p w:rsidR="007B51DE" w:rsidRDefault="007B51DE" w:rsidP="005612BA">
            <w:pPr>
              <w:rPr>
                <w:snapToGrid w:val="0"/>
                <w:sz w:val="24"/>
                <w:szCs w:val="24"/>
              </w:rPr>
            </w:pPr>
          </w:p>
          <w:p w:rsidR="00940195" w:rsidRDefault="007B51DE" w:rsidP="007B51DE">
            <w:pPr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令和　　年　　月　　日から</w:t>
            </w:r>
          </w:p>
        </w:tc>
        <w:tc>
          <w:tcPr>
            <w:tcW w:w="4975" w:type="dxa"/>
          </w:tcPr>
          <w:p w:rsidR="00940195" w:rsidRPr="007B51DE" w:rsidRDefault="007B51DE" w:rsidP="007B51DE">
            <w:pPr>
              <w:rPr>
                <w:snapToGrid w:val="0"/>
                <w:sz w:val="24"/>
                <w:szCs w:val="24"/>
              </w:rPr>
            </w:pPr>
            <w:r w:rsidRPr="007B51DE">
              <w:rPr>
                <w:rFonts w:hint="eastAsia"/>
                <w:snapToGrid w:val="0"/>
                <w:sz w:val="24"/>
                <w:szCs w:val="24"/>
              </w:rPr>
              <w:t>□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="00940195" w:rsidRPr="007B51DE">
              <w:rPr>
                <w:rFonts w:hint="eastAsia"/>
                <w:snapToGrid w:val="0"/>
                <w:sz w:val="24"/>
                <w:szCs w:val="24"/>
              </w:rPr>
              <w:t>施設入所のため</w:t>
            </w:r>
          </w:p>
          <w:p w:rsidR="00940195" w:rsidRPr="007B51DE" w:rsidRDefault="007B51DE" w:rsidP="007B51DE">
            <w:pPr>
              <w:rPr>
                <w:snapToGrid w:val="0"/>
                <w:sz w:val="24"/>
                <w:szCs w:val="24"/>
              </w:rPr>
            </w:pPr>
            <w:r w:rsidRPr="007B51DE">
              <w:rPr>
                <w:rFonts w:hint="eastAsia"/>
                <w:snapToGrid w:val="0"/>
                <w:sz w:val="24"/>
                <w:szCs w:val="24"/>
              </w:rPr>
              <w:t>□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="00940195" w:rsidRPr="007B51DE">
              <w:rPr>
                <w:rFonts w:hint="eastAsia"/>
                <w:snapToGrid w:val="0"/>
                <w:sz w:val="24"/>
                <w:szCs w:val="24"/>
              </w:rPr>
              <w:t>転出のため</w:t>
            </w:r>
          </w:p>
          <w:p w:rsidR="00940195" w:rsidRPr="007B51DE" w:rsidRDefault="007B51DE" w:rsidP="007B51DE">
            <w:pPr>
              <w:rPr>
                <w:snapToGrid w:val="0"/>
                <w:sz w:val="24"/>
                <w:szCs w:val="24"/>
              </w:rPr>
            </w:pPr>
            <w:r w:rsidRPr="007B51DE">
              <w:rPr>
                <w:rFonts w:hint="eastAsia"/>
                <w:snapToGrid w:val="0"/>
                <w:sz w:val="24"/>
                <w:szCs w:val="24"/>
              </w:rPr>
              <w:t>□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="00940195" w:rsidRPr="007B51DE">
              <w:rPr>
                <w:rFonts w:hint="eastAsia"/>
                <w:snapToGrid w:val="0"/>
                <w:sz w:val="24"/>
                <w:szCs w:val="24"/>
              </w:rPr>
              <w:t>独居ではなくなったため</w:t>
            </w:r>
          </w:p>
          <w:p w:rsidR="00940195" w:rsidRPr="007B51DE" w:rsidRDefault="007B51DE" w:rsidP="007B51DE">
            <w:pPr>
              <w:rPr>
                <w:snapToGrid w:val="0"/>
                <w:sz w:val="24"/>
                <w:szCs w:val="24"/>
              </w:rPr>
            </w:pPr>
            <w:r w:rsidRPr="007B51DE">
              <w:rPr>
                <w:rFonts w:hint="eastAsia"/>
                <w:snapToGrid w:val="0"/>
                <w:sz w:val="24"/>
                <w:szCs w:val="24"/>
              </w:rPr>
              <w:t>□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="00940195" w:rsidRPr="007B51DE">
              <w:rPr>
                <w:rFonts w:hint="eastAsia"/>
                <w:snapToGrid w:val="0"/>
                <w:sz w:val="24"/>
                <w:szCs w:val="24"/>
              </w:rPr>
              <w:t>その他（　　　　　　　　　　　　）</w:t>
            </w:r>
          </w:p>
        </w:tc>
      </w:tr>
    </w:tbl>
    <w:p w:rsidR="00940195" w:rsidRDefault="00940195" w:rsidP="005612BA">
      <w:pPr>
        <w:ind w:left="210"/>
        <w:rPr>
          <w:snapToGrid w:val="0"/>
          <w:sz w:val="24"/>
          <w:szCs w:val="24"/>
        </w:rPr>
      </w:pPr>
    </w:p>
    <w:p w:rsidR="00940195" w:rsidRDefault="00940195" w:rsidP="00940195">
      <w:pPr>
        <w:ind w:left="210" w:firstLineChars="100" w:firstLine="274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事業所名</w:t>
      </w:r>
      <w:r w:rsidR="007B51DE">
        <w:rPr>
          <w:rFonts w:hint="eastAsia"/>
          <w:snapToGrid w:val="0"/>
          <w:sz w:val="24"/>
          <w:szCs w:val="24"/>
        </w:rPr>
        <w:t xml:space="preserve">　</w:t>
      </w:r>
    </w:p>
    <w:p w:rsidR="00940195" w:rsidRDefault="00940195" w:rsidP="007B51DE">
      <w:pPr>
        <w:ind w:left="210" w:firstLineChars="100" w:firstLine="274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所在地</w:t>
      </w:r>
      <w:r w:rsidR="007B51DE">
        <w:rPr>
          <w:rFonts w:hint="eastAsia"/>
          <w:snapToGrid w:val="0"/>
          <w:sz w:val="24"/>
          <w:szCs w:val="24"/>
        </w:rPr>
        <w:t xml:space="preserve">　　</w:t>
      </w:r>
    </w:p>
    <w:p w:rsidR="00940195" w:rsidRDefault="00940195" w:rsidP="007B51DE">
      <w:pPr>
        <w:ind w:left="210" w:firstLineChars="100" w:firstLine="274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担当者名　</w:t>
      </w:r>
    </w:p>
    <w:p w:rsidR="00940195" w:rsidRPr="00D76E95" w:rsidRDefault="00940195" w:rsidP="007B51DE">
      <w:pPr>
        <w:ind w:left="210" w:firstLineChars="100" w:firstLine="274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連絡先</w:t>
      </w:r>
      <w:r w:rsidR="007B51DE">
        <w:rPr>
          <w:rFonts w:hint="eastAsia"/>
          <w:snapToGrid w:val="0"/>
          <w:sz w:val="24"/>
          <w:szCs w:val="24"/>
        </w:rPr>
        <w:t xml:space="preserve">　　</w:t>
      </w:r>
      <w:bookmarkStart w:id="0" w:name="_GoBack"/>
      <w:bookmarkEnd w:id="0"/>
    </w:p>
    <w:sectPr w:rsidR="00940195" w:rsidRPr="00D76E95" w:rsidSect="00D76E95">
      <w:type w:val="continuous"/>
      <w:pgSz w:w="11906" w:h="16838" w:code="9"/>
      <w:pgMar w:top="1440" w:right="1077" w:bottom="1440" w:left="1077" w:header="301" w:footer="992" w:gutter="0"/>
      <w:cols w:space="425"/>
      <w:docGrid w:type="linesAndChars" w:linePitch="46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A39" w:rsidRDefault="00A40A39">
      <w:r>
        <w:separator/>
      </w:r>
    </w:p>
  </w:endnote>
  <w:endnote w:type="continuationSeparator" w:id="0">
    <w:p w:rsidR="00A40A39" w:rsidRDefault="00A4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A39" w:rsidRDefault="00A40A39">
      <w:r>
        <w:separator/>
      </w:r>
    </w:p>
  </w:footnote>
  <w:footnote w:type="continuationSeparator" w:id="0">
    <w:p w:rsidR="00A40A39" w:rsidRDefault="00A40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5E07"/>
    <w:multiLevelType w:val="hybridMultilevel"/>
    <w:tmpl w:val="D472B000"/>
    <w:lvl w:ilvl="0" w:tplc="2AEABD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958"/>
  <w:doNotHyphenateCaps/>
  <w:drawingGridHorizontalSpacing w:val="122"/>
  <w:drawingGridVerticalSpacing w:val="46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32AE"/>
    <w:rsid w:val="000F0539"/>
    <w:rsid w:val="00185AF5"/>
    <w:rsid w:val="001D0632"/>
    <w:rsid w:val="002175EB"/>
    <w:rsid w:val="002743F0"/>
    <w:rsid w:val="002B1512"/>
    <w:rsid w:val="00307B91"/>
    <w:rsid w:val="003509BA"/>
    <w:rsid w:val="003532AE"/>
    <w:rsid w:val="003A5C2C"/>
    <w:rsid w:val="003D51A2"/>
    <w:rsid w:val="004B6BD8"/>
    <w:rsid w:val="004F2488"/>
    <w:rsid w:val="005612BA"/>
    <w:rsid w:val="00703921"/>
    <w:rsid w:val="00732131"/>
    <w:rsid w:val="007B51DE"/>
    <w:rsid w:val="00921F8E"/>
    <w:rsid w:val="00940195"/>
    <w:rsid w:val="00A40A39"/>
    <w:rsid w:val="00C820A6"/>
    <w:rsid w:val="00D76E95"/>
    <w:rsid w:val="00FD5C88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400AC8"/>
  <w15:docId w15:val="{B04653BA-8D02-4F02-B8E7-0041E077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E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75E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2175EB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2175E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2175EB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2175EB"/>
  </w:style>
  <w:style w:type="table" w:styleId="a8">
    <w:name w:val="Table Grid"/>
    <w:basedOn w:val="a1"/>
    <w:uiPriority w:val="59"/>
    <w:rsid w:val="0094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40195"/>
    <w:pPr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1CE91-1FDF-4F4B-AEC9-947E0566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creator>第一法規株式会社</dc:creator>
  <cp:lastModifiedBy>cleanc27</cp:lastModifiedBy>
  <cp:revision>3</cp:revision>
  <cp:lastPrinted>2004-05-02T08:01:00Z</cp:lastPrinted>
  <dcterms:created xsi:type="dcterms:W3CDTF">2017-03-17T05:44:00Z</dcterms:created>
  <dcterms:modified xsi:type="dcterms:W3CDTF">2021-04-12T03:56:00Z</dcterms:modified>
</cp:coreProperties>
</file>