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27" w:rsidRDefault="0006168F" w:rsidP="001F4327">
      <w:pPr>
        <w:wordWrap w:val="0"/>
        <w:autoSpaceDE w:val="0"/>
        <w:autoSpaceDN w:val="0"/>
      </w:pPr>
      <w:r>
        <w:rPr>
          <w:rFonts w:hint="eastAsia"/>
        </w:rPr>
        <w:t>第５</w:t>
      </w:r>
      <w:r w:rsidR="001F4327">
        <w:rPr>
          <w:rFonts w:hint="eastAsia"/>
        </w:rPr>
        <w:t>号様式（第</w:t>
      </w:r>
      <w:r w:rsidR="00AC5528">
        <w:rPr>
          <w:rFonts w:hint="eastAsia"/>
        </w:rPr>
        <w:t>１</w:t>
      </w:r>
      <w:r w:rsidR="006E1E39">
        <w:rPr>
          <w:rFonts w:hint="eastAsia"/>
        </w:rPr>
        <w:t>３</w:t>
      </w:r>
      <w:r w:rsidR="001F4327">
        <w:rPr>
          <w:rFonts w:hint="eastAsia"/>
        </w:rPr>
        <w:t>関係）</w:t>
      </w:r>
    </w:p>
    <w:p w:rsidR="003241D8" w:rsidRPr="003241D8" w:rsidRDefault="00B30045" w:rsidP="003241D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3241D8" w:rsidRPr="003241D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241D8" w:rsidRPr="003241D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241D8" w:rsidRPr="003241D8">
        <w:rPr>
          <w:rFonts w:hint="eastAsia"/>
        </w:rPr>
        <w:t xml:space="preserve">日　</w:t>
      </w:r>
    </w:p>
    <w:p w:rsidR="003241D8" w:rsidRPr="00ED1AFE" w:rsidRDefault="003241D8" w:rsidP="003241D8">
      <w:pPr>
        <w:wordWrap w:val="0"/>
        <w:autoSpaceDE w:val="0"/>
        <w:autoSpaceDN w:val="0"/>
      </w:pPr>
    </w:p>
    <w:p w:rsidR="003241D8" w:rsidRPr="003241D8" w:rsidRDefault="003241D8" w:rsidP="003241D8">
      <w:pPr>
        <w:wordWrap w:val="0"/>
        <w:autoSpaceDE w:val="0"/>
        <w:autoSpaceDN w:val="0"/>
      </w:pPr>
      <w:r w:rsidRPr="003241D8">
        <w:rPr>
          <w:rFonts w:hint="eastAsia"/>
        </w:rPr>
        <w:t xml:space="preserve">　調布市長　宛</w:t>
      </w:r>
    </w:p>
    <w:p w:rsidR="003241D8" w:rsidRPr="003241D8" w:rsidRDefault="003241D8" w:rsidP="003241D8">
      <w:pPr>
        <w:wordWrap w:val="0"/>
        <w:autoSpaceDE w:val="0"/>
        <w:autoSpaceDN w:val="0"/>
      </w:pPr>
    </w:p>
    <w:p w:rsidR="007C3261" w:rsidRPr="003C18C2" w:rsidRDefault="007C3261" w:rsidP="007C3261">
      <w:r>
        <w:rPr>
          <w:rFonts w:hint="eastAsia"/>
        </w:rPr>
        <w:t xml:space="preserve">　　　　　　　　　　　　　　　届出</w:t>
      </w:r>
      <w:r w:rsidRPr="003C18C2">
        <w:rPr>
          <w:rFonts w:hint="eastAsia"/>
        </w:rPr>
        <w:t>者　住</w:t>
      </w:r>
      <w:r>
        <w:rPr>
          <w:rFonts w:hint="eastAsia"/>
        </w:rPr>
        <w:t xml:space="preserve">　　</w:t>
      </w:r>
      <w:r w:rsidRPr="003C18C2">
        <w:rPr>
          <w:rFonts w:hint="eastAsia"/>
        </w:rPr>
        <w:t xml:space="preserve">所　</w:t>
      </w:r>
    </w:p>
    <w:p w:rsidR="007C3261" w:rsidRPr="00FA6A4D" w:rsidRDefault="007C3261" w:rsidP="007C3261">
      <w:r w:rsidRPr="003C18C2">
        <w:rPr>
          <w:rFonts w:hint="eastAsia"/>
        </w:rPr>
        <w:t xml:space="preserve">　　　　　　　　　　　　　　　　　　　氏</w:t>
      </w:r>
      <w:r>
        <w:rPr>
          <w:rFonts w:hint="eastAsia"/>
        </w:rPr>
        <w:t xml:space="preserve">　　</w:t>
      </w:r>
      <w:r w:rsidRPr="003C18C2">
        <w:rPr>
          <w:rFonts w:hint="eastAsia"/>
        </w:rPr>
        <w:t xml:space="preserve">名　</w:t>
      </w:r>
      <w:r>
        <w:rPr>
          <w:rFonts w:hint="eastAsia"/>
        </w:rPr>
        <w:t xml:space="preserve">　</w:t>
      </w:r>
      <w:r w:rsidRPr="00105909">
        <w:rPr>
          <w:rFonts w:hint="eastAsia"/>
        </w:rPr>
        <w:t xml:space="preserve">　　　　　　　</w:t>
      </w:r>
      <w:r w:rsidRPr="00856BBA">
        <w:rPr>
          <w:rFonts w:hint="eastAsia"/>
          <w:sz w:val="20"/>
        </w:rPr>
        <w:t>㊞</w:t>
      </w:r>
      <w:r w:rsidRPr="00105909">
        <w:rPr>
          <w:rFonts w:hint="eastAsia"/>
        </w:rPr>
        <w:t xml:space="preserve">　</w:t>
      </w:r>
    </w:p>
    <w:p w:rsidR="007C3261" w:rsidRPr="003C18C2" w:rsidRDefault="007C3261" w:rsidP="007C3261">
      <w:r w:rsidRPr="003C18C2">
        <w:rPr>
          <w:rFonts w:hint="eastAsia"/>
        </w:rPr>
        <w:t xml:space="preserve">　　　　　　　　　　　　　　　　　　　電話番号　</w:t>
      </w:r>
    </w:p>
    <w:p w:rsidR="00F55773" w:rsidRDefault="00F55773" w:rsidP="00F55773">
      <w:pPr>
        <w:spacing w:line="62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 w:rsidRPr="00235A5C">
        <w:rPr>
          <w:snapToGrid w:val="0"/>
          <w:sz w:val="21"/>
        </w:rPr>
        <w:fldChar w:fldCharType="begin"/>
      </w:r>
      <w:r w:rsidRPr="00235A5C">
        <w:rPr>
          <w:snapToGrid w:val="0"/>
          <w:sz w:val="21"/>
        </w:rPr>
        <w:instrText>eq \o \ad(\s \up 6(</w:instrText>
      </w:r>
      <w:r w:rsidRPr="00235A5C">
        <w:rPr>
          <w:rFonts w:hint="eastAsia"/>
          <w:snapToGrid w:val="0"/>
          <w:sz w:val="21"/>
        </w:rPr>
        <w:instrText>法人にあっては，その事務所の所在</w:instrText>
      </w:r>
      <w:r w:rsidRPr="00235A5C">
        <w:rPr>
          <w:snapToGrid w:val="0"/>
          <w:sz w:val="21"/>
        </w:rPr>
        <w:instrText>),\s \up-6(</w:instrText>
      </w:r>
      <w:r w:rsidRPr="00235A5C">
        <w:rPr>
          <w:rFonts w:hint="eastAsia"/>
          <w:snapToGrid w:val="0"/>
          <w:sz w:val="21"/>
        </w:rPr>
        <w:instrText>地，名称，代表者の氏名及び電話番号</w:instrText>
      </w:r>
      <w:r w:rsidRPr="00235A5C">
        <w:rPr>
          <w:snapToGrid w:val="0"/>
          <w:sz w:val="21"/>
        </w:rPr>
        <w:instrText>))</w:instrText>
      </w:r>
      <w:r w:rsidRPr="00235A5C">
        <w:rPr>
          <w:snapToGrid w:val="0"/>
          <w:sz w:val="21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F55773" w:rsidRPr="0004713D" w:rsidRDefault="00F55773" w:rsidP="00F55773">
      <w:pPr>
        <w:wordWrap w:val="0"/>
        <w:autoSpaceDE w:val="0"/>
        <w:autoSpaceDN w:val="0"/>
      </w:pPr>
    </w:p>
    <w:p w:rsidR="001A6202" w:rsidRPr="00BA6ED6" w:rsidRDefault="00F55773" w:rsidP="00F55773">
      <w:pPr>
        <w:wordWrap w:val="0"/>
        <w:autoSpaceDE w:val="0"/>
        <w:autoSpaceDN w:val="0"/>
      </w:pPr>
      <w:r>
        <w:rPr>
          <w:rFonts w:hint="eastAsia"/>
        </w:rPr>
        <w:t xml:space="preserve">　　　</w:t>
      </w:r>
      <w:r w:rsidR="001A6202" w:rsidRPr="00526B2E">
        <w:rPr>
          <w:rFonts w:hint="eastAsia"/>
        </w:rPr>
        <w:t>調布市</w:t>
      </w:r>
      <w:r w:rsidR="00055A9E">
        <w:rPr>
          <w:rFonts w:hint="eastAsia"/>
        </w:rPr>
        <w:t>分譲</w:t>
      </w:r>
      <w:r w:rsidR="00EB1515">
        <w:rPr>
          <w:rFonts w:hint="eastAsia"/>
        </w:rPr>
        <w:t>マンション</w:t>
      </w:r>
      <w:r w:rsidR="0089490E">
        <w:rPr>
          <w:rFonts w:hint="eastAsia"/>
        </w:rPr>
        <w:t>管理</w:t>
      </w:r>
      <w:r w:rsidR="003479F8">
        <w:rPr>
          <w:rFonts w:hint="eastAsia"/>
        </w:rPr>
        <w:t>アドバイザー派遣</w:t>
      </w:r>
      <w:r w:rsidR="00BD6D42">
        <w:rPr>
          <w:rFonts w:hint="eastAsia"/>
        </w:rPr>
        <w:t>事業</w:t>
      </w:r>
      <w:r w:rsidR="00AC5528">
        <w:rPr>
          <w:rFonts w:hint="eastAsia"/>
        </w:rPr>
        <w:t>辞退届</w:t>
      </w:r>
    </w:p>
    <w:p w:rsidR="001F4327" w:rsidRDefault="001F4327" w:rsidP="001F4327">
      <w:pPr>
        <w:wordWrap w:val="0"/>
        <w:autoSpaceDE w:val="0"/>
        <w:autoSpaceDN w:val="0"/>
      </w:pPr>
    </w:p>
    <w:p w:rsidR="00A80FE2" w:rsidRPr="001F4327" w:rsidRDefault="00A80FE2" w:rsidP="007B016C">
      <w:pPr>
        <w:wordWrap w:val="0"/>
        <w:autoSpaceDE w:val="0"/>
        <w:autoSpaceDN w:val="0"/>
      </w:pPr>
    </w:p>
    <w:p w:rsidR="007B016C" w:rsidRPr="00DB243D" w:rsidRDefault="003241D8" w:rsidP="007B016C">
      <w:pPr>
        <w:wordWrap w:val="0"/>
        <w:autoSpaceDE w:val="0"/>
        <w:autoSpaceDN w:val="0"/>
        <w:jc w:val="both"/>
      </w:pPr>
      <w:r w:rsidRPr="003241D8">
        <w:rPr>
          <w:rFonts w:hint="eastAsia"/>
        </w:rPr>
        <w:t xml:space="preserve">　</w:t>
      </w:r>
      <w:r w:rsidR="00ED1AFE">
        <w:rPr>
          <w:rFonts w:hint="eastAsia"/>
        </w:rPr>
        <w:t xml:space="preserve">　　</w:t>
      </w:r>
      <w:r w:rsidR="0089490E">
        <w:rPr>
          <w:rFonts w:hint="eastAsia"/>
        </w:rPr>
        <w:t xml:space="preserve">　　</w:t>
      </w:r>
      <w:r w:rsidR="00AC5528" w:rsidRPr="00AC5528">
        <w:rPr>
          <w:rFonts w:hint="eastAsia"/>
        </w:rPr>
        <w:t xml:space="preserve">年　</w:t>
      </w:r>
      <w:r w:rsidR="00DB4385">
        <w:rPr>
          <w:rFonts w:hint="eastAsia"/>
        </w:rPr>
        <w:t xml:space="preserve">　</w:t>
      </w:r>
      <w:r w:rsidR="00AC5528" w:rsidRPr="00AC5528">
        <w:rPr>
          <w:rFonts w:hint="eastAsia"/>
        </w:rPr>
        <w:t>月</w:t>
      </w:r>
      <w:r w:rsidR="00DB4385">
        <w:rPr>
          <w:rFonts w:hint="eastAsia"/>
        </w:rPr>
        <w:t xml:space="preserve">　</w:t>
      </w:r>
      <w:r w:rsidR="00AC5528" w:rsidRPr="00AC5528">
        <w:rPr>
          <w:rFonts w:hint="eastAsia"/>
        </w:rPr>
        <w:t xml:space="preserve">　日付け</w:t>
      </w:r>
      <w:r w:rsidR="007C3261">
        <w:rPr>
          <w:rFonts w:hint="eastAsia"/>
        </w:rPr>
        <w:t xml:space="preserve">　　</w:t>
      </w:r>
      <w:r w:rsidR="008331CF">
        <w:rPr>
          <w:rFonts w:hint="eastAsia"/>
        </w:rPr>
        <w:t>調都住発</w:t>
      </w:r>
      <w:r w:rsidR="0089490E">
        <w:rPr>
          <w:rFonts w:hint="eastAsia"/>
        </w:rPr>
        <w:t>第</w:t>
      </w:r>
      <w:r w:rsidR="00AC5528" w:rsidRPr="00AC5528">
        <w:rPr>
          <w:rFonts w:hint="eastAsia"/>
        </w:rPr>
        <w:t xml:space="preserve">　</w:t>
      </w:r>
      <w:r w:rsidR="00DB4385">
        <w:rPr>
          <w:rFonts w:hint="eastAsia"/>
        </w:rPr>
        <w:t xml:space="preserve">　　</w:t>
      </w:r>
      <w:r w:rsidR="007C3261">
        <w:rPr>
          <w:rFonts w:hint="eastAsia"/>
        </w:rPr>
        <w:t xml:space="preserve">　</w:t>
      </w:r>
      <w:r w:rsidR="00AC5528" w:rsidRPr="00AC5528">
        <w:rPr>
          <w:rFonts w:hint="eastAsia"/>
        </w:rPr>
        <w:t>号で</w:t>
      </w:r>
      <w:r w:rsidR="0007761F">
        <w:rPr>
          <w:rFonts w:hint="eastAsia"/>
        </w:rPr>
        <w:t>申請した</w:t>
      </w:r>
      <w:r w:rsidR="00AC5528" w:rsidRPr="00AC5528">
        <w:rPr>
          <w:rFonts w:hint="eastAsia"/>
        </w:rPr>
        <w:t>調布市</w:t>
      </w:r>
      <w:r w:rsidR="0007761F">
        <w:rPr>
          <w:rFonts w:hint="eastAsia"/>
        </w:rPr>
        <w:t>分譲</w:t>
      </w:r>
      <w:r w:rsidR="00EB1515">
        <w:rPr>
          <w:rFonts w:hint="eastAsia"/>
        </w:rPr>
        <w:t>マンション</w:t>
      </w:r>
      <w:r w:rsidR="0089490E">
        <w:rPr>
          <w:rFonts w:hint="eastAsia"/>
        </w:rPr>
        <w:t>管理</w:t>
      </w:r>
      <w:r w:rsidR="00AC5528">
        <w:rPr>
          <w:rFonts w:hint="eastAsia"/>
        </w:rPr>
        <w:t>アドバイザー派遣</w:t>
      </w:r>
      <w:r w:rsidR="00AC5528" w:rsidRPr="00AC5528">
        <w:rPr>
          <w:rFonts w:hint="eastAsia"/>
        </w:rPr>
        <w:t>を</w:t>
      </w:r>
      <w:r w:rsidR="000A5CE0">
        <w:rPr>
          <w:rFonts w:hint="eastAsia"/>
        </w:rPr>
        <w:t>辞退</w:t>
      </w:r>
      <w:r w:rsidR="00AC5528" w:rsidRPr="00AC5528">
        <w:rPr>
          <w:rFonts w:hint="eastAsia"/>
        </w:rPr>
        <w:t>したいので，次のとおり届け出ます。</w:t>
      </w:r>
    </w:p>
    <w:p w:rsidR="00500D8E" w:rsidRDefault="00500D8E" w:rsidP="007B016C">
      <w:pPr>
        <w:wordWrap w:val="0"/>
        <w:autoSpaceDE w:val="0"/>
        <w:autoSpaceDN w:val="0"/>
        <w:jc w:val="both"/>
      </w:pPr>
    </w:p>
    <w:p w:rsidR="00597835" w:rsidRDefault="00597835" w:rsidP="007B016C">
      <w:pPr>
        <w:wordWrap w:val="0"/>
        <w:autoSpaceDE w:val="0"/>
        <w:autoSpaceDN w:val="0"/>
        <w:jc w:val="both"/>
      </w:pPr>
      <w:r>
        <w:rPr>
          <w:rFonts w:hint="eastAsia"/>
        </w:rPr>
        <w:t xml:space="preserve">１　</w:t>
      </w:r>
      <w:r w:rsidR="00BD6D42">
        <w:rPr>
          <w:rFonts w:hint="eastAsia"/>
        </w:rPr>
        <w:t>対象マンションの</w:t>
      </w:r>
      <w:r>
        <w:rPr>
          <w:rFonts w:hint="eastAsia"/>
        </w:rPr>
        <w:t>名称</w:t>
      </w:r>
    </w:p>
    <w:p w:rsidR="0020450D" w:rsidRDefault="00597835" w:rsidP="00AC5528">
      <w:pPr>
        <w:autoSpaceDE w:val="0"/>
        <w:autoSpaceDN w:val="0"/>
      </w:pPr>
      <w:r>
        <w:rPr>
          <w:rFonts w:hint="eastAsia"/>
        </w:rPr>
        <w:t>２</w:t>
      </w:r>
      <w:r w:rsidR="00AC5528">
        <w:rPr>
          <w:rFonts w:hint="eastAsia"/>
        </w:rPr>
        <w:t xml:space="preserve">　</w:t>
      </w:r>
      <w:r w:rsidR="000A5CE0">
        <w:rPr>
          <w:rFonts w:hint="eastAsia"/>
        </w:rPr>
        <w:t xml:space="preserve">派遣予定日　</w:t>
      </w:r>
      <w:r w:rsidR="00ED1AFE">
        <w:rPr>
          <w:rFonts w:hint="eastAsia"/>
        </w:rPr>
        <w:t xml:space="preserve">　　</w:t>
      </w:r>
      <w:bookmarkStart w:id="0" w:name="_GoBack"/>
      <w:bookmarkEnd w:id="0"/>
      <w:r w:rsidR="000A5CE0">
        <w:rPr>
          <w:rFonts w:hint="eastAsia"/>
        </w:rPr>
        <w:t xml:space="preserve">　　年　　月　　日</w:t>
      </w:r>
    </w:p>
    <w:p w:rsidR="00BD6D42" w:rsidRPr="008331CF" w:rsidRDefault="00BD6D42" w:rsidP="00AC5528">
      <w:pPr>
        <w:autoSpaceDE w:val="0"/>
        <w:autoSpaceDN w:val="0"/>
      </w:pPr>
      <w:r>
        <w:rPr>
          <w:rFonts w:hint="eastAsia"/>
        </w:rPr>
        <w:t>３　派遣コース名</w:t>
      </w:r>
    </w:p>
    <w:p w:rsidR="00BD6D42" w:rsidRDefault="00BD6D42" w:rsidP="00AC5528">
      <w:pPr>
        <w:autoSpaceDE w:val="0"/>
        <w:autoSpaceDN w:val="0"/>
      </w:pPr>
      <w:r>
        <w:rPr>
          <w:rFonts w:hint="eastAsia"/>
        </w:rPr>
        <w:t>４</w:t>
      </w:r>
      <w:r w:rsidR="00AC5528">
        <w:rPr>
          <w:rFonts w:hint="eastAsia"/>
        </w:rPr>
        <w:t xml:space="preserve">　</w:t>
      </w:r>
      <w:r w:rsidR="000A5CE0">
        <w:rPr>
          <w:rFonts w:hint="eastAsia"/>
        </w:rPr>
        <w:t>辞退</w:t>
      </w:r>
      <w:r>
        <w:rPr>
          <w:rFonts w:hint="eastAsia"/>
        </w:rPr>
        <w:t>理由</w:t>
      </w:r>
    </w:p>
    <w:p w:rsidR="00BD6D42" w:rsidRDefault="00BD6D42" w:rsidP="00AC5528">
      <w:pPr>
        <w:autoSpaceDE w:val="0"/>
        <w:autoSpaceDN w:val="0"/>
      </w:pPr>
    </w:p>
    <w:p w:rsidR="00BD6D42" w:rsidRDefault="00BD6D42" w:rsidP="00AC5528">
      <w:pPr>
        <w:autoSpaceDE w:val="0"/>
        <w:autoSpaceDN w:val="0"/>
      </w:pPr>
    </w:p>
    <w:p w:rsidR="00BD6D42" w:rsidRDefault="00BD6D42" w:rsidP="00AC5528">
      <w:pPr>
        <w:autoSpaceDE w:val="0"/>
        <w:autoSpaceDN w:val="0"/>
      </w:pPr>
    </w:p>
    <w:p w:rsidR="00BD6D42" w:rsidRDefault="00BD6D42" w:rsidP="00AC5528">
      <w:pPr>
        <w:autoSpaceDE w:val="0"/>
        <w:autoSpaceDN w:val="0"/>
      </w:pPr>
    </w:p>
    <w:p w:rsidR="00AC5528" w:rsidRDefault="00AC5528" w:rsidP="00AC5528">
      <w:pPr>
        <w:autoSpaceDE w:val="0"/>
        <w:autoSpaceDN w:val="0"/>
      </w:pPr>
    </w:p>
    <w:p w:rsidR="00D36069" w:rsidRDefault="00BD6D42" w:rsidP="008331CF">
      <w:pPr>
        <w:autoSpaceDE w:val="0"/>
        <w:autoSpaceDN w:val="0"/>
        <w:ind w:rightChars="-94" w:right="-266" w:firstLineChars="100" w:firstLine="283"/>
      </w:pPr>
      <w:r>
        <w:rPr>
          <w:rFonts w:hint="eastAsia"/>
        </w:rPr>
        <w:t xml:space="preserve">注　</w:t>
      </w:r>
      <w:r w:rsidR="00D36069">
        <w:rPr>
          <w:rFonts w:hint="eastAsia"/>
        </w:rPr>
        <w:t>申請者の氏名の記載を自署で行う場合は，押印を省略することができ</w:t>
      </w:r>
    </w:p>
    <w:p w:rsidR="000A5CE0" w:rsidRPr="00D36069" w:rsidRDefault="00D36069" w:rsidP="008331CF">
      <w:pPr>
        <w:autoSpaceDE w:val="0"/>
        <w:autoSpaceDN w:val="0"/>
        <w:ind w:rightChars="-94" w:right="-266" w:firstLineChars="200" w:firstLine="567"/>
      </w:pPr>
      <w:r>
        <w:rPr>
          <w:rFonts w:hint="eastAsia"/>
        </w:rPr>
        <w:t>ます。</w:t>
      </w:r>
    </w:p>
    <w:sectPr w:rsidR="000A5CE0" w:rsidRPr="00D36069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64" w:rsidRDefault="00577F64">
      <w:r>
        <w:separator/>
      </w:r>
    </w:p>
  </w:endnote>
  <w:endnote w:type="continuationSeparator" w:id="0">
    <w:p w:rsidR="00577F64" w:rsidRDefault="005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64" w:rsidRDefault="00577F64">
      <w:r>
        <w:separator/>
      </w:r>
    </w:p>
  </w:footnote>
  <w:footnote w:type="continuationSeparator" w:id="0">
    <w:p w:rsidR="00577F64" w:rsidRDefault="0057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7E"/>
    <w:rsid w:val="00055A9E"/>
    <w:rsid w:val="0006168F"/>
    <w:rsid w:val="0007761F"/>
    <w:rsid w:val="00082B7E"/>
    <w:rsid w:val="00087C89"/>
    <w:rsid w:val="000A5CE0"/>
    <w:rsid w:val="000C264B"/>
    <w:rsid w:val="000D3F3C"/>
    <w:rsid w:val="0010152B"/>
    <w:rsid w:val="001062A3"/>
    <w:rsid w:val="0011240B"/>
    <w:rsid w:val="00114DBF"/>
    <w:rsid w:val="00153489"/>
    <w:rsid w:val="00163F58"/>
    <w:rsid w:val="00180A94"/>
    <w:rsid w:val="001943D8"/>
    <w:rsid w:val="001A477C"/>
    <w:rsid w:val="001A6202"/>
    <w:rsid w:val="001B70AE"/>
    <w:rsid w:val="001C5D58"/>
    <w:rsid w:val="001E1B59"/>
    <w:rsid w:val="001E6349"/>
    <w:rsid w:val="001F4327"/>
    <w:rsid w:val="0020450D"/>
    <w:rsid w:val="00214B6B"/>
    <w:rsid w:val="00226341"/>
    <w:rsid w:val="002352CC"/>
    <w:rsid w:val="002511F9"/>
    <w:rsid w:val="002668F4"/>
    <w:rsid w:val="002758AA"/>
    <w:rsid w:val="00281BE9"/>
    <w:rsid w:val="00294E29"/>
    <w:rsid w:val="002A1860"/>
    <w:rsid w:val="002A1E62"/>
    <w:rsid w:val="002D7CFB"/>
    <w:rsid w:val="002E7A6B"/>
    <w:rsid w:val="003241D8"/>
    <w:rsid w:val="003244C0"/>
    <w:rsid w:val="003479F8"/>
    <w:rsid w:val="003767D8"/>
    <w:rsid w:val="003B77A5"/>
    <w:rsid w:val="003C7CC8"/>
    <w:rsid w:val="003D1776"/>
    <w:rsid w:val="003E3D0F"/>
    <w:rsid w:val="003E50BF"/>
    <w:rsid w:val="003E63E5"/>
    <w:rsid w:val="00412438"/>
    <w:rsid w:val="00460AE7"/>
    <w:rsid w:val="004710B2"/>
    <w:rsid w:val="00474423"/>
    <w:rsid w:val="0049153F"/>
    <w:rsid w:val="0049453B"/>
    <w:rsid w:val="004A024F"/>
    <w:rsid w:val="004A3A68"/>
    <w:rsid w:val="004B71F4"/>
    <w:rsid w:val="004B789B"/>
    <w:rsid w:val="004D7D11"/>
    <w:rsid w:val="00500D8E"/>
    <w:rsid w:val="00501335"/>
    <w:rsid w:val="005219CA"/>
    <w:rsid w:val="00526B2E"/>
    <w:rsid w:val="00533BC3"/>
    <w:rsid w:val="00550F37"/>
    <w:rsid w:val="00552C15"/>
    <w:rsid w:val="005715B4"/>
    <w:rsid w:val="00571F56"/>
    <w:rsid w:val="00577F64"/>
    <w:rsid w:val="005822B2"/>
    <w:rsid w:val="00585BDA"/>
    <w:rsid w:val="00597835"/>
    <w:rsid w:val="005B3700"/>
    <w:rsid w:val="005C602F"/>
    <w:rsid w:val="005D7921"/>
    <w:rsid w:val="00653FE3"/>
    <w:rsid w:val="006703B9"/>
    <w:rsid w:val="00693EEC"/>
    <w:rsid w:val="006E1E39"/>
    <w:rsid w:val="00747674"/>
    <w:rsid w:val="00760632"/>
    <w:rsid w:val="007654F5"/>
    <w:rsid w:val="00765515"/>
    <w:rsid w:val="0077566B"/>
    <w:rsid w:val="00792399"/>
    <w:rsid w:val="007B016C"/>
    <w:rsid w:val="007B601A"/>
    <w:rsid w:val="007C3261"/>
    <w:rsid w:val="007E7569"/>
    <w:rsid w:val="007E7766"/>
    <w:rsid w:val="007F2603"/>
    <w:rsid w:val="00823CA5"/>
    <w:rsid w:val="00826ABB"/>
    <w:rsid w:val="008331CF"/>
    <w:rsid w:val="008503F7"/>
    <w:rsid w:val="0086669C"/>
    <w:rsid w:val="008905B3"/>
    <w:rsid w:val="0089490E"/>
    <w:rsid w:val="008C0B41"/>
    <w:rsid w:val="008E3C1F"/>
    <w:rsid w:val="008E4BC6"/>
    <w:rsid w:val="0092309A"/>
    <w:rsid w:val="009416D7"/>
    <w:rsid w:val="00943ADD"/>
    <w:rsid w:val="00944348"/>
    <w:rsid w:val="00956C7D"/>
    <w:rsid w:val="00971A59"/>
    <w:rsid w:val="009A0F0D"/>
    <w:rsid w:val="009B11A3"/>
    <w:rsid w:val="009B63C7"/>
    <w:rsid w:val="009E7C7A"/>
    <w:rsid w:val="009F34DD"/>
    <w:rsid w:val="00A02440"/>
    <w:rsid w:val="00A15422"/>
    <w:rsid w:val="00A3335F"/>
    <w:rsid w:val="00A442F8"/>
    <w:rsid w:val="00A50506"/>
    <w:rsid w:val="00A63E83"/>
    <w:rsid w:val="00A656CA"/>
    <w:rsid w:val="00A65D3A"/>
    <w:rsid w:val="00A80FE2"/>
    <w:rsid w:val="00AC291A"/>
    <w:rsid w:val="00AC5528"/>
    <w:rsid w:val="00B11D12"/>
    <w:rsid w:val="00B16061"/>
    <w:rsid w:val="00B30045"/>
    <w:rsid w:val="00B37022"/>
    <w:rsid w:val="00B643B6"/>
    <w:rsid w:val="00B7316D"/>
    <w:rsid w:val="00B77285"/>
    <w:rsid w:val="00B96767"/>
    <w:rsid w:val="00B967FF"/>
    <w:rsid w:val="00BB040A"/>
    <w:rsid w:val="00BB6F97"/>
    <w:rsid w:val="00BD3AD8"/>
    <w:rsid w:val="00BD6D42"/>
    <w:rsid w:val="00BE0A08"/>
    <w:rsid w:val="00BF0502"/>
    <w:rsid w:val="00C147DB"/>
    <w:rsid w:val="00C41AB7"/>
    <w:rsid w:val="00C821CE"/>
    <w:rsid w:val="00CA4463"/>
    <w:rsid w:val="00CA745A"/>
    <w:rsid w:val="00D04E5E"/>
    <w:rsid w:val="00D04F16"/>
    <w:rsid w:val="00D07479"/>
    <w:rsid w:val="00D36069"/>
    <w:rsid w:val="00D376FC"/>
    <w:rsid w:val="00D50360"/>
    <w:rsid w:val="00D7591E"/>
    <w:rsid w:val="00DB243D"/>
    <w:rsid w:val="00DB4317"/>
    <w:rsid w:val="00DB4385"/>
    <w:rsid w:val="00DD1938"/>
    <w:rsid w:val="00E1247B"/>
    <w:rsid w:val="00E22D10"/>
    <w:rsid w:val="00E26DA8"/>
    <w:rsid w:val="00E40F06"/>
    <w:rsid w:val="00E93052"/>
    <w:rsid w:val="00EB1515"/>
    <w:rsid w:val="00ED1AFE"/>
    <w:rsid w:val="00ED2C1F"/>
    <w:rsid w:val="00EE752F"/>
    <w:rsid w:val="00EF2796"/>
    <w:rsid w:val="00F55773"/>
    <w:rsid w:val="00F90502"/>
    <w:rsid w:val="00FA44DE"/>
    <w:rsid w:val="00FA6A4D"/>
    <w:rsid w:val="00FB70E5"/>
    <w:rsid w:val="00FD0F39"/>
    <w:rsid w:val="00FD566D"/>
    <w:rsid w:val="00FE729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B95C9A"/>
  <w15:docId w15:val="{E011C51A-FD6D-41D9-A0B3-F49040AE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2352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52C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B4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80F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80F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E528-2AD3-43FD-BB0A-068A07F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creator>h5s047no</dc:creator>
  <cp:lastModifiedBy>jutaku10@chfad.w2.city.chofu.tokyo.jp</cp:lastModifiedBy>
  <cp:revision>5</cp:revision>
  <cp:lastPrinted>2013-07-04T08:43:00Z</cp:lastPrinted>
  <dcterms:created xsi:type="dcterms:W3CDTF">2015-12-09T06:05:00Z</dcterms:created>
  <dcterms:modified xsi:type="dcterms:W3CDTF">2022-03-17T06:40:00Z</dcterms:modified>
</cp:coreProperties>
</file>